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BB2D" w14:textId="77777777" w:rsidR="0032707E" w:rsidRPr="001C35F3" w:rsidRDefault="0032707E" w:rsidP="001C35F3">
      <w:pPr>
        <w:widowControl w:val="0"/>
        <w:spacing w:after="0"/>
        <w:ind w:left="4253"/>
        <w:jc w:val="right"/>
        <w:rPr>
          <w:rFonts w:ascii="Times New Roman" w:hAnsi="Times New Roman"/>
          <w:sz w:val="24"/>
          <w:szCs w:val="24"/>
        </w:rPr>
      </w:pPr>
      <w:bookmarkStart w:id="0" w:name="_Toc75952691"/>
      <w:r w:rsidRPr="001C35F3">
        <w:rPr>
          <w:rFonts w:ascii="Times New Roman" w:hAnsi="Times New Roman"/>
          <w:sz w:val="24"/>
          <w:szCs w:val="24"/>
        </w:rPr>
        <w:t xml:space="preserve">«УТВЕРЖДАЮ» </w:t>
      </w:r>
    </w:p>
    <w:p w14:paraId="45F29000" w14:textId="77777777" w:rsidR="0034693F" w:rsidRPr="001C35F3" w:rsidRDefault="0034693F" w:rsidP="0034693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058B28CB" w14:textId="77777777" w:rsidR="0034693F"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6A8B096" w14:textId="77777777" w:rsidR="0034693F" w:rsidRPr="001C35F3" w:rsidRDefault="0034693F" w:rsidP="0034693F">
      <w:pPr>
        <w:widowControl w:val="0"/>
        <w:spacing w:after="0"/>
        <w:ind w:left="4253"/>
        <w:jc w:val="right"/>
        <w:rPr>
          <w:rFonts w:ascii="Times New Roman" w:hAnsi="Times New Roman"/>
          <w:sz w:val="24"/>
          <w:szCs w:val="24"/>
        </w:rPr>
      </w:pPr>
    </w:p>
    <w:p w14:paraId="590A7FD5" w14:textId="508B5736" w:rsidR="0032707E"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02D6E6B9" w14:textId="6FC8B1C0" w:rsidR="0032707E" w:rsidRPr="001C35F3" w:rsidRDefault="4BF07D90" w:rsidP="4BF07D90">
      <w:pPr>
        <w:widowControl w:val="0"/>
        <w:spacing w:after="0"/>
        <w:ind w:left="4253"/>
        <w:jc w:val="right"/>
        <w:rPr>
          <w:rFonts w:ascii="Times New Roman" w:hAnsi="Times New Roman"/>
          <w:sz w:val="24"/>
          <w:szCs w:val="24"/>
        </w:rPr>
      </w:pPr>
      <w:r w:rsidRPr="4BF07D90">
        <w:rPr>
          <w:rFonts w:ascii="Times New Roman" w:hAnsi="Times New Roman"/>
          <w:sz w:val="24"/>
          <w:szCs w:val="24"/>
        </w:rPr>
        <w:t xml:space="preserve">«19» мая 2026г. </w:t>
      </w:r>
    </w:p>
    <w:p w14:paraId="095E009B" w14:textId="77777777" w:rsidR="0032707E" w:rsidRPr="001C35F3"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C35F3" w:rsidRDefault="0032707E" w:rsidP="001C35F3">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328129C8" w14:textId="77777777" w:rsidR="0032707E" w:rsidRPr="001C35F3" w:rsidRDefault="0032707E" w:rsidP="001C35F3">
      <w:pPr>
        <w:widowControl w:val="0"/>
        <w:spacing w:after="0"/>
        <w:ind w:firstLine="709"/>
        <w:jc w:val="both"/>
        <w:rPr>
          <w:rFonts w:ascii="Times New Roman" w:eastAsia="Times New Roman" w:hAnsi="Times New Roman"/>
          <w:sz w:val="24"/>
          <w:szCs w:val="24"/>
        </w:rPr>
      </w:pPr>
    </w:p>
    <w:p w14:paraId="0EF39CB1" w14:textId="3746E6C3" w:rsidR="00521BBA" w:rsidRPr="001A43C6" w:rsidRDefault="00521BBA"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00F22927" w:rsidRPr="001C35F3">
        <w:rPr>
          <w:rFonts w:ascii="Times New Roman" w:eastAsia="Times New Roman" w:hAnsi="Times New Roman"/>
          <w:b/>
          <w:sz w:val="24"/>
          <w:szCs w:val="24"/>
        </w:rPr>
        <w:t>С</w:t>
      </w:r>
      <w:r w:rsidRPr="001C35F3">
        <w:rPr>
          <w:rFonts w:ascii="Times New Roman" w:eastAsia="Times New Roman" w:hAnsi="Times New Roman"/>
          <w:b/>
          <w:sz w:val="24"/>
          <w:szCs w:val="24"/>
        </w:rPr>
        <w:t>пособ осуществления закупки:</w:t>
      </w:r>
      <w:r w:rsidRPr="001C35F3">
        <w:rPr>
          <w:rFonts w:ascii="Times New Roman" w:eastAsia="Times New Roman" w:hAnsi="Times New Roman"/>
          <w:sz w:val="24"/>
          <w:szCs w:val="24"/>
        </w:rPr>
        <w:t xml:space="preserve"> </w:t>
      </w:r>
      <w:r w:rsidR="00883AFC" w:rsidRPr="001C35F3">
        <w:rPr>
          <w:rFonts w:ascii="Times New Roman" w:hAnsi="Times New Roman"/>
          <w:sz w:val="24"/>
          <w:szCs w:val="24"/>
        </w:rPr>
        <w:t>а</w:t>
      </w:r>
      <w:r w:rsidRPr="001C35F3">
        <w:rPr>
          <w:rFonts w:ascii="Times New Roman" w:hAnsi="Times New Roman"/>
          <w:sz w:val="24"/>
          <w:szCs w:val="24"/>
        </w:rPr>
        <w:t>укцион в</w:t>
      </w:r>
      <w:r w:rsidR="00F346F4" w:rsidRPr="001C35F3">
        <w:rPr>
          <w:rFonts w:ascii="Times New Roman" w:hAnsi="Times New Roman"/>
          <w:sz w:val="24"/>
          <w:szCs w:val="24"/>
        </w:rPr>
        <w:t xml:space="preserve"> </w:t>
      </w:r>
      <w:r w:rsidRPr="001C35F3">
        <w:rPr>
          <w:rFonts w:ascii="Times New Roman" w:hAnsi="Times New Roman"/>
          <w:sz w:val="24"/>
          <w:szCs w:val="24"/>
        </w:rPr>
        <w:t>электронной форме</w:t>
      </w:r>
      <w:r w:rsidR="00ED2299" w:rsidRPr="001C35F3">
        <w:rPr>
          <w:rFonts w:ascii="Times New Roman" w:hAnsi="Times New Roman"/>
          <w:sz w:val="24"/>
          <w:szCs w:val="24"/>
        </w:rPr>
        <w:t>,</w:t>
      </w:r>
      <w:r w:rsidR="00E2363F" w:rsidRPr="001C35F3">
        <w:rPr>
          <w:rFonts w:ascii="Times New Roman" w:hAnsi="Times New Roman"/>
          <w:sz w:val="24"/>
          <w:szCs w:val="24"/>
        </w:rPr>
        <w:t xml:space="preserve"> участниками которо</w:t>
      </w:r>
      <w:r w:rsidR="00ED2299" w:rsidRPr="001C35F3">
        <w:rPr>
          <w:rFonts w:ascii="Times New Roman" w:hAnsi="Times New Roman"/>
          <w:sz w:val="24"/>
          <w:szCs w:val="24"/>
        </w:rPr>
        <w:t>го</w:t>
      </w:r>
      <w:r w:rsidR="00E2363F" w:rsidRPr="001C35F3">
        <w:rPr>
          <w:rFonts w:ascii="Times New Roman" w:hAnsi="Times New Roman"/>
          <w:sz w:val="24"/>
          <w:szCs w:val="24"/>
        </w:rPr>
        <w:t xml:space="preserve"> могут </w:t>
      </w:r>
      <w:r w:rsidR="00280161" w:rsidRPr="001C35F3">
        <w:rPr>
          <w:rFonts w:ascii="Times New Roman" w:hAnsi="Times New Roman"/>
          <w:sz w:val="24"/>
          <w:szCs w:val="24"/>
        </w:rPr>
        <w:t>быть</w:t>
      </w:r>
      <w:r w:rsidR="00E2363F" w:rsidRPr="001C35F3">
        <w:rPr>
          <w:rFonts w:ascii="Times New Roman" w:hAnsi="Times New Roman"/>
          <w:sz w:val="24"/>
          <w:szCs w:val="24"/>
        </w:rPr>
        <w:t xml:space="preserve"> только субъекты малого и среднего предпринимательства</w:t>
      </w:r>
      <w:r w:rsidR="00FF321F">
        <w:rPr>
          <w:rFonts w:ascii="Times New Roman" w:hAnsi="Times New Roman"/>
          <w:sz w:val="24"/>
          <w:szCs w:val="24"/>
        </w:rPr>
        <w:t>.</w:t>
      </w:r>
    </w:p>
    <w:p w14:paraId="4A57A667" w14:textId="1DA3AA1A" w:rsidR="00E5749B" w:rsidRPr="001C35F3" w:rsidRDefault="00521BBA" w:rsidP="001C35F3">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2) </w:t>
      </w:r>
      <w:r w:rsidR="00E5749B" w:rsidRPr="001C35F3">
        <w:rPr>
          <w:rFonts w:ascii="Times New Roman" w:eastAsia="Times New Roman" w:hAnsi="Times New Roman"/>
          <w:b/>
          <w:sz w:val="24"/>
          <w:szCs w:val="24"/>
        </w:rPr>
        <w:t>Сведения о Заказчике</w:t>
      </w:r>
      <w:r w:rsidR="001C1347" w:rsidRPr="001C35F3">
        <w:rPr>
          <w:rFonts w:ascii="Times New Roman" w:eastAsia="Times New Roman" w:hAnsi="Times New Roman"/>
          <w:b/>
          <w:sz w:val="24"/>
          <w:szCs w:val="24"/>
        </w:rPr>
        <w:t>:</w:t>
      </w:r>
    </w:p>
    <w:p w14:paraId="1653F407" w14:textId="14195586" w:rsidR="00E5749B" w:rsidRPr="001C35F3"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sidR="001A43C6">
        <w:rPr>
          <w:rFonts w:ascii="Times New Roman" w:eastAsia="Times New Roman" w:hAnsi="Times New Roman"/>
          <w:sz w:val="24"/>
          <w:szCs w:val="24"/>
        </w:rPr>
        <w:t>логий «ИТ-парк» (ГАУ «ИТ-парк»)</w:t>
      </w:r>
      <w:r w:rsidR="00FF321F">
        <w:rPr>
          <w:rFonts w:ascii="Times New Roman" w:eastAsia="Times New Roman" w:hAnsi="Times New Roman"/>
          <w:sz w:val="24"/>
          <w:szCs w:val="24"/>
        </w:rPr>
        <w:t>.</w:t>
      </w:r>
    </w:p>
    <w:p w14:paraId="162EF2C7" w14:textId="77777777" w:rsidR="0034693F" w:rsidRPr="001C35F3"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Pr>
          <w:rFonts w:ascii="Times New Roman" w:eastAsia="Times New Roman" w:hAnsi="Times New Roman"/>
          <w:sz w:val="24"/>
          <w:szCs w:val="24"/>
        </w:rPr>
        <w:t>.</w:t>
      </w:r>
    </w:p>
    <w:p w14:paraId="2224717F" w14:textId="77777777"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6B22C743" w14:textId="77777777"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Адрес электронной почты: </w:t>
      </w:r>
      <w:r w:rsidRPr="00F610AD">
        <w:rPr>
          <w:rFonts w:ascii="Times New Roman" w:hAnsi="Times New Roman"/>
          <w:sz w:val="24"/>
          <w:szCs w:val="24"/>
          <w:lang w:val="en-US"/>
        </w:rPr>
        <w:t>Evdokimova</w:t>
      </w:r>
      <w:r w:rsidRPr="00F610AD">
        <w:rPr>
          <w:rFonts w:ascii="Times New Roman" w:hAnsi="Times New Roman"/>
          <w:sz w:val="24"/>
          <w:szCs w:val="24"/>
        </w:rPr>
        <w:t>.</w:t>
      </w:r>
      <w:r w:rsidRPr="00F610AD">
        <w:rPr>
          <w:rFonts w:ascii="Times New Roman" w:hAnsi="Times New Roman"/>
          <w:sz w:val="24"/>
          <w:szCs w:val="24"/>
          <w:lang w:val="en-US"/>
        </w:rPr>
        <w:t>Viktoriya</w:t>
      </w:r>
      <w:r w:rsidRPr="00F610AD">
        <w:rPr>
          <w:rFonts w:ascii="Times New Roman" w:hAnsi="Times New Roman"/>
          <w:sz w:val="24"/>
          <w:szCs w:val="24"/>
        </w:rPr>
        <w:t>@</w:t>
      </w:r>
      <w:r w:rsidRPr="00F610AD">
        <w:rPr>
          <w:rFonts w:ascii="Times New Roman" w:hAnsi="Times New Roman"/>
          <w:sz w:val="24"/>
          <w:szCs w:val="24"/>
          <w:lang w:val="en-US"/>
        </w:rPr>
        <w:t>tatar</w:t>
      </w:r>
      <w:r w:rsidRPr="00F610AD">
        <w:rPr>
          <w:rFonts w:ascii="Times New Roman" w:hAnsi="Times New Roman"/>
          <w:sz w:val="24"/>
          <w:szCs w:val="24"/>
        </w:rPr>
        <w:t>.</w:t>
      </w:r>
      <w:r w:rsidRPr="00F610AD">
        <w:rPr>
          <w:rFonts w:ascii="Times New Roman" w:hAnsi="Times New Roman"/>
          <w:sz w:val="24"/>
          <w:szCs w:val="24"/>
          <w:lang w:val="en-US"/>
        </w:rPr>
        <w:t>ru</w:t>
      </w:r>
      <w:r w:rsidRPr="00F610AD">
        <w:rPr>
          <w:rFonts w:ascii="Times New Roman" w:hAnsi="Times New Roman"/>
          <w:sz w:val="24"/>
          <w:szCs w:val="24"/>
        </w:rPr>
        <w:t>.</w:t>
      </w:r>
    </w:p>
    <w:p w14:paraId="30434309" w14:textId="1E3C3923"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Номер контактного телефона: 8(843) 235-14-7</w:t>
      </w:r>
      <w:r w:rsidR="00C40CF3">
        <w:rPr>
          <w:rFonts w:ascii="Times New Roman" w:eastAsia="Times New Roman" w:hAnsi="Times New Roman"/>
          <w:sz w:val="24"/>
          <w:szCs w:val="24"/>
        </w:rPr>
        <w:t>5</w:t>
      </w:r>
      <w:r w:rsidRPr="00F610AD">
        <w:rPr>
          <w:rFonts w:ascii="Times New Roman" w:eastAsia="Times New Roman" w:hAnsi="Times New Roman"/>
          <w:sz w:val="24"/>
          <w:szCs w:val="24"/>
        </w:rPr>
        <w:t xml:space="preserve"> доб. 23029.</w:t>
      </w:r>
    </w:p>
    <w:p w14:paraId="1DC76A2B" w14:textId="5155F7BF" w:rsidR="00E5749B" w:rsidRPr="008872DF" w:rsidRDefault="00521BBA" w:rsidP="00627B36">
      <w:pPr>
        <w:widowControl w:val="0"/>
        <w:spacing w:after="0" w:line="240" w:lineRule="auto"/>
        <w:jc w:val="both"/>
        <w:rPr>
          <w:rFonts w:ascii="Times New Roman" w:eastAsia="Times New Roman" w:hAnsi="Times New Roman"/>
          <w:b/>
          <w:sz w:val="24"/>
          <w:szCs w:val="24"/>
          <w:u w:val="single"/>
        </w:rPr>
      </w:pPr>
      <w:r w:rsidRPr="001C35F3">
        <w:rPr>
          <w:rFonts w:ascii="Times New Roman" w:eastAsia="Times New Roman" w:hAnsi="Times New Roman"/>
          <w:b/>
          <w:sz w:val="24"/>
          <w:szCs w:val="24"/>
        </w:rPr>
        <w:t>3</w:t>
      </w:r>
      <w:r w:rsidRPr="006C11B3">
        <w:rPr>
          <w:rFonts w:ascii="Times New Roman" w:eastAsia="Times New Roman" w:hAnsi="Times New Roman"/>
          <w:b/>
          <w:sz w:val="24"/>
          <w:szCs w:val="24"/>
        </w:rPr>
        <w:t>)</w:t>
      </w:r>
      <w:r w:rsidR="001C1347" w:rsidRPr="006C11B3">
        <w:rPr>
          <w:rFonts w:ascii="Times New Roman" w:eastAsia="Times New Roman" w:hAnsi="Times New Roman"/>
          <w:sz w:val="24"/>
          <w:szCs w:val="24"/>
        </w:rPr>
        <w:t> </w:t>
      </w:r>
      <w:r w:rsidR="00E5749B" w:rsidRPr="006C11B3">
        <w:rPr>
          <w:rFonts w:ascii="Times New Roman" w:eastAsia="Times New Roman" w:hAnsi="Times New Roman"/>
          <w:b/>
          <w:sz w:val="24"/>
          <w:szCs w:val="24"/>
        </w:rPr>
        <w:t>П</w:t>
      </w:r>
      <w:r w:rsidRPr="006C11B3">
        <w:rPr>
          <w:rFonts w:ascii="Times New Roman" w:eastAsia="Times New Roman" w:hAnsi="Times New Roman"/>
          <w:b/>
          <w:sz w:val="24"/>
          <w:szCs w:val="24"/>
        </w:rPr>
        <w:t>редмет договора</w:t>
      </w:r>
      <w:r w:rsidR="00E5749B" w:rsidRPr="006C11B3">
        <w:rPr>
          <w:rFonts w:ascii="Times New Roman" w:eastAsia="Times New Roman" w:hAnsi="Times New Roman"/>
          <w:b/>
          <w:sz w:val="24"/>
          <w:szCs w:val="24"/>
        </w:rPr>
        <w:t>:</w:t>
      </w:r>
      <w:r w:rsidR="00E5749B" w:rsidRPr="006C11B3">
        <w:rPr>
          <w:rFonts w:ascii="Times New Roman" w:eastAsia="Times New Roman" w:hAnsi="Times New Roman"/>
          <w:bCs/>
          <w:sz w:val="24"/>
          <w:szCs w:val="24"/>
          <w:lang w:eastAsia="ru-RU"/>
        </w:rPr>
        <w:t xml:space="preserve"> </w:t>
      </w:r>
      <w:r w:rsidR="00D9126A" w:rsidRPr="005B56A3">
        <w:rPr>
          <w:rFonts w:ascii="Times New Roman" w:hAnsi="Times New Roman"/>
          <w:b/>
          <w:sz w:val="24"/>
          <w:szCs w:val="24"/>
          <w:u w:val="single"/>
        </w:rPr>
        <w:t xml:space="preserve">Поставка </w:t>
      </w:r>
      <w:r w:rsidR="00D9126A">
        <w:rPr>
          <w:rFonts w:ascii="Times New Roman" w:hAnsi="Times New Roman"/>
          <w:b/>
          <w:sz w:val="24"/>
          <w:szCs w:val="24"/>
          <w:u w:val="single"/>
        </w:rPr>
        <w:t>3</w:t>
      </w:r>
      <w:r w:rsidR="00D9126A" w:rsidRPr="005B56A3">
        <w:rPr>
          <w:rFonts w:ascii="Times New Roman" w:hAnsi="Times New Roman"/>
          <w:b/>
          <w:sz w:val="24"/>
          <w:szCs w:val="24"/>
          <w:u w:val="single"/>
        </w:rPr>
        <w:t xml:space="preserve">-х источников бесперебойного питания с </w:t>
      </w:r>
      <w:r w:rsidR="00D9126A">
        <w:rPr>
          <w:rFonts w:ascii="Times New Roman" w:hAnsi="Times New Roman"/>
          <w:b/>
          <w:sz w:val="24"/>
          <w:szCs w:val="24"/>
          <w:u w:val="single"/>
        </w:rPr>
        <w:t>встроенными</w:t>
      </w:r>
      <w:r w:rsidR="00D9126A" w:rsidRPr="005B56A3">
        <w:rPr>
          <w:rFonts w:ascii="Times New Roman" w:hAnsi="Times New Roman"/>
          <w:b/>
          <w:sz w:val="24"/>
          <w:szCs w:val="24"/>
          <w:u w:val="single"/>
        </w:rPr>
        <w:t xml:space="preserve"> аккумуляторны</w:t>
      </w:r>
      <w:r w:rsidR="00D9126A">
        <w:rPr>
          <w:rFonts w:ascii="Times New Roman" w:hAnsi="Times New Roman"/>
          <w:b/>
          <w:sz w:val="24"/>
          <w:szCs w:val="24"/>
          <w:u w:val="single"/>
        </w:rPr>
        <w:t>ми</w:t>
      </w:r>
      <w:r w:rsidR="00D9126A" w:rsidRPr="005B56A3">
        <w:rPr>
          <w:rFonts w:ascii="Times New Roman" w:hAnsi="Times New Roman"/>
          <w:b/>
          <w:sz w:val="24"/>
          <w:szCs w:val="24"/>
          <w:u w:val="single"/>
        </w:rPr>
        <w:t xml:space="preserve"> батаре</w:t>
      </w:r>
      <w:r w:rsidR="00D9126A">
        <w:rPr>
          <w:rFonts w:ascii="Times New Roman" w:hAnsi="Times New Roman"/>
          <w:b/>
          <w:sz w:val="24"/>
          <w:szCs w:val="24"/>
          <w:u w:val="single"/>
        </w:rPr>
        <w:t xml:space="preserve">ями </w:t>
      </w:r>
      <w:r w:rsidR="00D9126A" w:rsidRPr="005B56A3">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r w:rsidR="005E4BCF">
        <w:rPr>
          <w:rFonts w:ascii="Times New Roman" w:hAnsi="Times New Roman"/>
          <w:b/>
          <w:color w:val="000000"/>
          <w:sz w:val="24"/>
          <w:szCs w:val="24"/>
          <w:u w:val="single"/>
        </w:rPr>
        <w:t>.</w:t>
      </w:r>
      <w:r w:rsidR="003516B1">
        <w:rPr>
          <w:rFonts w:ascii="Times New Roman" w:hAnsi="Times New Roman"/>
          <w:b/>
          <w:color w:val="000000"/>
          <w:sz w:val="24"/>
          <w:szCs w:val="24"/>
          <w:u w:val="single"/>
        </w:rPr>
        <w:t xml:space="preserve"> </w:t>
      </w:r>
    </w:p>
    <w:p w14:paraId="4B58A27B" w14:textId="004A880E" w:rsidR="00E5749B"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 xml:space="preserve">4) </w:t>
      </w:r>
      <w:r w:rsidR="00E5749B" w:rsidRPr="001C35F3">
        <w:rPr>
          <w:rFonts w:ascii="Times New Roman" w:eastAsia="Times New Roman" w:hAnsi="Times New Roman"/>
          <w:b/>
          <w:sz w:val="24"/>
          <w:szCs w:val="24"/>
        </w:rPr>
        <w:t>К</w:t>
      </w:r>
      <w:r w:rsidR="00521BBA" w:rsidRPr="001C35F3">
        <w:rPr>
          <w:rFonts w:ascii="Times New Roman" w:eastAsia="Times New Roman" w:hAnsi="Times New Roman"/>
          <w:b/>
          <w:sz w:val="24"/>
          <w:szCs w:val="24"/>
        </w:rPr>
        <w:t>оличества поставляемого товара</w:t>
      </w:r>
      <w:r w:rsidR="00E5749B" w:rsidRPr="001C35F3">
        <w:rPr>
          <w:rFonts w:ascii="Times New Roman" w:eastAsia="Times New Roman" w:hAnsi="Times New Roman"/>
          <w:b/>
          <w:sz w:val="24"/>
          <w:szCs w:val="24"/>
        </w:rPr>
        <w:t>:</w:t>
      </w:r>
      <w:r w:rsidR="00883AFC" w:rsidRPr="001C35F3">
        <w:rPr>
          <w:rFonts w:ascii="Times New Roman" w:eastAsia="Times New Roman" w:hAnsi="Times New Roman"/>
          <w:sz w:val="24"/>
          <w:szCs w:val="24"/>
        </w:rPr>
        <w:t xml:space="preserve"> </w:t>
      </w:r>
      <w:r w:rsidR="00D9126A">
        <w:rPr>
          <w:rFonts w:ascii="Times New Roman" w:eastAsia="Times New Roman" w:hAnsi="Times New Roman"/>
          <w:bCs/>
          <w:sz w:val="24"/>
          <w:szCs w:val="24"/>
        </w:rPr>
        <w:t>3</w:t>
      </w:r>
      <w:r w:rsidR="008C1288">
        <w:rPr>
          <w:rFonts w:ascii="Times New Roman" w:eastAsia="Times New Roman" w:hAnsi="Times New Roman"/>
          <w:bCs/>
          <w:sz w:val="24"/>
          <w:szCs w:val="24"/>
        </w:rPr>
        <w:t xml:space="preserve"> шту</w:t>
      </w:r>
      <w:r w:rsidR="00D9126A">
        <w:rPr>
          <w:rFonts w:ascii="Times New Roman" w:eastAsia="Times New Roman" w:hAnsi="Times New Roman"/>
          <w:bCs/>
          <w:sz w:val="24"/>
          <w:szCs w:val="24"/>
        </w:rPr>
        <w:t>ки</w:t>
      </w:r>
      <w:r w:rsidR="003C28F8" w:rsidRPr="00CE28BB">
        <w:rPr>
          <w:rFonts w:ascii="Times New Roman" w:eastAsia="Times New Roman" w:hAnsi="Times New Roman"/>
          <w:bCs/>
          <w:sz w:val="24"/>
          <w:szCs w:val="24"/>
        </w:rPr>
        <w:t>.</w:t>
      </w:r>
      <w:r w:rsidR="00C40CF3">
        <w:rPr>
          <w:rFonts w:ascii="Times New Roman" w:eastAsia="Times New Roman" w:hAnsi="Times New Roman"/>
          <w:bCs/>
          <w:sz w:val="24"/>
          <w:szCs w:val="24"/>
        </w:rPr>
        <w:t xml:space="preserve"> </w:t>
      </w:r>
    </w:p>
    <w:p w14:paraId="457D1E89" w14:textId="1CF41370" w:rsidR="00521BBA" w:rsidRPr="008872DF"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5)</w:t>
      </w:r>
      <w:r w:rsidR="00883AFC" w:rsidRPr="001C35F3">
        <w:rPr>
          <w:rFonts w:ascii="Times New Roman" w:eastAsia="Times New Roman" w:hAnsi="Times New Roman"/>
          <w:sz w:val="24"/>
          <w:szCs w:val="24"/>
        </w:rPr>
        <w:t> </w:t>
      </w:r>
      <w:r w:rsidR="00E5749B" w:rsidRPr="008872DF">
        <w:rPr>
          <w:rFonts w:ascii="Times New Roman" w:eastAsia="Times New Roman" w:hAnsi="Times New Roman"/>
          <w:b/>
          <w:sz w:val="24"/>
          <w:szCs w:val="24"/>
        </w:rPr>
        <w:t>К</w:t>
      </w:r>
      <w:r w:rsidR="00521BBA" w:rsidRPr="008872DF">
        <w:rPr>
          <w:rFonts w:ascii="Times New Roman" w:eastAsia="Times New Roman" w:hAnsi="Times New Roman"/>
          <w:b/>
          <w:sz w:val="24"/>
          <w:szCs w:val="24"/>
        </w:rPr>
        <w:t>раткое описание предмета закупки (при необходимости)</w:t>
      </w:r>
      <w:r w:rsidR="00E5749B" w:rsidRPr="008872DF">
        <w:rPr>
          <w:rFonts w:ascii="Times New Roman" w:eastAsia="Times New Roman" w:hAnsi="Times New Roman"/>
          <w:b/>
          <w:sz w:val="24"/>
          <w:szCs w:val="24"/>
        </w:rPr>
        <w:t>:</w:t>
      </w:r>
      <w:r w:rsidR="00E5749B" w:rsidRPr="008872DF">
        <w:rPr>
          <w:rFonts w:ascii="Times New Roman" w:eastAsia="Times New Roman" w:hAnsi="Times New Roman"/>
          <w:sz w:val="24"/>
          <w:szCs w:val="24"/>
        </w:rPr>
        <w:t xml:space="preserve"> </w:t>
      </w:r>
      <w:r w:rsidR="002D60BE">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141E2E0C" w14:textId="4D403E36" w:rsidR="003516B1" w:rsidRPr="00D9126A" w:rsidRDefault="001C1347" w:rsidP="00D9126A">
      <w:pPr>
        <w:tabs>
          <w:tab w:val="left" w:pos="284"/>
          <w:tab w:val="left" w:pos="426"/>
        </w:tabs>
        <w:autoSpaceDE w:val="0"/>
        <w:spacing w:after="0"/>
        <w:jc w:val="both"/>
        <w:rPr>
          <w:rFonts w:ascii="Times New Roman" w:hAnsi="Times New Roman"/>
          <w:sz w:val="24"/>
        </w:rPr>
      </w:pPr>
      <w:r w:rsidRPr="008872DF">
        <w:rPr>
          <w:rFonts w:ascii="Times New Roman" w:eastAsia="Times New Roman" w:hAnsi="Times New Roman"/>
          <w:b/>
          <w:sz w:val="24"/>
          <w:szCs w:val="24"/>
        </w:rPr>
        <w:t>6</w:t>
      </w:r>
      <w:r w:rsidR="00521BBA" w:rsidRPr="008872DF">
        <w:rPr>
          <w:rFonts w:ascii="Times New Roman" w:eastAsia="Times New Roman" w:hAnsi="Times New Roman"/>
          <w:b/>
          <w:sz w:val="24"/>
          <w:szCs w:val="24"/>
        </w:rPr>
        <w:t>)</w:t>
      </w:r>
      <w:r w:rsidR="00883AFC" w:rsidRPr="008872DF">
        <w:rPr>
          <w:rFonts w:ascii="Times New Roman" w:eastAsia="Times New Roman" w:hAnsi="Times New Roman"/>
          <w:sz w:val="24"/>
          <w:szCs w:val="24"/>
        </w:rPr>
        <w:t> </w:t>
      </w:r>
      <w:r w:rsidR="00521BBA" w:rsidRPr="008872DF">
        <w:rPr>
          <w:rFonts w:ascii="Times New Roman" w:eastAsia="Times New Roman" w:hAnsi="Times New Roman"/>
          <w:b/>
          <w:sz w:val="24"/>
          <w:szCs w:val="24"/>
        </w:rPr>
        <w:t>Место поставки товара:</w:t>
      </w:r>
      <w:r w:rsidR="003516B1" w:rsidRPr="003516B1">
        <w:rPr>
          <w:rFonts w:ascii="Times New Roman" w:eastAsia="Times New Roman" w:hAnsi="Times New Roman"/>
          <w:sz w:val="24"/>
          <w:szCs w:val="24"/>
        </w:rPr>
        <w:t xml:space="preserve"> </w:t>
      </w:r>
      <w:r w:rsidR="00D9126A" w:rsidRPr="00DE5C25">
        <w:rPr>
          <w:rFonts w:ascii="Times New Roman" w:hAnsi="Times New Roman"/>
          <w:sz w:val="24"/>
        </w:rPr>
        <w:t xml:space="preserve">РФ, РТ, г. </w:t>
      </w:r>
      <w:r w:rsidR="00D9126A">
        <w:rPr>
          <w:rFonts w:ascii="Times New Roman" w:hAnsi="Times New Roman"/>
          <w:sz w:val="24"/>
        </w:rPr>
        <w:t>Набережные Челны</w:t>
      </w:r>
      <w:r w:rsidR="00D9126A" w:rsidRPr="00DE5C25">
        <w:rPr>
          <w:rFonts w:ascii="Times New Roman" w:hAnsi="Times New Roman"/>
          <w:sz w:val="24"/>
        </w:rPr>
        <w:t xml:space="preserve">, ул. </w:t>
      </w:r>
      <w:r w:rsidR="00D9126A">
        <w:rPr>
          <w:rFonts w:ascii="Times New Roman" w:hAnsi="Times New Roman"/>
          <w:sz w:val="24"/>
        </w:rPr>
        <w:t>Машиностроительная</w:t>
      </w:r>
      <w:r w:rsidR="00D9126A" w:rsidRPr="00DE5C25">
        <w:rPr>
          <w:rFonts w:ascii="Times New Roman" w:hAnsi="Times New Roman"/>
          <w:sz w:val="24"/>
        </w:rPr>
        <w:t>, д.</w:t>
      </w:r>
      <w:r w:rsidR="00D9126A">
        <w:rPr>
          <w:rFonts w:ascii="Times New Roman" w:hAnsi="Times New Roman"/>
          <w:sz w:val="24"/>
        </w:rPr>
        <w:t xml:space="preserve"> 91 – 2 шт., </w:t>
      </w:r>
      <w:r w:rsidR="00D9126A" w:rsidRPr="00DE5C25">
        <w:rPr>
          <w:rFonts w:ascii="Times New Roman" w:hAnsi="Times New Roman"/>
          <w:sz w:val="24"/>
        </w:rPr>
        <w:t xml:space="preserve">РФ, РТ, г. </w:t>
      </w:r>
      <w:r w:rsidR="00D9126A">
        <w:rPr>
          <w:rFonts w:ascii="Times New Roman" w:hAnsi="Times New Roman"/>
          <w:sz w:val="24"/>
        </w:rPr>
        <w:t>Казань</w:t>
      </w:r>
      <w:r w:rsidR="00D9126A" w:rsidRPr="00DE5C25">
        <w:rPr>
          <w:rFonts w:ascii="Times New Roman" w:hAnsi="Times New Roman"/>
          <w:sz w:val="24"/>
        </w:rPr>
        <w:t xml:space="preserve">, ул. </w:t>
      </w:r>
      <w:r w:rsidR="00D9126A">
        <w:rPr>
          <w:rFonts w:ascii="Times New Roman" w:hAnsi="Times New Roman"/>
          <w:sz w:val="24"/>
        </w:rPr>
        <w:t>Петербургская</w:t>
      </w:r>
      <w:r w:rsidR="00D9126A" w:rsidRPr="00DE5C25">
        <w:rPr>
          <w:rFonts w:ascii="Times New Roman" w:hAnsi="Times New Roman"/>
          <w:sz w:val="24"/>
        </w:rPr>
        <w:t>, д.</w:t>
      </w:r>
      <w:r w:rsidR="00D9126A">
        <w:rPr>
          <w:rFonts w:ascii="Times New Roman" w:hAnsi="Times New Roman"/>
          <w:sz w:val="24"/>
        </w:rPr>
        <w:t xml:space="preserve"> 52 – 1 шт.</w:t>
      </w:r>
    </w:p>
    <w:p w14:paraId="3AB1017C" w14:textId="7EE9C853" w:rsidR="00521BBA" w:rsidRPr="001C35F3" w:rsidRDefault="001C1347" w:rsidP="003516B1">
      <w:pPr>
        <w:spacing w:after="0"/>
        <w:contextualSpacing/>
        <w:jc w:val="both"/>
        <w:rPr>
          <w:rFonts w:ascii="Times New Roman" w:eastAsia="Times New Roman" w:hAnsi="Times New Roman"/>
          <w:sz w:val="24"/>
          <w:szCs w:val="24"/>
        </w:rPr>
      </w:pPr>
      <w:r w:rsidRPr="00D5647F">
        <w:rPr>
          <w:rFonts w:ascii="Times New Roman" w:eastAsia="Times New Roman" w:hAnsi="Times New Roman"/>
          <w:b/>
          <w:sz w:val="24"/>
          <w:szCs w:val="24"/>
        </w:rPr>
        <w:t>7</w:t>
      </w:r>
      <w:r w:rsidR="00521BBA" w:rsidRPr="00D5647F">
        <w:rPr>
          <w:rFonts w:ascii="Times New Roman" w:eastAsia="Times New Roman" w:hAnsi="Times New Roman"/>
          <w:b/>
          <w:sz w:val="24"/>
          <w:szCs w:val="24"/>
        </w:rPr>
        <w:t>)</w:t>
      </w:r>
      <w:r w:rsidR="00393D6A" w:rsidRPr="00D5647F">
        <w:rPr>
          <w:rFonts w:ascii="Times New Roman" w:eastAsia="Times New Roman" w:hAnsi="Times New Roman"/>
          <w:sz w:val="24"/>
          <w:szCs w:val="24"/>
        </w:rPr>
        <w:t> </w:t>
      </w:r>
      <w:r w:rsidR="0032707E" w:rsidRPr="00D5647F">
        <w:rPr>
          <w:rFonts w:ascii="Times New Roman" w:eastAsia="Times New Roman" w:hAnsi="Times New Roman"/>
          <w:b/>
          <w:sz w:val="24"/>
          <w:szCs w:val="24"/>
        </w:rPr>
        <w:t>С</w:t>
      </w:r>
      <w:r w:rsidR="00521BBA" w:rsidRPr="00D5647F">
        <w:rPr>
          <w:rFonts w:ascii="Times New Roman" w:eastAsia="Times New Roman" w:hAnsi="Times New Roman"/>
          <w:b/>
          <w:sz w:val="24"/>
          <w:szCs w:val="24"/>
        </w:rPr>
        <w:t>ведения о начальной (максимальной) цен</w:t>
      </w:r>
      <w:r w:rsidR="00521BBA" w:rsidRPr="00C40CF3">
        <w:rPr>
          <w:rFonts w:ascii="Times New Roman" w:eastAsia="Times New Roman" w:hAnsi="Times New Roman"/>
          <w:b/>
          <w:sz w:val="24"/>
          <w:szCs w:val="24"/>
        </w:rPr>
        <w:t>е договора</w:t>
      </w:r>
      <w:r w:rsidR="0032707E" w:rsidRPr="00C40CF3">
        <w:rPr>
          <w:rFonts w:ascii="Times New Roman" w:eastAsia="Times New Roman" w:hAnsi="Times New Roman"/>
          <w:b/>
          <w:sz w:val="24"/>
          <w:szCs w:val="24"/>
        </w:rPr>
        <w:t>:</w:t>
      </w:r>
      <w:r w:rsidR="00393D6A" w:rsidRPr="00C40CF3">
        <w:rPr>
          <w:rFonts w:ascii="Times New Roman" w:eastAsia="Times New Roman" w:hAnsi="Times New Roman"/>
          <w:b/>
          <w:sz w:val="24"/>
          <w:szCs w:val="24"/>
        </w:rPr>
        <w:t xml:space="preserve"> </w:t>
      </w:r>
      <w:r w:rsidR="00DA576A" w:rsidRPr="00DA576A">
        <w:rPr>
          <w:rFonts w:ascii="Times New Roman" w:eastAsia="Times New Roman" w:hAnsi="Times New Roman"/>
          <w:sz w:val="24"/>
          <w:szCs w:val="24"/>
        </w:rPr>
        <w:t>168 493 (Сто шестьдесят восемь тысяч четыреста девяносто три) рубля 11 копе</w:t>
      </w:r>
      <w:r w:rsidR="00DA576A">
        <w:rPr>
          <w:rFonts w:ascii="Times New Roman" w:eastAsia="Times New Roman" w:hAnsi="Times New Roman"/>
          <w:sz w:val="24"/>
          <w:szCs w:val="24"/>
        </w:rPr>
        <w:t>ек</w:t>
      </w:r>
      <w:r w:rsidR="0032707E" w:rsidRPr="00DA576A">
        <w:rPr>
          <w:rFonts w:ascii="Times New Roman" w:eastAsia="Times New Roman" w:hAnsi="Times New Roman"/>
          <w:sz w:val="24"/>
          <w:szCs w:val="24"/>
        </w:rPr>
        <w:t>,</w:t>
      </w:r>
      <w:r w:rsidR="0032707E" w:rsidRPr="00DA2E5E">
        <w:rPr>
          <w:rFonts w:ascii="Times New Roman" w:eastAsia="Times New Roman" w:hAnsi="Times New Roman"/>
          <w:sz w:val="24"/>
          <w:szCs w:val="24"/>
        </w:rPr>
        <w:t xml:space="preserve"> с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w:t>
      </w:r>
      <w:r w:rsidR="0032707E" w:rsidRPr="001C35F3">
        <w:rPr>
          <w:rFonts w:ascii="Times New Roman" w:eastAsia="Times New Roman" w:hAnsi="Times New Roman"/>
          <w:sz w:val="24"/>
          <w:szCs w:val="24"/>
        </w:rPr>
        <w:t>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4B17B565" w14:textId="552838FA" w:rsidR="0032707E"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8</w:t>
      </w:r>
      <w:r w:rsidR="00521BBA" w:rsidRPr="001C35F3">
        <w:rPr>
          <w:rFonts w:ascii="Times New Roman" w:eastAsia="Times New Roman" w:hAnsi="Times New Roman"/>
          <w:b/>
          <w:sz w:val="24"/>
          <w:szCs w:val="24"/>
        </w:rPr>
        <w:t>)</w:t>
      </w:r>
      <w:r w:rsidR="006A2ED7" w:rsidRPr="001C35F3">
        <w:rPr>
          <w:rFonts w:ascii="Times New Roman" w:eastAsia="Times New Roman" w:hAnsi="Times New Roman"/>
          <w:sz w:val="24"/>
          <w:szCs w:val="24"/>
        </w:rPr>
        <w:t> </w:t>
      </w:r>
      <w:r w:rsidR="0032707E" w:rsidRPr="001C35F3">
        <w:rPr>
          <w:rFonts w:ascii="Times New Roman" w:eastAsia="Times New Roman" w:hAnsi="Times New Roman"/>
          <w:b/>
          <w:sz w:val="24"/>
          <w:szCs w:val="24"/>
        </w:rPr>
        <w:t>С</w:t>
      </w:r>
      <w:r w:rsidR="00521BBA" w:rsidRPr="001C35F3">
        <w:rPr>
          <w:rFonts w:ascii="Times New Roman" w:eastAsia="Times New Roman" w:hAnsi="Times New Roman"/>
          <w:b/>
          <w:sz w:val="24"/>
          <w:szCs w:val="24"/>
        </w:rPr>
        <w:t>рок, место и порядок предоставления документации о закупке</w:t>
      </w:r>
      <w:r w:rsidR="0032707E" w:rsidRPr="001C35F3">
        <w:rPr>
          <w:rFonts w:ascii="Times New Roman" w:eastAsia="Times New Roman" w:hAnsi="Times New Roman"/>
          <w:b/>
          <w:sz w:val="24"/>
          <w:szCs w:val="24"/>
        </w:rPr>
        <w:t>:</w:t>
      </w:r>
      <w:r w:rsidR="0032707E" w:rsidRPr="001C35F3">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0032707E" w:rsidRPr="001C35F3">
          <w:rPr>
            <w:rStyle w:val="a6"/>
            <w:rFonts w:ascii="Times New Roman" w:eastAsia="Times New Roman" w:hAnsi="Times New Roman"/>
            <w:sz w:val="24"/>
            <w:szCs w:val="24"/>
          </w:rPr>
          <w:t>www.zakupki.gov.ru</w:t>
        </w:r>
      </w:hyperlink>
      <w:r w:rsidR="0032707E" w:rsidRPr="001C35F3">
        <w:rPr>
          <w:rFonts w:ascii="Times New Roman" w:eastAsia="Times New Roman" w:hAnsi="Times New Roman"/>
          <w:sz w:val="24"/>
          <w:szCs w:val="24"/>
        </w:rPr>
        <w:t>) и доступна в любое время с момента размещения без взимания платы;</w:t>
      </w:r>
    </w:p>
    <w:p w14:paraId="1E5D3AE7" w14:textId="40A6A7BB"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00521BBA" w:rsidRPr="001C35F3">
        <w:rPr>
          <w:rFonts w:ascii="Times New Roman" w:eastAsia="Times New Roman" w:hAnsi="Times New Roman"/>
          <w:b/>
          <w:sz w:val="24"/>
          <w:szCs w:val="24"/>
        </w:rPr>
        <w:t>)</w:t>
      </w:r>
      <w:r w:rsidR="00521BBA"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w:t>
      </w:r>
      <w:r w:rsidR="00D21C7D" w:rsidRPr="001C35F3">
        <w:rPr>
          <w:rFonts w:ascii="Times New Roman" w:eastAsia="Times New Roman" w:hAnsi="Times New Roman"/>
          <w:b/>
          <w:sz w:val="24"/>
          <w:szCs w:val="24"/>
        </w:rPr>
        <w:t>орядок</w:t>
      </w:r>
      <w:r w:rsidR="00521BBA" w:rsidRPr="001C35F3">
        <w:rPr>
          <w:rFonts w:ascii="Times New Roman" w:eastAsia="Times New Roman" w:hAnsi="Times New Roman"/>
          <w:b/>
          <w:sz w:val="24"/>
          <w:szCs w:val="24"/>
        </w:rPr>
        <w:t xml:space="preserve"> подачи заявок на участие в закупке и порядок подведения итогов конкурентной закупк</w:t>
      </w:r>
      <w:r w:rsidRPr="001C35F3">
        <w:rPr>
          <w:rFonts w:ascii="Times New Roman" w:eastAsia="Times New Roman" w:hAnsi="Times New Roman"/>
          <w:b/>
          <w:sz w:val="24"/>
          <w:szCs w:val="24"/>
        </w:rPr>
        <w:t>и (этапов конкурентной закупки):</w:t>
      </w:r>
    </w:p>
    <w:p w14:paraId="409065DF" w14:textId="69EB2C82" w:rsidR="006370E7" w:rsidRPr="001C35F3"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порядок подачи заявок: определяется регламентом оператора ЭТП, на которой проводится аукцион в электронной форме, </w:t>
      </w:r>
      <w:r w:rsidR="00ED2299" w:rsidRPr="001C35F3">
        <w:rPr>
          <w:rFonts w:ascii="Times New Roman" w:eastAsia="Times New Roman" w:hAnsi="Times New Roman"/>
          <w:sz w:val="24"/>
          <w:szCs w:val="24"/>
        </w:rPr>
        <w:t xml:space="preserve">участниками которого могут </w:t>
      </w:r>
      <w:r w:rsidR="00C96D35">
        <w:rPr>
          <w:rFonts w:ascii="Times New Roman" w:eastAsia="Times New Roman" w:hAnsi="Times New Roman"/>
          <w:sz w:val="24"/>
          <w:szCs w:val="24"/>
        </w:rPr>
        <w:t>быть</w:t>
      </w:r>
      <w:r w:rsidR="00ED2299" w:rsidRPr="001C35F3">
        <w:rPr>
          <w:rFonts w:ascii="Times New Roman" w:eastAsia="Times New Roman" w:hAnsi="Times New Roman"/>
          <w:sz w:val="24"/>
          <w:szCs w:val="24"/>
        </w:rPr>
        <w:t xml:space="preserve"> только субъекты малого и среднего предпринимательства, </w:t>
      </w:r>
      <w:r w:rsidRPr="001C35F3">
        <w:rPr>
          <w:rFonts w:ascii="Times New Roman" w:eastAsia="Times New Roman" w:hAnsi="Times New Roman"/>
          <w:sz w:val="24"/>
          <w:szCs w:val="24"/>
        </w:rPr>
        <w:t>и в соответствии с документацией о закупке;</w:t>
      </w:r>
    </w:p>
    <w:p w14:paraId="7EA105F5" w14:textId="1246C821" w:rsidR="006370E7" w:rsidRPr="001C35F3"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начала подачи заявок:</w:t>
      </w:r>
      <w:r w:rsidRPr="001C35F3">
        <w:rPr>
          <w:rFonts w:ascii="Times New Roman" w:hAnsi="Times New Roman"/>
          <w:sz w:val="24"/>
          <w:szCs w:val="24"/>
        </w:rPr>
        <w:t xml:space="preserve"> </w:t>
      </w:r>
      <w:r w:rsidRPr="001C35F3">
        <w:rPr>
          <w:rFonts w:ascii="Times New Roman" w:eastAsia="Times New Roman" w:hAnsi="Times New Roman"/>
          <w:sz w:val="24"/>
          <w:szCs w:val="24"/>
        </w:rPr>
        <w:t>«</w:t>
      </w:r>
      <w:r w:rsidR="00CF0D00">
        <w:rPr>
          <w:rFonts w:ascii="Times New Roman" w:eastAsia="Times New Roman" w:hAnsi="Times New Roman"/>
          <w:sz w:val="24"/>
          <w:szCs w:val="24"/>
        </w:rPr>
        <w:t>19</w:t>
      </w:r>
      <w:r w:rsidRPr="001C35F3">
        <w:rPr>
          <w:rFonts w:ascii="Times New Roman" w:eastAsia="Times New Roman" w:hAnsi="Times New Roman"/>
          <w:sz w:val="24"/>
          <w:szCs w:val="24"/>
        </w:rPr>
        <w:t xml:space="preserve">» </w:t>
      </w:r>
      <w:r w:rsidR="00CF0D00">
        <w:rPr>
          <w:rFonts w:ascii="Times New Roman" w:eastAsia="Times New Roman" w:hAnsi="Times New Roman"/>
          <w:sz w:val="24"/>
          <w:szCs w:val="24"/>
        </w:rPr>
        <w:t xml:space="preserve">мая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6</w:t>
      </w:r>
      <w:r w:rsidR="00CE28BB">
        <w:rPr>
          <w:rFonts w:ascii="Times New Roman" w:eastAsia="Times New Roman" w:hAnsi="Times New Roman"/>
          <w:sz w:val="24"/>
          <w:szCs w:val="24"/>
        </w:rPr>
        <w:t xml:space="preserve"> </w:t>
      </w:r>
      <w:r w:rsidR="001A43C6">
        <w:rPr>
          <w:rFonts w:ascii="Times New Roman" w:eastAsia="Times New Roman" w:hAnsi="Times New Roman"/>
          <w:sz w:val="24"/>
          <w:szCs w:val="24"/>
        </w:rPr>
        <w:t>года.</w:t>
      </w:r>
    </w:p>
    <w:p w14:paraId="026E8211" w14:textId="550B223E" w:rsidR="006370E7" w:rsidRPr="001A43C6"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и время окончания срока подачи заявок</w:t>
      </w:r>
      <w:r w:rsidR="004646E9" w:rsidRPr="001C35F3">
        <w:rPr>
          <w:rFonts w:ascii="Times New Roman" w:eastAsia="Times New Roman" w:hAnsi="Times New Roman"/>
          <w:sz w:val="24"/>
          <w:szCs w:val="24"/>
        </w:rPr>
        <w:t>, место их подачи</w:t>
      </w:r>
      <w:r w:rsidRPr="001C35F3">
        <w:rPr>
          <w:rFonts w:ascii="Times New Roman" w:eastAsia="Times New Roman" w:hAnsi="Times New Roman"/>
          <w:sz w:val="24"/>
          <w:szCs w:val="24"/>
        </w:rPr>
        <w:t>: «</w:t>
      </w:r>
      <w:r w:rsidR="00CF0D00">
        <w:rPr>
          <w:rFonts w:ascii="Times New Roman" w:eastAsia="Times New Roman" w:hAnsi="Times New Roman"/>
          <w:sz w:val="24"/>
          <w:szCs w:val="24"/>
        </w:rPr>
        <w:t>28</w:t>
      </w:r>
      <w:r w:rsidRPr="001C35F3">
        <w:rPr>
          <w:rFonts w:ascii="Times New Roman" w:eastAsia="Times New Roman" w:hAnsi="Times New Roman"/>
          <w:sz w:val="24"/>
          <w:szCs w:val="24"/>
        </w:rPr>
        <w:t xml:space="preserve">» </w:t>
      </w:r>
      <w:r w:rsidR="00CF0D00">
        <w:rPr>
          <w:rFonts w:ascii="Times New Roman" w:eastAsia="Times New Roman" w:hAnsi="Times New Roman"/>
          <w:sz w:val="24"/>
          <w:szCs w:val="24"/>
        </w:rPr>
        <w:t>мая</w:t>
      </w:r>
      <w:r w:rsidR="00C40CF3">
        <w:rPr>
          <w:rFonts w:ascii="Times New Roman" w:eastAsia="Times New Roman" w:hAnsi="Times New Roman"/>
          <w:sz w:val="24"/>
          <w:szCs w:val="24"/>
        </w:rPr>
        <w:t xml:space="preserve">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6</w:t>
      </w:r>
      <w:r w:rsidRPr="001C35F3">
        <w:rPr>
          <w:rFonts w:ascii="Times New Roman" w:eastAsia="Times New Roman" w:hAnsi="Times New Roman"/>
          <w:sz w:val="24"/>
          <w:szCs w:val="24"/>
        </w:rPr>
        <w:t xml:space="preserve"> года </w:t>
      </w:r>
      <w:r w:rsidR="008872DF">
        <w:rPr>
          <w:rFonts w:ascii="Times New Roman" w:eastAsia="Times New Roman" w:hAnsi="Times New Roman"/>
          <w:sz w:val="24"/>
          <w:szCs w:val="24"/>
        </w:rPr>
        <w:t>10</w:t>
      </w:r>
      <w:r w:rsidRPr="001C35F3">
        <w:rPr>
          <w:rFonts w:ascii="Times New Roman" w:eastAsia="Times New Roman" w:hAnsi="Times New Roman"/>
          <w:sz w:val="24"/>
          <w:szCs w:val="24"/>
        </w:rPr>
        <w:t xml:space="preserve"> час. 00 мин. (Время московское)</w:t>
      </w:r>
      <w:r w:rsidR="004646E9" w:rsidRPr="001C35F3">
        <w:rPr>
          <w:rFonts w:ascii="Times New Roman" w:eastAsia="Times New Roman" w:hAnsi="Times New Roman"/>
          <w:sz w:val="24"/>
          <w:szCs w:val="24"/>
        </w:rPr>
        <w:t xml:space="preserve"> </w:t>
      </w:r>
      <w:r w:rsidR="004646E9" w:rsidRPr="001C35F3">
        <w:rPr>
          <w:rFonts w:ascii="Times New Roman" w:eastAsia="Times New Roman" w:hAnsi="Times New Roman"/>
          <w:iCs/>
          <w:sz w:val="24"/>
          <w:szCs w:val="24"/>
        </w:rPr>
        <w:t xml:space="preserve">в электронной форме в соответствии с </w:t>
      </w:r>
      <w:r w:rsidR="004646E9" w:rsidRPr="001C35F3">
        <w:rPr>
          <w:rFonts w:ascii="Times New Roman" w:eastAsia="Times New Roman" w:hAnsi="Times New Roman"/>
          <w:bCs/>
          <w:sz w:val="24"/>
          <w:szCs w:val="24"/>
        </w:rPr>
        <w:t>регламентом и функционалом</w:t>
      </w:r>
      <w:r w:rsidR="004646E9" w:rsidRPr="001C35F3">
        <w:rPr>
          <w:rFonts w:ascii="Times New Roman" w:eastAsia="Times New Roman" w:hAnsi="Times New Roman"/>
          <w:iCs/>
          <w:sz w:val="24"/>
          <w:szCs w:val="24"/>
        </w:rPr>
        <w:t xml:space="preserve"> ЭТП</w:t>
      </w:r>
      <w:r w:rsidR="001A43C6" w:rsidRPr="001A43C6">
        <w:rPr>
          <w:rFonts w:ascii="Times New Roman" w:eastAsia="Times New Roman" w:hAnsi="Times New Roman"/>
          <w:iCs/>
          <w:sz w:val="24"/>
          <w:szCs w:val="24"/>
        </w:rPr>
        <w:t>.</w:t>
      </w:r>
    </w:p>
    <w:p w14:paraId="6480759A" w14:textId="0558F1ED" w:rsidR="006370E7" w:rsidRPr="001A43C6"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рассмотрения первых частей заявок: «</w:t>
      </w:r>
      <w:r w:rsidR="00CF0D00">
        <w:rPr>
          <w:rFonts w:ascii="Times New Roman" w:eastAsia="Times New Roman" w:hAnsi="Times New Roman"/>
          <w:sz w:val="24"/>
          <w:szCs w:val="24"/>
        </w:rPr>
        <w:t>29</w:t>
      </w:r>
      <w:r w:rsidRPr="001C35F3">
        <w:rPr>
          <w:rFonts w:ascii="Times New Roman" w:eastAsia="Times New Roman" w:hAnsi="Times New Roman"/>
          <w:sz w:val="24"/>
          <w:szCs w:val="24"/>
        </w:rPr>
        <w:t xml:space="preserve">» </w:t>
      </w:r>
      <w:r w:rsidR="00CF0D00">
        <w:rPr>
          <w:rFonts w:ascii="Times New Roman" w:eastAsia="Times New Roman" w:hAnsi="Times New Roman"/>
          <w:sz w:val="24"/>
          <w:szCs w:val="24"/>
        </w:rPr>
        <w:t>мая</w:t>
      </w:r>
      <w:r w:rsidR="00B331B2">
        <w:rPr>
          <w:rFonts w:ascii="Times New Roman" w:eastAsia="Times New Roman" w:hAnsi="Times New Roman"/>
          <w:sz w:val="24"/>
          <w:szCs w:val="24"/>
        </w:rPr>
        <w:t xml:space="preserve">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6</w:t>
      </w:r>
      <w:r w:rsidRPr="001C35F3">
        <w:rPr>
          <w:rFonts w:ascii="Times New Roman" w:eastAsia="Times New Roman" w:hAnsi="Times New Roman"/>
          <w:sz w:val="24"/>
          <w:szCs w:val="24"/>
        </w:rPr>
        <w:t xml:space="preserve"> года</w:t>
      </w:r>
      <w:r w:rsidR="001A43C6" w:rsidRPr="001A43C6">
        <w:rPr>
          <w:rFonts w:ascii="Times New Roman" w:eastAsia="Times New Roman" w:hAnsi="Times New Roman"/>
          <w:sz w:val="24"/>
          <w:szCs w:val="24"/>
        </w:rPr>
        <w:t>.</w:t>
      </w:r>
    </w:p>
    <w:p w14:paraId="2F2C9454" w14:textId="108B3442" w:rsidR="006370E7" w:rsidRPr="001C35F3"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и время проведения аукциона: «</w:t>
      </w:r>
      <w:r w:rsidR="00CF0D00">
        <w:rPr>
          <w:rFonts w:ascii="Times New Roman" w:eastAsia="Times New Roman" w:hAnsi="Times New Roman"/>
          <w:sz w:val="24"/>
          <w:szCs w:val="24"/>
        </w:rPr>
        <w:t>01</w:t>
      </w:r>
      <w:r w:rsidRPr="001C35F3">
        <w:rPr>
          <w:rFonts w:ascii="Times New Roman" w:eastAsia="Times New Roman" w:hAnsi="Times New Roman"/>
          <w:sz w:val="24"/>
          <w:szCs w:val="24"/>
        </w:rPr>
        <w:t>»</w:t>
      </w:r>
      <w:r w:rsidR="00786F16">
        <w:rPr>
          <w:rFonts w:ascii="Times New Roman" w:eastAsia="Times New Roman" w:hAnsi="Times New Roman"/>
          <w:sz w:val="24"/>
          <w:szCs w:val="24"/>
        </w:rPr>
        <w:t xml:space="preserve"> </w:t>
      </w:r>
      <w:r w:rsidR="00CF0D00">
        <w:rPr>
          <w:rFonts w:ascii="Times New Roman" w:eastAsia="Times New Roman" w:hAnsi="Times New Roman"/>
          <w:sz w:val="24"/>
          <w:szCs w:val="24"/>
        </w:rPr>
        <w:t>июня</w:t>
      </w:r>
      <w:r w:rsidR="00CB7201">
        <w:rPr>
          <w:rFonts w:ascii="Times New Roman" w:eastAsia="Times New Roman" w:hAnsi="Times New Roman"/>
          <w:sz w:val="24"/>
          <w:szCs w:val="24"/>
        </w:rPr>
        <w:t xml:space="preserve">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 xml:space="preserve">6 </w:t>
      </w:r>
      <w:r w:rsidRPr="001C35F3">
        <w:rPr>
          <w:rFonts w:ascii="Times New Roman" w:eastAsia="Times New Roman" w:hAnsi="Times New Roman"/>
          <w:sz w:val="24"/>
          <w:szCs w:val="24"/>
        </w:rPr>
        <w:t xml:space="preserve">года </w:t>
      </w:r>
      <w:r w:rsidR="008872DF">
        <w:rPr>
          <w:rFonts w:ascii="Times New Roman" w:eastAsia="Times New Roman" w:hAnsi="Times New Roman"/>
          <w:sz w:val="24"/>
          <w:szCs w:val="24"/>
        </w:rPr>
        <w:t>10</w:t>
      </w:r>
      <w:r w:rsidRPr="001C35F3">
        <w:rPr>
          <w:rFonts w:ascii="Times New Roman" w:eastAsia="Times New Roman" w:hAnsi="Times New Roman"/>
          <w:sz w:val="24"/>
          <w:szCs w:val="24"/>
        </w:rPr>
        <w:t xml:space="preserve"> </w:t>
      </w:r>
      <w:r w:rsidR="001A43C6">
        <w:rPr>
          <w:rFonts w:ascii="Times New Roman" w:eastAsia="Times New Roman" w:hAnsi="Times New Roman"/>
          <w:sz w:val="24"/>
          <w:szCs w:val="24"/>
        </w:rPr>
        <w:t>час. 00 мин. (Время московское).</w:t>
      </w:r>
    </w:p>
    <w:p w14:paraId="5C431CE7" w14:textId="573B933D" w:rsidR="006370E7" w:rsidRPr="001A43C6"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рассмотрения вторых частей заявок: «</w:t>
      </w:r>
      <w:r w:rsidR="00CF0D00">
        <w:rPr>
          <w:rFonts w:ascii="Times New Roman" w:eastAsia="Times New Roman" w:hAnsi="Times New Roman"/>
          <w:sz w:val="24"/>
          <w:szCs w:val="24"/>
        </w:rPr>
        <w:t>01</w:t>
      </w:r>
      <w:r w:rsidRPr="001C35F3">
        <w:rPr>
          <w:rFonts w:ascii="Times New Roman" w:eastAsia="Times New Roman" w:hAnsi="Times New Roman"/>
          <w:sz w:val="24"/>
          <w:szCs w:val="24"/>
        </w:rPr>
        <w:t>»</w:t>
      </w:r>
      <w:r w:rsidR="00F86AAA">
        <w:rPr>
          <w:rFonts w:ascii="Times New Roman" w:eastAsia="Times New Roman" w:hAnsi="Times New Roman"/>
          <w:sz w:val="24"/>
          <w:szCs w:val="24"/>
        </w:rPr>
        <w:t xml:space="preserve"> </w:t>
      </w:r>
      <w:r w:rsidR="00CF0D00">
        <w:rPr>
          <w:rFonts w:ascii="Times New Roman" w:eastAsia="Times New Roman" w:hAnsi="Times New Roman"/>
          <w:sz w:val="24"/>
          <w:szCs w:val="24"/>
        </w:rPr>
        <w:t>июня</w:t>
      </w:r>
      <w:r w:rsidR="00204300">
        <w:rPr>
          <w:rFonts w:ascii="Times New Roman" w:eastAsia="Times New Roman" w:hAnsi="Times New Roman"/>
          <w:sz w:val="24"/>
          <w:szCs w:val="24"/>
        </w:rPr>
        <w:t xml:space="preserve">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6</w:t>
      </w:r>
      <w:r w:rsidRPr="001C35F3">
        <w:rPr>
          <w:rFonts w:ascii="Times New Roman" w:eastAsia="Times New Roman" w:hAnsi="Times New Roman"/>
          <w:sz w:val="24"/>
          <w:szCs w:val="24"/>
        </w:rPr>
        <w:t xml:space="preserve"> года</w:t>
      </w:r>
      <w:r w:rsidR="001A43C6" w:rsidRPr="001A43C6">
        <w:rPr>
          <w:rFonts w:ascii="Times New Roman" w:eastAsia="Times New Roman" w:hAnsi="Times New Roman"/>
          <w:sz w:val="24"/>
          <w:szCs w:val="24"/>
        </w:rPr>
        <w:t>.</w:t>
      </w:r>
    </w:p>
    <w:p w14:paraId="4C524E1B" w14:textId="62BA8A24" w:rsidR="00ED2299" w:rsidRPr="001A43C6" w:rsidRDefault="00ED2299"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дата подведение итогов закупки: «</w:t>
      </w:r>
      <w:r w:rsidR="00CF0D00">
        <w:rPr>
          <w:rFonts w:ascii="Times New Roman" w:eastAsia="Times New Roman" w:hAnsi="Times New Roman"/>
          <w:sz w:val="24"/>
          <w:szCs w:val="24"/>
        </w:rPr>
        <w:t>02</w:t>
      </w:r>
      <w:r w:rsidRPr="001C35F3">
        <w:rPr>
          <w:rFonts w:ascii="Times New Roman" w:eastAsia="Times New Roman" w:hAnsi="Times New Roman"/>
          <w:sz w:val="24"/>
          <w:szCs w:val="24"/>
        </w:rPr>
        <w:t xml:space="preserve">» </w:t>
      </w:r>
      <w:r w:rsidR="00CF0D00">
        <w:rPr>
          <w:rFonts w:ascii="Times New Roman" w:eastAsia="Times New Roman" w:hAnsi="Times New Roman"/>
          <w:sz w:val="24"/>
          <w:szCs w:val="24"/>
        </w:rPr>
        <w:t>июня</w:t>
      </w:r>
      <w:r w:rsidR="00B331B2">
        <w:rPr>
          <w:rFonts w:ascii="Times New Roman" w:eastAsia="Times New Roman" w:hAnsi="Times New Roman"/>
          <w:sz w:val="24"/>
          <w:szCs w:val="24"/>
        </w:rPr>
        <w:t xml:space="preserve"> </w:t>
      </w:r>
      <w:r w:rsidRPr="001C35F3">
        <w:rPr>
          <w:rFonts w:ascii="Times New Roman" w:eastAsia="Times New Roman" w:hAnsi="Times New Roman"/>
          <w:sz w:val="24"/>
          <w:szCs w:val="24"/>
        </w:rPr>
        <w:t>202</w:t>
      </w:r>
      <w:r w:rsidR="003516B1">
        <w:rPr>
          <w:rFonts w:ascii="Times New Roman" w:eastAsia="Times New Roman" w:hAnsi="Times New Roman"/>
          <w:sz w:val="24"/>
          <w:szCs w:val="24"/>
        </w:rPr>
        <w:t>6</w:t>
      </w:r>
      <w:r w:rsidRPr="001C35F3">
        <w:rPr>
          <w:rFonts w:ascii="Times New Roman" w:eastAsia="Times New Roman" w:hAnsi="Times New Roman"/>
          <w:sz w:val="24"/>
          <w:szCs w:val="24"/>
        </w:rPr>
        <w:t xml:space="preserve"> года</w:t>
      </w:r>
      <w:r w:rsidR="001A43C6" w:rsidRPr="001A43C6">
        <w:rPr>
          <w:rFonts w:ascii="Times New Roman" w:eastAsia="Times New Roman" w:hAnsi="Times New Roman"/>
          <w:sz w:val="24"/>
          <w:szCs w:val="24"/>
        </w:rPr>
        <w:t>.</w:t>
      </w:r>
    </w:p>
    <w:p w14:paraId="79A97107" w14:textId="516F4796"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lastRenderedPageBreak/>
        <w:t>10</w:t>
      </w:r>
      <w:r w:rsidR="00521BBA" w:rsidRPr="001C35F3">
        <w:rPr>
          <w:rFonts w:ascii="Times New Roman" w:eastAsia="Times New Roman" w:hAnsi="Times New Roman"/>
          <w:b/>
          <w:sz w:val="24"/>
          <w:szCs w:val="24"/>
        </w:rPr>
        <w:t>)</w:t>
      </w:r>
      <w:r w:rsidRPr="001C35F3">
        <w:rPr>
          <w:rFonts w:ascii="Times New Roman" w:eastAsia="Times New Roman" w:hAnsi="Times New Roman"/>
          <w:sz w:val="24"/>
          <w:szCs w:val="24"/>
        </w:rPr>
        <w:t> </w:t>
      </w:r>
      <w:r w:rsidR="00521BBA" w:rsidRPr="001C35F3">
        <w:rPr>
          <w:rFonts w:ascii="Times New Roman" w:eastAsia="Times New Roman" w:hAnsi="Times New Roman"/>
          <w:b/>
          <w:sz w:val="24"/>
          <w:szCs w:val="24"/>
        </w:rPr>
        <w:t>Адрес электронной площадки в информационно-теле</w:t>
      </w:r>
      <w:r w:rsidR="0032707E" w:rsidRPr="001C35F3">
        <w:rPr>
          <w:rFonts w:ascii="Times New Roman" w:eastAsia="Times New Roman" w:hAnsi="Times New Roman"/>
          <w:b/>
          <w:sz w:val="24"/>
          <w:szCs w:val="24"/>
        </w:rPr>
        <w:t>коммуникационной сети «Интернет»:</w:t>
      </w:r>
      <w:r w:rsidR="0032707E" w:rsidRPr="001C35F3">
        <w:rPr>
          <w:rFonts w:ascii="Times New Roman" w:eastAsia="Times New Roman" w:hAnsi="Times New Roman"/>
          <w:sz w:val="24"/>
          <w:szCs w:val="24"/>
        </w:rPr>
        <w:t xml:space="preserve"> </w:t>
      </w:r>
      <w:r w:rsidR="00393D6A" w:rsidRPr="001C35F3">
        <w:rPr>
          <w:rFonts w:ascii="Times New Roman" w:eastAsia="Times New Roman" w:hAnsi="Times New Roman"/>
          <w:sz w:val="24"/>
          <w:szCs w:val="24"/>
        </w:rPr>
        <w:t>223</w:t>
      </w:r>
      <w:r w:rsidR="00393D6A" w:rsidRPr="001C35F3">
        <w:rPr>
          <w:rFonts w:ascii="Times New Roman" w:eastAsia="Times New Roman" w:hAnsi="Times New Roman"/>
          <w:sz w:val="24"/>
          <w:szCs w:val="24"/>
          <w:lang w:val="en-US"/>
        </w:rPr>
        <w:t>etp</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zakazrf</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ru</w:t>
      </w:r>
      <w:r w:rsidR="008872DF">
        <w:rPr>
          <w:rFonts w:ascii="Times New Roman" w:eastAsia="Times New Roman" w:hAnsi="Times New Roman"/>
          <w:sz w:val="24"/>
          <w:szCs w:val="24"/>
        </w:rPr>
        <w:t>.</w:t>
      </w:r>
      <w:r w:rsidR="00062C8B" w:rsidRPr="001C35F3">
        <w:rPr>
          <w:rFonts w:ascii="Times New Roman" w:eastAsia="Times New Roman" w:hAnsi="Times New Roman"/>
          <w:sz w:val="24"/>
          <w:szCs w:val="24"/>
        </w:rPr>
        <w:t xml:space="preserve"> </w:t>
      </w:r>
    </w:p>
    <w:p w14:paraId="4A6C50EA" w14:textId="77777777" w:rsidR="008872DF" w:rsidRDefault="001C1347" w:rsidP="001C35F3">
      <w:pPr>
        <w:widowControl w:val="0"/>
        <w:tabs>
          <w:tab w:val="left" w:pos="709"/>
        </w:tabs>
        <w:autoSpaceDE w:val="0"/>
        <w:autoSpaceDN w:val="0"/>
        <w:adjustRightInd w:val="0"/>
        <w:spacing w:after="0" w:line="240" w:lineRule="auto"/>
        <w:jc w:val="both"/>
        <w:rPr>
          <w:rFonts w:ascii="Times New Roman" w:eastAsia="Times New Roman" w:hAnsi="Times New Roman"/>
          <w:bCs/>
          <w:i/>
          <w:sz w:val="24"/>
          <w:szCs w:val="24"/>
        </w:rPr>
      </w:pPr>
      <w:r w:rsidRPr="001C35F3">
        <w:rPr>
          <w:rFonts w:ascii="Times New Roman" w:eastAsia="Times New Roman" w:hAnsi="Times New Roman"/>
          <w:b/>
          <w:sz w:val="24"/>
          <w:szCs w:val="24"/>
        </w:rPr>
        <w:t>11)</w:t>
      </w:r>
      <w:r w:rsidR="00D21C7D" w:rsidRPr="001C35F3">
        <w:rPr>
          <w:rFonts w:ascii="Times New Roman" w:eastAsiaTheme="minorHAnsi" w:hAnsi="Times New Roman"/>
          <w:b/>
          <w:sz w:val="24"/>
          <w:szCs w:val="24"/>
        </w:rPr>
        <w:t xml:space="preserve"> 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заявки на участие в закупке</w:t>
      </w:r>
      <w:r w:rsidR="00D21C7D"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00D21C7D" w:rsidRPr="001C35F3">
        <w:rPr>
          <w:rFonts w:ascii="Times New Roman" w:eastAsiaTheme="minorHAnsi" w:hAnsi="Times New Roman"/>
          <w:b/>
          <w:sz w:val="24"/>
          <w:szCs w:val="24"/>
        </w:rPr>
        <w:t>предоставления</w:t>
      </w:r>
      <w:r w:rsidR="00D21C7D" w:rsidRPr="001C35F3">
        <w:rPr>
          <w:rFonts w:ascii="Times New Roman" w:eastAsia="Times New Roman" w:hAnsi="Times New Roman"/>
          <w:b/>
          <w:sz w:val="24"/>
          <w:szCs w:val="24"/>
        </w:rPr>
        <w:t>:</w:t>
      </w:r>
    </w:p>
    <w:p w14:paraId="547D7BA3" w14:textId="6A0606A5" w:rsidR="00D21C7D"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heme="minorHAnsi" w:hAnsi="Times New Roman"/>
          <w:sz w:val="24"/>
          <w:szCs w:val="24"/>
        </w:rPr>
        <w:t>Не требуется</w:t>
      </w:r>
      <w:r w:rsidR="008872DF">
        <w:rPr>
          <w:rFonts w:ascii="Times New Roman" w:eastAsiaTheme="minorHAnsi" w:hAnsi="Times New Roman"/>
          <w:sz w:val="24"/>
          <w:szCs w:val="24"/>
        </w:rPr>
        <w:t>.</w:t>
      </w:r>
      <w:r w:rsidRPr="001C35F3">
        <w:rPr>
          <w:rFonts w:ascii="Times New Roman" w:eastAsiaTheme="minorHAnsi" w:hAnsi="Times New Roman"/>
          <w:sz w:val="24"/>
          <w:szCs w:val="24"/>
        </w:rPr>
        <w:t xml:space="preserve"> </w:t>
      </w:r>
    </w:p>
    <w:p w14:paraId="41752A8E" w14:textId="1523CA3C" w:rsidR="001B1FB3" w:rsidRPr="001C35F3" w:rsidRDefault="00D21C7D"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12) </w:t>
      </w:r>
      <w:r w:rsidRPr="001C35F3">
        <w:rPr>
          <w:rFonts w:ascii="Times New Roman" w:eastAsiaTheme="minorHAnsi" w:hAnsi="Times New Roman"/>
          <w:b/>
          <w:sz w:val="24"/>
          <w:szCs w:val="24"/>
        </w:rPr>
        <w:t>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исполнения договора</w:t>
      </w:r>
      <w:r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Pr="001C35F3">
        <w:rPr>
          <w:rFonts w:ascii="Times New Roman" w:eastAsiaTheme="minorHAnsi" w:hAnsi="Times New Roman"/>
          <w:b/>
          <w:sz w:val="24"/>
          <w:szCs w:val="24"/>
        </w:rPr>
        <w:t>предоставления</w:t>
      </w:r>
      <w:r w:rsidRPr="001C35F3">
        <w:rPr>
          <w:rFonts w:ascii="Times New Roman" w:eastAsia="Times New Roman" w:hAnsi="Times New Roman"/>
          <w:b/>
          <w:sz w:val="24"/>
          <w:szCs w:val="24"/>
        </w:rPr>
        <w:t>:</w:t>
      </w:r>
      <w:r w:rsidR="001B1FB3" w:rsidRPr="001C35F3">
        <w:rPr>
          <w:rFonts w:ascii="Times New Roman" w:eastAsia="Times New Roman" w:hAnsi="Times New Roman"/>
          <w:b/>
          <w:sz w:val="24"/>
          <w:szCs w:val="24"/>
        </w:rPr>
        <w:t xml:space="preserve"> </w:t>
      </w:r>
      <w:r w:rsidR="001B1FB3" w:rsidRPr="001C35F3">
        <w:rPr>
          <w:rFonts w:ascii="Times New Roman" w:eastAsiaTheme="minorHAnsi" w:hAnsi="Times New Roman"/>
          <w:sz w:val="24"/>
          <w:szCs w:val="24"/>
        </w:rPr>
        <w:t>Не требуется</w:t>
      </w:r>
      <w:r w:rsidR="001B1FB3" w:rsidRPr="001C35F3">
        <w:rPr>
          <w:rFonts w:ascii="Times New Roman" w:eastAsia="Times New Roman" w:hAnsi="Times New Roman"/>
          <w:bCs/>
          <w:iCs/>
          <w:sz w:val="24"/>
          <w:szCs w:val="24"/>
        </w:rPr>
        <w:t>.</w:t>
      </w:r>
    </w:p>
    <w:p w14:paraId="411226A3" w14:textId="633120F2" w:rsidR="00E5749B"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13) </w:t>
      </w:r>
      <w:r w:rsidR="00E5749B" w:rsidRPr="001C35F3">
        <w:rPr>
          <w:rFonts w:ascii="Times New Roman" w:eastAsia="Times New Roman" w:hAnsi="Times New Roman"/>
          <w:b/>
          <w:sz w:val="24"/>
          <w:szCs w:val="24"/>
        </w:rPr>
        <w:t>Срок отказа от проведения аукциона в электронной форме</w:t>
      </w:r>
      <w:r w:rsidR="00B14A22" w:rsidRPr="001C35F3">
        <w:rPr>
          <w:rFonts w:ascii="Times New Roman" w:hAnsi="Times New Roman"/>
          <w:b/>
          <w:sz w:val="24"/>
          <w:szCs w:val="24"/>
        </w:rPr>
        <w:t xml:space="preserve">, участниками которого могут </w:t>
      </w:r>
      <w:r w:rsidR="00C96D35">
        <w:rPr>
          <w:rFonts w:ascii="Times New Roman" w:hAnsi="Times New Roman"/>
          <w:b/>
          <w:sz w:val="24"/>
          <w:szCs w:val="24"/>
        </w:rPr>
        <w:t>быть</w:t>
      </w:r>
      <w:r w:rsidR="00B14A22" w:rsidRPr="001C35F3">
        <w:rPr>
          <w:rFonts w:ascii="Times New Roman" w:hAnsi="Times New Roman"/>
          <w:b/>
          <w:sz w:val="24"/>
          <w:szCs w:val="24"/>
        </w:rPr>
        <w:t xml:space="preserve"> только субъекты малого и среднего предпринимательства</w:t>
      </w:r>
      <w:r w:rsidR="00E5749B" w:rsidRPr="001C35F3">
        <w:rPr>
          <w:rFonts w:ascii="Times New Roman" w:eastAsia="Times New Roman" w:hAnsi="Times New Roman"/>
          <w:b/>
          <w:sz w:val="24"/>
          <w:szCs w:val="24"/>
        </w:rPr>
        <w:t xml:space="preserve">: </w:t>
      </w:r>
      <w:r w:rsidR="00E5749B" w:rsidRPr="001C35F3">
        <w:rPr>
          <w:rFonts w:ascii="Times New Roman" w:hAnsi="Times New Roman"/>
          <w:color w:val="000000"/>
          <w:sz w:val="24"/>
          <w:szCs w:val="24"/>
        </w:rPr>
        <w:t>Заказчик вправе отменить аукцион в электронной форме</w:t>
      </w:r>
      <w:r w:rsidR="00B14A22" w:rsidRPr="001C35F3">
        <w:rPr>
          <w:rFonts w:ascii="Times New Roman" w:hAnsi="Times New Roman"/>
          <w:sz w:val="24"/>
          <w:szCs w:val="24"/>
        </w:rPr>
        <w:t xml:space="preserve">, участниками которого могут </w:t>
      </w:r>
      <w:r w:rsidR="00C96D35">
        <w:rPr>
          <w:rFonts w:ascii="Times New Roman" w:hAnsi="Times New Roman"/>
          <w:sz w:val="24"/>
          <w:szCs w:val="24"/>
        </w:rPr>
        <w:t>быть</w:t>
      </w:r>
      <w:r w:rsidR="00B14A22" w:rsidRPr="001C35F3">
        <w:rPr>
          <w:rFonts w:ascii="Times New Roman" w:hAnsi="Times New Roman"/>
          <w:sz w:val="24"/>
          <w:szCs w:val="24"/>
        </w:rPr>
        <w:t xml:space="preserve"> только субъекты малого и среднего предпринимательства,</w:t>
      </w:r>
      <w:r w:rsidR="00E5749B"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2BA79C74" w14:textId="4D86470B" w:rsidR="002B5261" w:rsidRPr="002B5261" w:rsidRDefault="001C1347" w:rsidP="002B5261">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w:t>
      </w:r>
      <w:r w:rsidR="001B1FB3" w:rsidRPr="001C35F3">
        <w:rPr>
          <w:rFonts w:ascii="Times New Roman" w:eastAsia="Times New Roman" w:hAnsi="Times New Roman"/>
          <w:b/>
          <w:sz w:val="24"/>
          <w:szCs w:val="24"/>
        </w:rPr>
        <w:t>4</w:t>
      </w:r>
      <w:r w:rsidRPr="001C35F3">
        <w:rPr>
          <w:rFonts w:ascii="Times New Roman" w:eastAsia="Times New Roman" w:hAnsi="Times New Roman"/>
          <w:b/>
          <w:sz w:val="24"/>
          <w:szCs w:val="24"/>
        </w:rPr>
        <w:t xml:space="preserve">) </w:t>
      </w:r>
      <w:r w:rsidR="002B5261" w:rsidRPr="002B5261">
        <w:rPr>
          <w:rFonts w:ascii="Times New Roman" w:eastAsia="Times New Roman" w:hAnsi="Times New Roman"/>
          <w:b/>
          <w:bCs/>
          <w:sz w:val="24"/>
          <w:szCs w:val="24"/>
        </w:rPr>
        <w:t>Порядок предоставления национального режима</w:t>
      </w:r>
      <w:r w:rsidR="002B5261">
        <w:rPr>
          <w:rFonts w:ascii="Times New Roman" w:eastAsia="Times New Roman" w:hAnsi="Times New Roman"/>
          <w:b/>
          <w:bCs/>
          <w:sz w:val="24"/>
          <w:szCs w:val="24"/>
        </w:rPr>
        <w:t xml:space="preserve">: </w:t>
      </w:r>
      <w:r w:rsidR="002B5261" w:rsidRPr="001C35F3">
        <w:rPr>
          <w:rFonts w:ascii="Times New Roman" w:eastAsia="Times New Roman" w:hAnsi="Times New Roman"/>
          <w:iCs/>
          <w:sz w:val="24"/>
          <w:szCs w:val="24"/>
        </w:rPr>
        <w:t xml:space="preserve">в порядке в соответствии с п. </w:t>
      </w:r>
      <w:r w:rsidR="002B5261">
        <w:rPr>
          <w:rFonts w:ascii="Times New Roman" w:eastAsia="Times New Roman" w:hAnsi="Times New Roman"/>
          <w:iCs/>
          <w:sz w:val="24"/>
          <w:szCs w:val="24"/>
        </w:rPr>
        <w:fldChar w:fldCharType="begin"/>
      </w:r>
      <w:r w:rsidR="002B5261">
        <w:rPr>
          <w:rFonts w:ascii="Times New Roman" w:eastAsia="Times New Roman" w:hAnsi="Times New Roman"/>
          <w:iCs/>
          <w:sz w:val="24"/>
          <w:szCs w:val="24"/>
        </w:rPr>
        <w:instrText xml:space="preserve"> REF _Ref188355071 \r \h </w:instrText>
      </w:r>
      <w:r w:rsidR="002B5261">
        <w:rPr>
          <w:rFonts w:ascii="Times New Roman" w:eastAsia="Times New Roman" w:hAnsi="Times New Roman"/>
          <w:iCs/>
          <w:sz w:val="24"/>
          <w:szCs w:val="24"/>
        </w:rPr>
      </w:r>
      <w:r w:rsidR="002B5261">
        <w:rPr>
          <w:rFonts w:ascii="Times New Roman" w:eastAsia="Times New Roman" w:hAnsi="Times New Roman"/>
          <w:iCs/>
          <w:sz w:val="24"/>
          <w:szCs w:val="24"/>
        </w:rPr>
        <w:fldChar w:fldCharType="separate"/>
      </w:r>
      <w:r w:rsidR="00FB5E20">
        <w:rPr>
          <w:rFonts w:ascii="Times New Roman" w:eastAsia="Times New Roman" w:hAnsi="Times New Roman"/>
          <w:iCs/>
          <w:sz w:val="24"/>
          <w:szCs w:val="24"/>
        </w:rPr>
        <w:t>20</w:t>
      </w:r>
      <w:r w:rsidR="002B5261">
        <w:rPr>
          <w:rFonts w:ascii="Times New Roman" w:eastAsia="Times New Roman" w:hAnsi="Times New Roman"/>
          <w:iCs/>
          <w:sz w:val="24"/>
          <w:szCs w:val="24"/>
        </w:rPr>
        <w:fldChar w:fldCharType="end"/>
      </w:r>
      <w:r w:rsidR="002B5261">
        <w:rPr>
          <w:rFonts w:ascii="Times New Roman" w:eastAsia="Times New Roman" w:hAnsi="Times New Roman"/>
          <w:iCs/>
          <w:sz w:val="24"/>
          <w:szCs w:val="24"/>
        </w:rPr>
        <w:t xml:space="preserve"> </w:t>
      </w:r>
      <w:r w:rsidR="002B5261" w:rsidRPr="001C35F3">
        <w:rPr>
          <w:rFonts w:ascii="Times New Roman" w:eastAsia="Times New Roman" w:hAnsi="Times New Roman"/>
          <w:bCs/>
          <w:iCs/>
          <w:sz w:val="24"/>
          <w:szCs w:val="24"/>
        </w:rPr>
        <w:t>части 1 документации о закупке.</w:t>
      </w:r>
    </w:p>
    <w:p w14:paraId="1C78C003" w14:textId="09160A82" w:rsidR="00521BBA" w:rsidRPr="001C35F3" w:rsidRDefault="002B5261" w:rsidP="001C35F3">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0019686E" w:rsidRPr="001C35F3">
        <w:rPr>
          <w:rFonts w:ascii="Times New Roman" w:eastAsia="Times New Roman" w:hAnsi="Times New Roman"/>
          <w:b/>
          <w:sz w:val="24"/>
          <w:szCs w:val="24"/>
        </w:rPr>
        <w:t>Иные сведения</w:t>
      </w:r>
      <w:r w:rsidR="001C1347" w:rsidRPr="001C35F3">
        <w:rPr>
          <w:rFonts w:ascii="Times New Roman" w:eastAsia="Times New Roman" w:hAnsi="Times New Roman"/>
          <w:b/>
          <w:sz w:val="24"/>
          <w:szCs w:val="24"/>
        </w:rPr>
        <w:t>:</w:t>
      </w:r>
      <w:r w:rsidR="001C1347" w:rsidRPr="001C35F3">
        <w:rPr>
          <w:rFonts w:ascii="Times New Roman" w:eastAsia="Times New Roman" w:hAnsi="Times New Roman"/>
          <w:sz w:val="24"/>
          <w:szCs w:val="24"/>
        </w:rPr>
        <w:t xml:space="preserve"> </w:t>
      </w:r>
      <w:r w:rsidR="00521BBA" w:rsidRPr="001C35F3">
        <w:rPr>
          <w:rFonts w:ascii="Times New Roman" w:eastAsia="Times New Roman" w:hAnsi="Times New Roman"/>
          <w:sz w:val="24"/>
          <w:szCs w:val="24"/>
        </w:rPr>
        <w:t>Остальные и более подробные условия проведения закупки содержатся в документации о закупке.</w:t>
      </w:r>
    </w:p>
    <w:p w14:paraId="543DACFA" w14:textId="77777777" w:rsidR="00393D6A" w:rsidRPr="001C35F3" w:rsidRDefault="00393D6A" w:rsidP="001C35F3">
      <w:pPr>
        <w:spacing w:after="0"/>
        <w:rPr>
          <w:rFonts w:ascii="Times New Roman" w:hAnsi="Times New Roman"/>
          <w:sz w:val="24"/>
          <w:szCs w:val="24"/>
        </w:rPr>
      </w:pPr>
      <w:r w:rsidRPr="001C35F3">
        <w:rPr>
          <w:rFonts w:ascii="Times New Roman" w:hAnsi="Times New Roman"/>
          <w:sz w:val="24"/>
          <w:szCs w:val="24"/>
        </w:rPr>
        <w:br w:type="page"/>
      </w:r>
    </w:p>
    <w:p w14:paraId="4E227CF0" w14:textId="77777777"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 xml:space="preserve">«УТВЕРЖДАЮ» </w:t>
      </w:r>
    </w:p>
    <w:p w14:paraId="12DD8B08" w14:textId="77777777" w:rsidR="008872DF" w:rsidRPr="0015160B" w:rsidRDefault="008872DF" w:rsidP="008872D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582B5CEA" w14:textId="77777777" w:rsidR="008872DF"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29860E4" w14:textId="77777777" w:rsidR="008872DF" w:rsidRPr="001C35F3" w:rsidRDefault="008872DF" w:rsidP="008872DF">
      <w:pPr>
        <w:widowControl w:val="0"/>
        <w:spacing w:after="0"/>
        <w:ind w:left="4253"/>
        <w:jc w:val="right"/>
        <w:rPr>
          <w:rFonts w:ascii="Times New Roman" w:hAnsi="Times New Roman"/>
          <w:sz w:val="24"/>
          <w:szCs w:val="24"/>
        </w:rPr>
      </w:pPr>
    </w:p>
    <w:p w14:paraId="3D8EA38F" w14:textId="205A4C73" w:rsidR="00393D6A"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24257281" w14:textId="526868EC"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CF0D00">
        <w:rPr>
          <w:rFonts w:ascii="Times New Roman" w:hAnsi="Times New Roman"/>
          <w:sz w:val="24"/>
          <w:szCs w:val="24"/>
        </w:rPr>
        <w:t>19</w:t>
      </w:r>
      <w:r w:rsidRPr="001C35F3">
        <w:rPr>
          <w:rFonts w:ascii="Times New Roman" w:hAnsi="Times New Roman"/>
          <w:sz w:val="24"/>
          <w:szCs w:val="24"/>
        </w:rPr>
        <w:t>»</w:t>
      </w:r>
      <w:r w:rsidR="00CF0D00">
        <w:rPr>
          <w:rFonts w:ascii="Times New Roman" w:hAnsi="Times New Roman"/>
          <w:sz w:val="24"/>
          <w:szCs w:val="24"/>
        </w:rPr>
        <w:t xml:space="preserve"> мая</w:t>
      </w:r>
      <w:r w:rsidR="00204300">
        <w:rPr>
          <w:rFonts w:ascii="Times New Roman" w:hAnsi="Times New Roman"/>
          <w:sz w:val="24"/>
          <w:szCs w:val="24"/>
        </w:rPr>
        <w:t xml:space="preserve"> </w:t>
      </w:r>
      <w:r w:rsidRPr="001C35F3">
        <w:rPr>
          <w:rFonts w:ascii="Times New Roman" w:hAnsi="Times New Roman"/>
          <w:sz w:val="24"/>
          <w:szCs w:val="24"/>
        </w:rPr>
        <w:t>202</w:t>
      </w:r>
      <w:r w:rsidR="003516B1">
        <w:rPr>
          <w:rFonts w:ascii="Times New Roman" w:hAnsi="Times New Roman"/>
          <w:sz w:val="24"/>
          <w:szCs w:val="24"/>
        </w:rPr>
        <w:t>6</w:t>
      </w:r>
      <w:r w:rsidRPr="001C35F3">
        <w:rPr>
          <w:rFonts w:ascii="Times New Roman" w:hAnsi="Times New Roman"/>
          <w:sz w:val="24"/>
          <w:szCs w:val="24"/>
        </w:rPr>
        <w:t xml:space="preserve">г. </w:t>
      </w:r>
    </w:p>
    <w:p w14:paraId="63D2B8DD" w14:textId="5F3D4F92" w:rsidR="009175C9" w:rsidRPr="001C35F3" w:rsidRDefault="009175C9" w:rsidP="001C35F3">
      <w:pPr>
        <w:widowControl w:val="0"/>
        <w:spacing w:after="0"/>
        <w:ind w:left="5103"/>
        <w:jc w:val="right"/>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2CE68F25" w14:textId="77777777" w:rsidR="009175C9" w:rsidRPr="001C35F3" w:rsidRDefault="007776D6" w:rsidP="001C35F3">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240E4327" w14:textId="77777777" w:rsidR="009175C9" w:rsidRPr="001C35F3" w:rsidRDefault="009175C9" w:rsidP="001C35F3">
      <w:pPr>
        <w:widowControl w:val="0"/>
        <w:autoSpaceDN w:val="0"/>
        <w:spacing w:after="0"/>
        <w:jc w:val="center"/>
        <w:rPr>
          <w:rFonts w:ascii="Times New Roman" w:hAnsi="Times New Roman"/>
          <w:b/>
          <w:sz w:val="24"/>
          <w:szCs w:val="24"/>
        </w:rPr>
      </w:pPr>
    </w:p>
    <w:p w14:paraId="5232F84C" w14:textId="58FE3D5F" w:rsidR="009175C9" w:rsidRPr="001C35F3" w:rsidRDefault="007776D6" w:rsidP="001C35F3">
      <w:pPr>
        <w:widowControl w:val="0"/>
        <w:autoSpaceDN w:val="0"/>
        <w:spacing w:after="0"/>
        <w:jc w:val="center"/>
        <w:rPr>
          <w:rFonts w:ascii="Times New Roman" w:hAnsi="Times New Roman"/>
          <w:sz w:val="28"/>
          <w:szCs w:val="24"/>
        </w:rPr>
      </w:pPr>
      <w:r w:rsidRPr="001C35F3">
        <w:rPr>
          <w:rFonts w:ascii="Times New Roman" w:hAnsi="Times New Roman"/>
          <w:b/>
          <w:sz w:val="28"/>
          <w:szCs w:val="24"/>
        </w:rPr>
        <w:t xml:space="preserve">проведение </w:t>
      </w:r>
      <w:r w:rsidR="007E55B6" w:rsidRPr="001C35F3">
        <w:rPr>
          <w:rFonts w:ascii="Times New Roman" w:hAnsi="Times New Roman"/>
          <w:b/>
          <w:sz w:val="28"/>
          <w:szCs w:val="24"/>
        </w:rPr>
        <w:t>аукциона в электронной форме</w:t>
      </w:r>
      <w:r w:rsidR="00B14A22" w:rsidRPr="001C35F3">
        <w:rPr>
          <w:rFonts w:ascii="Times New Roman" w:hAnsi="Times New Roman"/>
          <w:b/>
          <w:sz w:val="28"/>
          <w:szCs w:val="24"/>
        </w:rPr>
        <w:t xml:space="preserve">, участниками которого могут </w:t>
      </w:r>
      <w:r w:rsidR="00280161" w:rsidRPr="001C35F3">
        <w:rPr>
          <w:rFonts w:ascii="Times New Roman" w:hAnsi="Times New Roman"/>
          <w:b/>
          <w:sz w:val="28"/>
          <w:szCs w:val="24"/>
        </w:rPr>
        <w:t>быть</w:t>
      </w:r>
      <w:r w:rsidR="00B14A22" w:rsidRPr="001C35F3">
        <w:rPr>
          <w:rFonts w:ascii="Times New Roman" w:hAnsi="Times New Roman"/>
          <w:b/>
          <w:sz w:val="28"/>
          <w:szCs w:val="24"/>
        </w:rPr>
        <w:t xml:space="preserve"> только субъекты малого и среднего предпринимательства,</w:t>
      </w:r>
      <w:r w:rsidRPr="001C35F3">
        <w:rPr>
          <w:rFonts w:ascii="Times New Roman" w:hAnsi="Times New Roman"/>
          <w:sz w:val="28"/>
          <w:szCs w:val="24"/>
        </w:rPr>
        <w:t xml:space="preserve"> </w:t>
      </w:r>
    </w:p>
    <w:p w14:paraId="5FDE328C" w14:textId="58D24556" w:rsidR="006C2ABE" w:rsidRPr="001C35F3" w:rsidRDefault="006C2ABE" w:rsidP="001C35F3">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086C603E" w14:textId="77777777" w:rsidR="009175C9" w:rsidRPr="00302397" w:rsidRDefault="009175C9" w:rsidP="001C35F3">
      <w:pPr>
        <w:widowControl w:val="0"/>
        <w:autoSpaceDN w:val="0"/>
        <w:spacing w:after="0"/>
        <w:jc w:val="center"/>
        <w:rPr>
          <w:rFonts w:ascii="Times New Roman" w:hAnsi="Times New Roman"/>
          <w:b/>
          <w:sz w:val="28"/>
          <w:szCs w:val="28"/>
        </w:rPr>
      </w:pPr>
    </w:p>
    <w:p w14:paraId="4AACF827" w14:textId="429468AF" w:rsidR="007B6588" w:rsidRPr="00302397" w:rsidRDefault="00D9126A" w:rsidP="001C35F3">
      <w:pPr>
        <w:widowControl w:val="0"/>
        <w:autoSpaceDE w:val="0"/>
        <w:spacing w:after="0"/>
        <w:jc w:val="center"/>
        <w:rPr>
          <w:rFonts w:ascii="Times New Roman" w:hAnsi="Times New Roman"/>
          <w:sz w:val="28"/>
          <w:szCs w:val="28"/>
        </w:rPr>
      </w:pPr>
      <w:r w:rsidRPr="00D9126A">
        <w:rPr>
          <w:rFonts w:ascii="Times New Roman" w:eastAsia="Times New Roman" w:hAnsi="Times New Roman"/>
          <w:b/>
          <w:bCs/>
          <w:sz w:val="28"/>
          <w:szCs w:val="28"/>
          <w:u w:val="single"/>
          <w:lang w:eastAsia="ru-RU"/>
        </w:rPr>
        <w:t>Поставка 3-х источников бесперебойного питания с встроенными аккумуляторными батареями для нужд государственного автономного учреждения «Технопарк в сфере высоких технологий «ИТ-парк»</w:t>
      </w:r>
    </w:p>
    <w:p w14:paraId="483FE6B8" w14:textId="395E3CC3" w:rsidR="00073011" w:rsidRPr="001C35F3" w:rsidRDefault="00073011" w:rsidP="001C35F3">
      <w:pPr>
        <w:widowControl w:val="0"/>
        <w:autoSpaceDE w:val="0"/>
        <w:spacing w:after="0"/>
        <w:rPr>
          <w:rFonts w:ascii="Times New Roman" w:hAnsi="Times New Roman"/>
          <w:sz w:val="24"/>
          <w:szCs w:val="24"/>
        </w:rPr>
      </w:pPr>
    </w:p>
    <w:p w14:paraId="1CF47FFD" w14:textId="77777777" w:rsidR="00073011" w:rsidRPr="001C35F3" w:rsidRDefault="00073011" w:rsidP="001C35F3">
      <w:pPr>
        <w:widowControl w:val="0"/>
        <w:autoSpaceDE w:val="0"/>
        <w:spacing w:after="0"/>
        <w:jc w:val="center"/>
        <w:rPr>
          <w:rFonts w:ascii="Times New Roman" w:hAnsi="Times New Roman"/>
          <w:sz w:val="24"/>
          <w:szCs w:val="24"/>
        </w:rPr>
      </w:pPr>
    </w:p>
    <w:p w14:paraId="6ADEDAFC" w14:textId="32823BF0" w:rsidR="009175C9" w:rsidRDefault="009175C9" w:rsidP="001C35F3">
      <w:pPr>
        <w:widowControl w:val="0"/>
        <w:autoSpaceDE w:val="0"/>
        <w:spacing w:after="0"/>
        <w:jc w:val="center"/>
        <w:rPr>
          <w:rFonts w:ascii="Times New Roman" w:hAnsi="Times New Roman"/>
          <w:sz w:val="24"/>
          <w:szCs w:val="24"/>
        </w:rPr>
      </w:pPr>
    </w:p>
    <w:p w14:paraId="4942366F" w14:textId="7D41C0E5" w:rsidR="00302397" w:rsidRDefault="00302397" w:rsidP="001C35F3">
      <w:pPr>
        <w:widowControl w:val="0"/>
        <w:autoSpaceDE w:val="0"/>
        <w:spacing w:after="0"/>
        <w:jc w:val="center"/>
        <w:rPr>
          <w:rFonts w:ascii="Times New Roman" w:hAnsi="Times New Roman"/>
          <w:sz w:val="24"/>
          <w:szCs w:val="24"/>
        </w:rPr>
      </w:pPr>
    </w:p>
    <w:p w14:paraId="5E921BA8" w14:textId="32731CFC" w:rsidR="00302397" w:rsidRDefault="00302397" w:rsidP="001C35F3">
      <w:pPr>
        <w:widowControl w:val="0"/>
        <w:autoSpaceDE w:val="0"/>
        <w:spacing w:after="0"/>
        <w:jc w:val="center"/>
        <w:rPr>
          <w:rFonts w:ascii="Times New Roman" w:hAnsi="Times New Roman"/>
          <w:sz w:val="24"/>
          <w:szCs w:val="24"/>
        </w:rPr>
      </w:pPr>
    </w:p>
    <w:p w14:paraId="29B6C233" w14:textId="51D828EA" w:rsidR="00302397" w:rsidRPr="001C35F3" w:rsidRDefault="00302397" w:rsidP="001C35F3">
      <w:pPr>
        <w:widowControl w:val="0"/>
        <w:autoSpaceDE w:val="0"/>
        <w:spacing w:after="0"/>
        <w:jc w:val="center"/>
        <w:rPr>
          <w:rFonts w:ascii="Times New Roman" w:hAnsi="Times New Roman"/>
          <w:sz w:val="24"/>
          <w:szCs w:val="24"/>
        </w:rPr>
      </w:pPr>
    </w:p>
    <w:p w14:paraId="174488DE" w14:textId="77777777" w:rsidR="009175C9" w:rsidRPr="001C35F3" w:rsidRDefault="009175C9" w:rsidP="001C35F3">
      <w:pPr>
        <w:widowControl w:val="0"/>
        <w:autoSpaceDE w:val="0"/>
        <w:spacing w:after="0"/>
        <w:jc w:val="center"/>
        <w:rPr>
          <w:rFonts w:ascii="Times New Roman" w:hAnsi="Times New Roman"/>
          <w:sz w:val="24"/>
          <w:szCs w:val="24"/>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2AA3E73D" w:rsidR="009175C9" w:rsidRPr="001C35F3" w:rsidRDefault="009175C9" w:rsidP="008872DF">
      <w:pPr>
        <w:widowControl w:val="0"/>
        <w:spacing w:after="0"/>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5D3E3D21" w14:textId="50D6F6CD" w:rsidR="000F025F" w:rsidRDefault="000F025F" w:rsidP="001C35F3">
      <w:pPr>
        <w:widowControl w:val="0"/>
        <w:spacing w:after="0"/>
        <w:rPr>
          <w:rFonts w:ascii="Times New Roman" w:hAnsi="Times New Roman"/>
          <w:sz w:val="24"/>
          <w:szCs w:val="24"/>
        </w:rPr>
      </w:pPr>
    </w:p>
    <w:p w14:paraId="2B157EBB" w14:textId="5CE3B264" w:rsidR="005E4BCF" w:rsidRDefault="005E4BCF" w:rsidP="001C35F3">
      <w:pPr>
        <w:widowControl w:val="0"/>
        <w:spacing w:after="0"/>
        <w:rPr>
          <w:rFonts w:ascii="Times New Roman" w:hAnsi="Times New Roman"/>
          <w:sz w:val="24"/>
          <w:szCs w:val="24"/>
        </w:rPr>
      </w:pPr>
    </w:p>
    <w:p w14:paraId="263F80D8" w14:textId="41AE7C99" w:rsidR="005E4BCF" w:rsidRDefault="005E4BCF" w:rsidP="001C35F3">
      <w:pPr>
        <w:widowControl w:val="0"/>
        <w:spacing w:after="0"/>
        <w:rPr>
          <w:rFonts w:ascii="Times New Roman" w:hAnsi="Times New Roman"/>
          <w:sz w:val="24"/>
          <w:szCs w:val="24"/>
        </w:rPr>
      </w:pPr>
    </w:p>
    <w:p w14:paraId="60A49665" w14:textId="6EF5A349" w:rsidR="005E4BCF" w:rsidRPr="001C35F3" w:rsidRDefault="005E4BCF" w:rsidP="001C35F3">
      <w:pPr>
        <w:widowControl w:val="0"/>
        <w:spacing w:after="0"/>
        <w:rPr>
          <w:rFonts w:ascii="Times New Roman" w:hAnsi="Times New Roman"/>
          <w:sz w:val="24"/>
          <w:szCs w:val="24"/>
        </w:rPr>
      </w:pPr>
    </w:p>
    <w:p w14:paraId="3BBBBF63" w14:textId="0ED338E9" w:rsidR="00BF6155" w:rsidRPr="001C35F3" w:rsidRDefault="007E55B6" w:rsidP="001C35F3">
      <w:pPr>
        <w:widowControl w:val="0"/>
        <w:spacing w:after="0"/>
        <w:jc w:val="center"/>
        <w:rPr>
          <w:rFonts w:ascii="Times New Roman" w:hAnsi="Times New Roman"/>
          <w:b/>
          <w:bCs/>
          <w:sz w:val="24"/>
          <w:szCs w:val="24"/>
        </w:rPr>
      </w:pPr>
      <w:r w:rsidRPr="001C35F3">
        <w:rPr>
          <w:rFonts w:ascii="Times New Roman" w:hAnsi="Times New Roman"/>
          <w:sz w:val="24"/>
          <w:szCs w:val="24"/>
        </w:rPr>
        <w:t xml:space="preserve">г. </w:t>
      </w:r>
      <w:r w:rsidR="007776D6" w:rsidRPr="001C35F3">
        <w:rPr>
          <w:rFonts w:ascii="Times New Roman" w:hAnsi="Times New Roman"/>
          <w:sz w:val="24"/>
          <w:szCs w:val="24"/>
        </w:rPr>
        <w:t>Казань 20</w:t>
      </w:r>
      <w:r w:rsidR="00A67D68" w:rsidRPr="001C35F3">
        <w:rPr>
          <w:rFonts w:ascii="Times New Roman" w:hAnsi="Times New Roman"/>
          <w:sz w:val="24"/>
          <w:szCs w:val="24"/>
        </w:rPr>
        <w:t>2</w:t>
      </w:r>
      <w:r w:rsidR="003516B1">
        <w:rPr>
          <w:rFonts w:ascii="Times New Roman" w:hAnsi="Times New Roman"/>
          <w:sz w:val="24"/>
          <w:szCs w:val="24"/>
        </w:rPr>
        <w:t>6</w:t>
      </w:r>
      <w:r w:rsidR="007776D6" w:rsidRPr="001C35F3">
        <w:rPr>
          <w:rFonts w:ascii="Times New Roman" w:hAnsi="Times New Roman"/>
          <w:sz w:val="24"/>
          <w:szCs w:val="24"/>
        </w:rPr>
        <w:t xml:space="preserve">г. </w:t>
      </w:r>
    </w:p>
    <w:p w14:paraId="2CA9FB5A" w14:textId="77777777" w:rsidR="00BF6155" w:rsidRPr="001C35F3" w:rsidRDefault="00BF6155" w:rsidP="001C35F3">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lastRenderedPageBreak/>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53653712" w14:textId="6CA65352" w:rsidR="00FB5E20" w:rsidRDefault="00BF6155">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29645682" w:history="1">
        <w:r w:rsidR="00FB5E20" w:rsidRPr="00013459">
          <w:rPr>
            <w:rStyle w:val="a6"/>
            <w:noProof/>
          </w:rPr>
          <w:t>СОКРАЩЕНИЯ, ТЕРМИНЫ И ОПРЕДЕЛЕНИЯ</w:t>
        </w:r>
        <w:r w:rsidR="00FB5E20">
          <w:rPr>
            <w:noProof/>
            <w:webHidden/>
          </w:rPr>
          <w:tab/>
        </w:r>
        <w:r w:rsidR="00FB5E20">
          <w:rPr>
            <w:noProof/>
            <w:webHidden/>
          </w:rPr>
          <w:fldChar w:fldCharType="begin"/>
        </w:r>
        <w:r w:rsidR="00FB5E20">
          <w:rPr>
            <w:noProof/>
            <w:webHidden/>
          </w:rPr>
          <w:instrText xml:space="preserve"> PAGEREF _Toc229645682 \h </w:instrText>
        </w:r>
        <w:r w:rsidR="00FB5E20">
          <w:rPr>
            <w:noProof/>
            <w:webHidden/>
          </w:rPr>
        </w:r>
        <w:r w:rsidR="00FB5E20">
          <w:rPr>
            <w:noProof/>
            <w:webHidden/>
          </w:rPr>
          <w:fldChar w:fldCharType="separate"/>
        </w:r>
        <w:r w:rsidR="00FB5E20">
          <w:rPr>
            <w:noProof/>
            <w:webHidden/>
          </w:rPr>
          <w:t>5</w:t>
        </w:r>
        <w:r w:rsidR="00FB5E20">
          <w:rPr>
            <w:noProof/>
            <w:webHidden/>
          </w:rPr>
          <w:fldChar w:fldCharType="end"/>
        </w:r>
      </w:hyperlink>
    </w:p>
    <w:p w14:paraId="6CFE84E7" w14:textId="7EAC93D5" w:rsidR="00FB5E20" w:rsidRDefault="00962696">
      <w:pPr>
        <w:pStyle w:val="18"/>
        <w:rPr>
          <w:rFonts w:asciiTheme="minorHAnsi" w:eastAsiaTheme="minorEastAsia" w:hAnsiTheme="minorHAnsi" w:cstheme="minorBidi"/>
          <w:b w:val="0"/>
          <w:noProof/>
          <w:sz w:val="22"/>
          <w:lang w:eastAsia="ru-RU"/>
        </w:rPr>
      </w:pPr>
      <w:hyperlink w:anchor="_Toc229645683" w:history="1">
        <w:r w:rsidR="00FB5E20" w:rsidRPr="00013459">
          <w:rPr>
            <w:rStyle w:val="a6"/>
            <w:noProof/>
          </w:rPr>
          <w:t>Часть 1. Информационная карта</w:t>
        </w:r>
        <w:r w:rsidR="00FB5E20">
          <w:rPr>
            <w:noProof/>
            <w:webHidden/>
          </w:rPr>
          <w:tab/>
        </w:r>
        <w:r w:rsidR="00FB5E20">
          <w:rPr>
            <w:noProof/>
            <w:webHidden/>
          </w:rPr>
          <w:fldChar w:fldCharType="begin"/>
        </w:r>
        <w:r w:rsidR="00FB5E20">
          <w:rPr>
            <w:noProof/>
            <w:webHidden/>
          </w:rPr>
          <w:instrText xml:space="preserve"> PAGEREF _Toc229645683 \h </w:instrText>
        </w:r>
        <w:r w:rsidR="00FB5E20">
          <w:rPr>
            <w:noProof/>
            <w:webHidden/>
          </w:rPr>
        </w:r>
        <w:r w:rsidR="00FB5E20">
          <w:rPr>
            <w:noProof/>
            <w:webHidden/>
          </w:rPr>
          <w:fldChar w:fldCharType="separate"/>
        </w:r>
        <w:r w:rsidR="00FB5E20">
          <w:rPr>
            <w:noProof/>
            <w:webHidden/>
          </w:rPr>
          <w:t>7</w:t>
        </w:r>
        <w:r w:rsidR="00FB5E20">
          <w:rPr>
            <w:noProof/>
            <w:webHidden/>
          </w:rPr>
          <w:fldChar w:fldCharType="end"/>
        </w:r>
      </w:hyperlink>
    </w:p>
    <w:p w14:paraId="7B3D8A2D" w14:textId="55967F2B" w:rsidR="00FB5E20" w:rsidRDefault="00962696">
      <w:pPr>
        <w:pStyle w:val="18"/>
        <w:rPr>
          <w:rFonts w:asciiTheme="minorHAnsi" w:eastAsiaTheme="minorEastAsia" w:hAnsiTheme="minorHAnsi" w:cstheme="minorBidi"/>
          <w:b w:val="0"/>
          <w:noProof/>
          <w:sz w:val="22"/>
          <w:lang w:eastAsia="ru-RU"/>
        </w:rPr>
      </w:pPr>
      <w:hyperlink w:anchor="_Toc229645684" w:history="1">
        <w:r w:rsidR="00FB5E20" w:rsidRPr="00013459">
          <w:rPr>
            <w:rStyle w:val="a6"/>
            <w:noProof/>
          </w:rPr>
          <w:t>Часть 2. Общие сведения</w:t>
        </w:r>
        <w:r w:rsidR="00FB5E20">
          <w:rPr>
            <w:noProof/>
            <w:webHidden/>
          </w:rPr>
          <w:tab/>
        </w:r>
        <w:r w:rsidR="00FB5E20">
          <w:rPr>
            <w:noProof/>
            <w:webHidden/>
          </w:rPr>
          <w:fldChar w:fldCharType="begin"/>
        </w:r>
        <w:r w:rsidR="00FB5E20">
          <w:rPr>
            <w:noProof/>
            <w:webHidden/>
          </w:rPr>
          <w:instrText xml:space="preserve"> PAGEREF _Toc229645684 \h </w:instrText>
        </w:r>
        <w:r w:rsidR="00FB5E20">
          <w:rPr>
            <w:noProof/>
            <w:webHidden/>
          </w:rPr>
        </w:r>
        <w:r w:rsidR="00FB5E20">
          <w:rPr>
            <w:noProof/>
            <w:webHidden/>
          </w:rPr>
          <w:fldChar w:fldCharType="separate"/>
        </w:r>
        <w:r w:rsidR="00FB5E20">
          <w:rPr>
            <w:noProof/>
            <w:webHidden/>
          </w:rPr>
          <w:t>10</w:t>
        </w:r>
        <w:r w:rsidR="00FB5E20">
          <w:rPr>
            <w:noProof/>
            <w:webHidden/>
          </w:rPr>
          <w:fldChar w:fldCharType="end"/>
        </w:r>
      </w:hyperlink>
    </w:p>
    <w:p w14:paraId="02EACEB9" w14:textId="2E77F3C9" w:rsidR="00FB5E20" w:rsidRDefault="00962696">
      <w:pPr>
        <w:pStyle w:val="18"/>
        <w:rPr>
          <w:rFonts w:asciiTheme="minorHAnsi" w:eastAsiaTheme="minorEastAsia" w:hAnsiTheme="minorHAnsi" w:cstheme="minorBidi"/>
          <w:b w:val="0"/>
          <w:noProof/>
          <w:sz w:val="22"/>
          <w:lang w:eastAsia="ru-RU"/>
        </w:rPr>
      </w:pPr>
      <w:hyperlink w:anchor="_Toc229645685" w:history="1">
        <w:r w:rsidR="00FB5E20" w:rsidRPr="00013459">
          <w:rPr>
            <w:rStyle w:val="a6"/>
            <w:noProof/>
            <w:lang w:eastAsia="ru-RU"/>
          </w:rPr>
          <w:t>Часть 3. Обоснование начальной максимальной цены договора</w:t>
        </w:r>
        <w:r w:rsidR="00FB5E20">
          <w:rPr>
            <w:noProof/>
            <w:webHidden/>
          </w:rPr>
          <w:tab/>
        </w:r>
        <w:r w:rsidR="00FB5E20">
          <w:rPr>
            <w:noProof/>
            <w:webHidden/>
          </w:rPr>
          <w:fldChar w:fldCharType="begin"/>
        </w:r>
        <w:r w:rsidR="00FB5E20">
          <w:rPr>
            <w:noProof/>
            <w:webHidden/>
          </w:rPr>
          <w:instrText xml:space="preserve"> PAGEREF _Toc229645685 \h </w:instrText>
        </w:r>
        <w:r w:rsidR="00FB5E20">
          <w:rPr>
            <w:noProof/>
            <w:webHidden/>
          </w:rPr>
        </w:r>
        <w:r w:rsidR="00FB5E20">
          <w:rPr>
            <w:noProof/>
            <w:webHidden/>
          </w:rPr>
          <w:fldChar w:fldCharType="separate"/>
        </w:r>
        <w:r w:rsidR="00FB5E20">
          <w:rPr>
            <w:noProof/>
            <w:webHidden/>
          </w:rPr>
          <w:t>32</w:t>
        </w:r>
        <w:r w:rsidR="00FB5E20">
          <w:rPr>
            <w:noProof/>
            <w:webHidden/>
          </w:rPr>
          <w:fldChar w:fldCharType="end"/>
        </w:r>
      </w:hyperlink>
    </w:p>
    <w:p w14:paraId="050931C1" w14:textId="77C7772D" w:rsidR="00FB5E20" w:rsidRDefault="00962696">
      <w:pPr>
        <w:pStyle w:val="18"/>
        <w:rPr>
          <w:rFonts w:asciiTheme="minorHAnsi" w:eastAsiaTheme="minorEastAsia" w:hAnsiTheme="minorHAnsi" w:cstheme="minorBidi"/>
          <w:b w:val="0"/>
          <w:noProof/>
          <w:sz w:val="22"/>
          <w:lang w:eastAsia="ru-RU"/>
        </w:rPr>
      </w:pPr>
      <w:hyperlink w:anchor="_Toc229645686" w:history="1">
        <w:r w:rsidR="00FB5E20" w:rsidRPr="00013459">
          <w:rPr>
            <w:rStyle w:val="a6"/>
            <w:noProof/>
          </w:rPr>
          <w:t>Часть 4. Техническое задание</w:t>
        </w:r>
        <w:r w:rsidR="00FB5E20">
          <w:rPr>
            <w:noProof/>
            <w:webHidden/>
          </w:rPr>
          <w:tab/>
        </w:r>
        <w:r w:rsidR="00FB5E20">
          <w:rPr>
            <w:noProof/>
            <w:webHidden/>
          </w:rPr>
          <w:fldChar w:fldCharType="begin"/>
        </w:r>
        <w:r w:rsidR="00FB5E20">
          <w:rPr>
            <w:noProof/>
            <w:webHidden/>
          </w:rPr>
          <w:instrText xml:space="preserve"> PAGEREF _Toc229645686 \h </w:instrText>
        </w:r>
        <w:r w:rsidR="00FB5E20">
          <w:rPr>
            <w:noProof/>
            <w:webHidden/>
          </w:rPr>
        </w:r>
        <w:r w:rsidR="00FB5E20">
          <w:rPr>
            <w:noProof/>
            <w:webHidden/>
          </w:rPr>
          <w:fldChar w:fldCharType="separate"/>
        </w:r>
        <w:r w:rsidR="00FB5E20">
          <w:rPr>
            <w:noProof/>
            <w:webHidden/>
          </w:rPr>
          <w:t>33</w:t>
        </w:r>
        <w:r w:rsidR="00FB5E20">
          <w:rPr>
            <w:noProof/>
            <w:webHidden/>
          </w:rPr>
          <w:fldChar w:fldCharType="end"/>
        </w:r>
      </w:hyperlink>
    </w:p>
    <w:p w14:paraId="4CC6627A" w14:textId="4044B3CF" w:rsidR="00FB5E20" w:rsidRDefault="00962696">
      <w:pPr>
        <w:pStyle w:val="18"/>
        <w:rPr>
          <w:rFonts w:asciiTheme="minorHAnsi" w:eastAsiaTheme="minorEastAsia" w:hAnsiTheme="minorHAnsi" w:cstheme="minorBidi"/>
          <w:b w:val="0"/>
          <w:noProof/>
          <w:sz w:val="22"/>
          <w:lang w:eastAsia="ru-RU"/>
        </w:rPr>
      </w:pPr>
      <w:hyperlink w:anchor="_Toc229645687" w:history="1">
        <w:r w:rsidR="00FB5E20" w:rsidRPr="00013459">
          <w:rPr>
            <w:rStyle w:val="a6"/>
            <w:noProof/>
          </w:rPr>
          <w:t>Часть 5. Проект договора с приложениями</w:t>
        </w:r>
        <w:r w:rsidR="00FB5E20">
          <w:rPr>
            <w:noProof/>
            <w:webHidden/>
          </w:rPr>
          <w:tab/>
        </w:r>
        <w:r w:rsidR="00FB5E20">
          <w:rPr>
            <w:noProof/>
            <w:webHidden/>
          </w:rPr>
          <w:fldChar w:fldCharType="begin"/>
        </w:r>
        <w:r w:rsidR="00FB5E20">
          <w:rPr>
            <w:noProof/>
            <w:webHidden/>
          </w:rPr>
          <w:instrText xml:space="preserve"> PAGEREF _Toc229645687 \h </w:instrText>
        </w:r>
        <w:r w:rsidR="00FB5E20">
          <w:rPr>
            <w:noProof/>
            <w:webHidden/>
          </w:rPr>
        </w:r>
        <w:r w:rsidR="00FB5E20">
          <w:rPr>
            <w:noProof/>
            <w:webHidden/>
          </w:rPr>
          <w:fldChar w:fldCharType="separate"/>
        </w:r>
        <w:r w:rsidR="00FB5E20">
          <w:rPr>
            <w:noProof/>
            <w:webHidden/>
          </w:rPr>
          <w:t>35</w:t>
        </w:r>
        <w:r w:rsidR="00FB5E20">
          <w:rPr>
            <w:noProof/>
            <w:webHidden/>
          </w:rPr>
          <w:fldChar w:fldCharType="end"/>
        </w:r>
      </w:hyperlink>
    </w:p>
    <w:p w14:paraId="71BCB6FA" w14:textId="7671D1BF" w:rsidR="00FB5E20" w:rsidRDefault="00962696">
      <w:pPr>
        <w:pStyle w:val="18"/>
        <w:rPr>
          <w:rFonts w:asciiTheme="minorHAnsi" w:eastAsiaTheme="minorEastAsia" w:hAnsiTheme="minorHAnsi" w:cstheme="minorBidi"/>
          <w:b w:val="0"/>
          <w:noProof/>
          <w:sz w:val="22"/>
          <w:lang w:eastAsia="ru-RU"/>
        </w:rPr>
      </w:pPr>
      <w:hyperlink w:anchor="_Toc229645688" w:history="1">
        <w:r w:rsidR="00FB5E20" w:rsidRPr="00013459">
          <w:rPr>
            <w:rStyle w:val="a6"/>
            <w:noProof/>
          </w:rPr>
          <w:t>Часть 6. Форма первой части заявки</w:t>
        </w:r>
        <w:r w:rsidR="00FB5E20">
          <w:rPr>
            <w:noProof/>
            <w:webHidden/>
          </w:rPr>
          <w:tab/>
        </w:r>
        <w:r w:rsidR="00FB5E20">
          <w:rPr>
            <w:noProof/>
            <w:webHidden/>
          </w:rPr>
          <w:fldChar w:fldCharType="begin"/>
        </w:r>
        <w:r w:rsidR="00FB5E20">
          <w:rPr>
            <w:noProof/>
            <w:webHidden/>
          </w:rPr>
          <w:instrText xml:space="preserve"> PAGEREF _Toc229645688 \h </w:instrText>
        </w:r>
        <w:r w:rsidR="00FB5E20">
          <w:rPr>
            <w:noProof/>
            <w:webHidden/>
          </w:rPr>
        </w:r>
        <w:r w:rsidR="00FB5E20">
          <w:rPr>
            <w:noProof/>
            <w:webHidden/>
          </w:rPr>
          <w:fldChar w:fldCharType="separate"/>
        </w:r>
        <w:r w:rsidR="00FB5E20">
          <w:rPr>
            <w:noProof/>
            <w:webHidden/>
          </w:rPr>
          <w:t>49</w:t>
        </w:r>
        <w:r w:rsidR="00FB5E20">
          <w:rPr>
            <w:noProof/>
            <w:webHidden/>
          </w:rPr>
          <w:fldChar w:fldCharType="end"/>
        </w:r>
      </w:hyperlink>
    </w:p>
    <w:p w14:paraId="6FC48F7A" w14:textId="526DDDE5" w:rsidR="00FB5E20" w:rsidRDefault="00962696">
      <w:pPr>
        <w:pStyle w:val="18"/>
        <w:rPr>
          <w:rFonts w:asciiTheme="minorHAnsi" w:eastAsiaTheme="minorEastAsia" w:hAnsiTheme="minorHAnsi" w:cstheme="minorBidi"/>
          <w:b w:val="0"/>
          <w:noProof/>
          <w:sz w:val="22"/>
          <w:lang w:eastAsia="ru-RU"/>
        </w:rPr>
      </w:pPr>
      <w:hyperlink w:anchor="_Toc229645689" w:history="1">
        <w:r w:rsidR="00FB5E20" w:rsidRPr="00013459">
          <w:rPr>
            <w:rStyle w:val="a6"/>
            <w:noProof/>
          </w:rPr>
          <w:t>Часть 7. Форма второй части заявки</w:t>
        </w:r>
        <w:r w:rsidR="00FB5E20">
          <w:rPr>
            <w:noProof/>
            <w:webHidden/>
          </w:rPr>
          <w:tab/>
        </w:r>
        <w:r w:rsidR="00FB5E20">
          <w:rPr>
            <w:noProof/>
            <w:webHidden/>
          </w:rPr>
          <w:fldChar w:fldCharType="begin"/>
        </w:r>
        <w:r w:rsidR="00FB5E20">
          <w:rPr>
            <w:noProof/>
            <w:webHidden/>
          </w:rPr>
          <w:instrText xml:space="preserve"> PAGEREF _Toc229645689 \h </w:instrText>
        </w:r>
        <w:r w:rsidR="00FB5E20">
          <w:rPr>
            <w:noProof/>
            <w:webHidden/>
          </w:rPr>
        </w:r>
        <w:r w:rsidR="00FB5E20">
          <w:rPr>
            <w:noProof/>
            <w:webHidden/>
          </w:rPr>
          <w:fldChar w:fldCharType="separate"/>
        </w:r>
        <w:r w:rsidR="00FB5E20">
          <w:rPr>
            <w:noProof/>
            <w:webHidden/>
          </w:rPr>
          <w:t>51</w:t>
        </w:r>
        <w:r w:rsidR="00FB5E20">
          <w:rPr>
            <w:noProof/>
            <w:webHidden/>
          </w:rPr>
          <w:fldChar w:fldCharType="end"/>
        </w:r>
      </w:hyperlink>
    </w:p>
    <w:p w14:paraId="7C788FF1" w14:textId="375BAF6A" w:rsidR="00E625D2" w:rsidRPr="001C35F3" w:rsidRDefault="00BF6155" w:rsidP="001C35F3">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1" w:name="_Toc229645682"/>
      <w:r w:rsidR="008300B3" w:rsidRPr="001C35F3">
        <w:rPr>
          <w:rFonts w:ascii="Times New Roman" w:hAnsi="Times New Roman"/>
          <w:color w:val="auto"/>
          <w:szCs w:val="24"/>
        </w:rPr>
        <w:lastRenderedPageBreak/>
        <w:t>СОКРАЩЕНИЯ, Т</w:t>
      </w:r>
      <w:r w:rsidR="00E625D2" w:rsidRPr="001C35F3">
        <w:rPr>
          <w:rFonts w:ascii="Times New Roman" w:hAnsi="Times New Roman"/>
          <w:color w:val="auto"/>
          <w:szCs w:val="24"/>
        </w:rPr>
        <w:t>ЕРМИНЫ И ОПРЕДЕЛЕНИЯ</w:t>
      </w:r>
      <w:bookmarkEnd w:id="1"/>
    </w:p>
    <w:p w14:paraId="1F791F72" w14:textId="5C641EE4" w:rsidR="00F23CAA" w:rsidRDefault="00F23CAA" w:rsidP="00F23CAA">
      <w:pPr>
        <w:pStyle w:val="a"/>
        <w:numPr>
          <w:ilvl w:val="0"/>
          <w:numId w:val="0"/>
        </w:numPr>
        <w:rPr>
          <w:rFonts w:ascii="Times New Roman" w:hAnsi="Times New Roman"/>
          <w:sz w:val="24"/>
          <w:lang w:val="az-Cyrl-AZ"/>
        </w:rPr>
      </w:pPr>
      <w:r>
        <w:rPr>
          <w:rFonts w:ascii="Times New Roman" w:hAnsi="Times New Roman"/>
          <w:b/>
          <w:sz w:val="24"/>
          <w:lang w:val="az-Cyrl-AZ"/>
        </w:rPr>
        <w:t>Закон 44</w:t>
      </w:r>
      <w:r w:rsidR="00B87F48">
        <w:rPr>
          <w:rFonts w:ascii="Times New Roman" w:hAnsi="Times New Roman"/>
          <w:b/>
          <w:sz w:val="24"/>
          <w:lang w:val="az-Cyrl-AZ"/>
        </w:rPr>
        <w:t>-</w:t>
      </w:r>
      <w:r>
        <w:rPr>
          <w:rFonts w:ascii="Times New Roman" w:hAnsi="Times New Roman"/>
          <w:b/>
          <w:sz w:val="24"/>
          <w:lang w:val="az-Cyrl-AZ"/>
        </w:rPr>
        <w:t xml:space="preserve">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sidR="008872DF">
        <w:rPr>
          <w:rFonts w:ascii="Times New Roman" w:hAnsi="Times New Roman"/>
          <w:sz w:val="24"/>
          <w:lang w:val="az-Cyrl-AZ"/>
        </w:rPr>
        <w:t>.</w:t>
      </w:r>
    </w:p>
    <w:p w14:paraId="04B82751" w14:textId="5C7DCE8F"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003E42C3">
        <w:rPr>
          <w:rFonts w:ascii="Times New Roman" w:hAnsi="Times New Roman"/>
          <w:sz w:val="24"/>
        </w:rPr>
        <w:t xml:space="preserve">от 24 июля </w:t>
      </w:r>
      <w:r>
        <w:rPr>
          <w:rFonts w:ascii="Times New Roman" w:hAnsi="Times New Roman"/>
          <w:sz w:val="24"/>
        </w:rPr>
        <w:t xml:space="preserve">2007 года </w:t>
      </w:r>
      <w:r w:rsidR="003E42C3">
        <w:rPr>
          <w:rFonts w:ascii="Times New Roman" w:hAnsi="Times New Roman"/>
          <w:sz w:val="24"/>
        </w:rPr>
        <w:t xml:space="preserve">№209-ФЗ </w:t>
      </w:r>
      <w:r w:rsidRPr="00382577">
        <w:rPr>
          <w:rFonts w:ascii="Times New Roman" w:hAnsi="Times New Roman"/>
          <w:sz w:val="24"/>
        </w:rPr>
        <w:t>«О развитии малого и среднего предпринимательства в Российской Федерации»</w:t>
      </w:r>
      <w:r w:rsidR="008872DF">
        <w:rPr>
          <w:rFonts w:ascii="Times New Roman" w:hAnsi="Times New Roman"/>
          <w:sz w:val="24"/>
        </w:rPr>
        <w:t>.</w:t>
      </w:r>
    </w:p>
    <w:p w14:paraId="46337906" w14:textId="3C5EF847"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sidR="003E42C3">
        <w:rPr>
          <w:rFonts w:ascii="Times New Roman" w:hAnsi="Times New Roman"/>
          <w:sz w:val="24"/>
        </w:rPr>
        <w:t>ода</w:t>
      </w:r>
      <w:r>
        <w:rPr>
          <w:rFonts w:ascii="Times New Roman" w:hAnsi="Times New Roman"/>
          <w:sz w:val="24"/>
        </w:rPr>
        <w:t xml:space="preserve">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sidR="008872DF">
        <w:rPr>
          <w:rFonts w:ascii="Times New Roman" w:hAnsi="Times New Roman"/>
          <w:sz w:val="24"/>
        </w:rPr>
        <w:t>.</w:t>
      </w:r>
    </w:p>
    <w:p w14:paraId="1FDA16EE" w14:textId="6873ECB5" w:rsidR="00C97C2F" w:rsidRPr="00C97C2F" w:rsidRDefault="00C97C2F" w:rsidP="00C97C2F">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w:t>
      </w:r>
      <w:r w:rsidR="000D627E">
        <w:rPr>
          <w:rFonts w:ascii="Times New Roman" w:hAnsi="Times New Roman"/>
          <w:sz w:val="24"/>
        </w:rPr>
        <w:t xml:space="preserve">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sidR="008872DF">
        <w:rPr>
          <w:rFonts w:ascii="Times New Roman" w:hAnsi="Times New Roman"/>
          <w:sz w:val="24"/>
        </w:rPr>
        <w:t>.</w:t>
      </w:r>
    </w:p>
    <w:p w14:paraId="6FFA9159" w14:textId="5AC844EE" w:rsidR="00513029" w:rsidRDefault="00513029" w:rsidP="00F23CAA">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w:t>
      </w:r>
      <w:r w:rsidR="003E42C3">
        <w:rPr>
          <w:rFonts w:ascii="Times New Roman" w:hAnsi="Times New Roman"/>
          <w:sz w:val="24"/>
        </w:rPr>
        <w:t xml:space="preserve">ода </w:t>
      </w:r>
      <w:r>
        <w:rPr>
          <w:rFonts w:ascii="Times New Roman" w:hAnsi="Times New Roman"/>
          <w:sz w:val="24"/>
        </w:rPr>
        <w:t>№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sidR="008872DF">
        <w:rPr>
          <w:rFonts w:ascii="Times New Roman" w:hAnsi="Times New Roman"/>
          <w:sz w:val="24"/>
        </w:rPr>
        <w:t>.</w:t>
      </w:r>
    </w:p>
    <w:p w14:paraId="6B164143" w14:textId="645E9D22" w:rsidR="00F23CAA" w:rsidRDefault="00F23CAA" w:rsidP="00F23CAA">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w:t>
      </w:r>
      <w:r w:rsidR="003E42C3">
        <w:rPr>
          <w:rFonts w:ascii="Times New Roman" w:hAnsi="Times New Roman"/>
          <w:sz w:val="24"/>
        </w:rPr>
        <w:t>ода</w:t>
      </w:r>
      <w:r>
        <w:rPr>
          <w:rFonts w:ascii="Times New Roman" w:hAnsi="Times New Roman"/>
          <w:sz w:val="24"/>
        </w:rPr>
        <w:t xml:space="preserve">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r w:rsidR="008872DF">
        <w:rPr>
          <w:rFonts w:ascii="Times New Roman" w:hAnsi="Times New Roman"/>
          <w:sz w:val="24"/>
        </w:rPr>
        <w:t>.</w:t>
      </w:r>
    </w:p>
    <w:p w14:paraId="4CAC0358" w14:textId="6BCD00F5" w:rsidR="007D627E" w:rsidRDefault="007D627E" w:rsidP="007D627E">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872DF">
        <w:rPr>
          <w:rFonts w:ascii="Times New Roman" w:hAnsi="Times New Roman"/>
          <w:sz w:val="24"/>
        </w:rPr>
        <w:t>.</w:t>
      </w:r>
    </w:p>
    <w:p w14:paraId="570959E0" w14:textId="14CCFF99" w:rsidR="003351B8" w:rsidRDefault="003351B8" w:rsidP="00F23CAA">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5D30E901" w14:textId="7B91F46E" w:rsidR="004E3241" w:rsidRDefault="004E3241" w:rsidP="00F23CAA">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00AC0812"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sidR="008872DF">
        <w:rPr>
          <w:rFonts w:ascii="Times New Roman" w:hAnsi="Times New Roman"/>
          <w:sz w:val="24"/>
          <w:szCs w:val="24"/>
        </w:rPr>
        <w:t>.</w:t>
      </w:r>
    </w:p>
    <w:p w14:paraId="219B8720" w14:textId="4FD2A8E4" w:rsidR="00292B04" w:rsidRPr="001C35F3" w:rsidRDefault="00292B04" w:rsidP="00F23CAA">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w:t>
      </w:r>
      <w:r w:rsidR="006E14A6" w:rsidRPr="001C35F3">
        <w:rPr>
          <w:rFonts w:ascii="Times New Roman" w:hAnsi="Times New Roman"/>
          <w:b/>
          <w:sz w:val="24"/>
          <w:szCs w:val="24"/>
        </w:rPr>
        <w:t>, НМЦ</w:t>
      </w:r>
      <w:r w:rsidRPr="001C35F3">
        <w:rPr>
          <w:rFonts w:ascii="Times New Roman" w:hAnsi="Times New Roman"/>
          <w:sz w:val="24"/>
          <w:szCs w:val="24"/>
        </w:rPr>
        <w:t xml:space="preserve"> – пре</w:t>
      </w:r>
      <w:r w:rsidR="008300B3" w:rsidRPr="001C35F3">
        <w:rPr>
          <w:rFonts w:ascii="Times New Roman" w:hAnsi="Times New Roman"/>
          <w:sz w:val="24"/>
          <w:szCs w:val="24"/>
        </w:rPr>
        <w:t>дельно допустимая цена договора</w:t>
      </w:r>
      <w:r w:rsidRPr="001C35F3">
        <w:rPr>
          <w:rFonts w:ascii="Times New Roman" w:hAnsi="Times New Roman"/>
          <w:sz w:val="24"/>
          <w:szCs w:val="24"/>
        </w:rPr>
        <w:t>, определяемая Заказчиком в документации о закупке.</w:t>
      </w:r>
    </w:p>
    <w:p w14:paraId="4A928F1A" w14:textId="79483483" w:rsidR="00A229E0" w:rsidRPr="001C35F3" w:rsidRDefault="00A229E0" w:rsidP="001C35F3">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00814630" w:rsidRPr="001C35F3">
        <w:rPr>
          <w:rFonts w:ascii="Times New Roman" w:hAnsi="Times New Roman"/>
          <w:sz w:val="24"/>
          <w:szCs w:val="24"/>
        </w:rPr>
        <w:t xml:space="preserve">являющееся </w:t>
      </w:r>
      <w:r w:rsidRPr="001C35F3">
        <w:rPr>
          <w:rFonts w:ascii="Times New Roman" w:hAnsi="Times New Roman"/>
          <w:sz w:val="24"/>
          <w:szCs w:val="24"/>
        </w:rPr>
        <w:t>коммерческ</w:t>
      </w:r>
      <w:r w:rsidR="00814630" w:rsidRPr="001C35F3">
        <w:rPr>
          <w:rFonts w:ascii="Times New Roman" w:hAnsi="Times New Roman"/>
          <w:sz w:val="24"/>
          <w:szCs w:val="24"/>
        </w:rPr>
        <w:t>ой</w:t>
      </w:r>
      <w:r w:rsidRPr="001C35F3">
        <w:rPr>
          <w:rFonts w:ascii="Times New Roman" w:hAnsi="Times New Roman"/>
          <w:sz w:val="24"/>
          <w:szCs w:val="24"/>
        </w:rPr>
        <w:t xml:space="preserve"> организаци</w:t>
      </w:r>
      <w:r w:rsidR="00814630" w:rsidRPr="001C35F3">
        <w:rPr>
          <w:rFonts w:ascii="Times New Roman" w:hAnsi="Times New Roman"/>
          <w:sz w:val="24"/>
          <w:szCs w:val="24"/>
        </w:rPr>
        <w:t xml:space="preserve">ей </w:t>
      </w:r>
      <w:r w:rsidRPr="001C35F3">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C35F3">
        <w:rPr>
          <w:rFonts w:ascii="Times New Roman" w:hAnsi="Times New Roman"/>
          <w:sz w:val="24"/>
          <w:szCs w:val="24"/>
        </w:rPr>
        <w:t xml:space="preserve"> – </w:t>
      </w:r>
      <w:r w:rsidRPr="001C35F3">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Pr>
          <w:rFonts w:ascii="Times New Roman" w:hAnsi="Times New Roman"/>
          <w:sz w:val="24"/>
          <w:szCs w:val="24"/>
        </w:rPr>
        <w:t xml:space="preserve">Закона </w:t>
      </w:r>
      <w:r w:rsidR="00814630" w:rsidRPr="001C35F3">
        <w:rPr>
          <w:rFonts w:ascii="Times New Roman" w:hAnsi="Times New Roman"/>
          <w:sz w:val="24"/>
          <w:szCs w:val="24"/>
        </w:rPr>
        <w:t>223-ФЗ</w:t>
      </w:r>
      <w:r w:rsidRPr="001C35F3">
        <w:rPr>
          <w:rFonts w:ascii="Times New Roman" w:hAnsi="Times New Roman"/>
          <w:sz w:val="24"/>
          <w:szCs w:val="24"/>
        </w:rPr>
        <w:t xml:space="preserve">. </w:t>
      </w:r>
    </w:p>
    <w:p w14:paraId="669BA2AD" w14:textId="77777777" w:rsidR="00292B04" w:rsidRPr="001C35F3" w:rsidRDefault="00292B04" w:rsidP="001C35F3">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1086D96E" w14:textId="77777777" w:rsidR="00292B04" w:rsidRPr="001C35F3" w:rsidRDefault="00292B04" w:rsidP="001C35F3">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C35F3" w:rsidRDefault="00292B04" w:rsidP="001C35F3">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C35F3" w:rsidRDefault="00E625D2" w:rsidP="001C35F3">
      <w:pPr>
        <w:spacing w:before="120" w:after="0" w:line="240" w:lineRule="auto"/>
        <w:jc w:val="both"/>
        <w:rPr>
          <w:rFonts w:ascii="Times New Roman" w:hAnsi="Times New Roman"/>
          <w:sz w:val="24"/>
        </w:rPr>
      </w:pPr>
      <w:r w:rsidRPr="001C35F3">
        <w:rPr>
          <w:rFonts w:ascii="Times New Roman" w:hAnsi="Times New Roman"/>
          <w:b/>
          <w:color w:val="000000"/>
          <w:sz w:val="24"/>
          <w:szCs w:val="24"/>
        </w:rPr>
        <w:lastRenderedPageBreak/>
        <w:t>С</w:t>
      </w:r>
      <w:r w:rsidR="00203337" w:rsidRPr="001C35F3">
        <w:rPr>
          <w:rFonts w:ascii="Times New Roman" w:hAnsi="Times New Roman"/>
          <w:b/>
          <w:color w:val="000000"/>
          <w:sz w:val="24"/>
          <w:szCs w:val="24"/>
        </w:rPr>
        <w:t>пециальный банковский счет</w:t>
      </w:r>
      <w:r w:rsidR="00203337"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Pr>
          <w:rFonts w:ascii="Times New Roman" w:hAnsi="Times New Roman"/>
          <w:color w:val="000000"/>
          <w:sz w:val="24"/>
          <w:szCs w:val="24"/>
        </w:rPr>
        <w:t>Законом 44-ФЗ</w:t>
      </w:r>
      <w:r w:rsidR="00203337" w:rsidRPr="001C35F3">
        <w:rPr>
          <w:rFonts w:ascii="Times New Roman" w:hAnsi="Times New Roman"/>
          <w:color w:val="000000"/>
          <w:sz w:val="24"/>
          <w:szCs w:val="24"/>
        </w:rPr>
        <w:t>, на который участник закупки вносит денежные средства</w:t>
      </w:r>
      <w:r w:rsidR="00203337" w:rsidRPr="001C35F3">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C35F3">
        <w:rPr>
          <w:rFonts w:ascii="Times New Roman" w:hAnsi="Times New Roman"/>
          <w:sz w:val="24"/>
        </w:rPr>
        <w:t xml:space="preserve">ся только субъекты МСП, </w:t>
      </w:r>
      <w:r w:rsidR="00203337" w:rsidRPr="001C35F3">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C35F3">
        <w:rPr>
          <w:rFonts w:ascii="Times New Roman" w:hAnsi="Times New Roman"/>
          <w:sz w:val="24"/>
        </w:rPr>
        <w:t>.</w:t>
      </w:r>
    </w:p>
    <w:p w14:paraId="6AF1091E" w14:textId="26855FD6" w:rsidR="00464C66" w:rsidRPr="001C35F3" w:rsidRDefault="00464C66" w:rsidP="001C35F3">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002F3EAA"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Pr>
          <w:rFonts w:ascii="Times New Roman" w:hAnsi="Times New Roman"/>
          <w:color w:val="000000"/>
          <w:sz w:val="24"/>
          <w:szCs w:val="24"/>
        </w:rPr>
        <w:t xml:space="preserve"> </w:t>
      </w:r>
      <w:r w:rsidR="002F3EAA"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872DF">
        <w:rPr>
          <w:rFonts w:ascii="Times New Roman" w:hAnsi="Times New Roman"/>
          <w:color w:val="000000"/>
          <w:sz w:val="24"/>
          <w:szCs w:val="24"/>
        </w:rPr>
        <w:t>.</w:t>
      </w:r>
    </w:p>
    <w:p w14:paraId="00EBCCB7" w14:textId="3424C225" w:rsidR="00E625D2" w:rsidRPr="001C35F3" w:rsidRDefault="00292B04" w:rsidP="001C35F3">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sidR="008872DF">
        <w:rPr>
          <w:rFonts w:ascii="Times New Roman" w:hAnsi="Times New Roman"/>
          <w:color w:val="000000"/>
          <w:sz w:val="24"/>
          <w:szCs w:val="24"/>
        </w:rPr>
        <w:t>.</w:t>
      </w:r>
      <w:r w:rsidR="00E625D2" w:rsidRPr="001C35F3">
        <w:rPr>
          <w:rFonts w:ascii="Times New Roman" w:hAnsi="Times New Roman"/>
          <w:sz w:val="24"/>
          <w:szCs w:val="24"/>
        </w:rPr>
        <w:br w:type="page"/>
      </w:r>
    </w:p>
    <w:p w14:paraId="6B3D22A9" w14:textId="374F869B" w:rsidR="00F46B39" w:rsidRPr="001C35F3" w:rsidRDefault="00EA4EC4" w:rsidP="001C35F3">
      <w:pPr>
        <w:pStyle w:val="1"/>
        <w:widowControl w:val="0"/>
        <w:spacing w:before="0"/>
        <w:jc w:val="center"/>
        <w:rPr>
          <w:rFonts w:ascii="Times New Roman" w:hAnsi="Times New Roman"/>
          <w:color w:val="auto"/>
          <w:sz w:val="24"/>
          <w:szCs w:val="24"/>
        </w:rPr>
      </w:pPr>
      <w:bookmarkStart w:id="2" w:name="_Toc229645683"/>
      <w:r w:rsidRPr="001C35F3">
        <w:rPr>
          <w:rFonts w:ascii="Times New Roman" w:hAnsi="Times New Roman"/>
          <w:color w:val="auto"/>
          <w:szCs w:val="24"/>
        </w:rPr>
        <w:lastRenderedPageBreak/>
        <w:t>Часть 1. Информационная карта</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346892">
            <w:pPr>
              <w:pStyle w:val="Default"/>
              <w:widowControl w:val="0"/>
              <w:numPr>
                <w:ilvl w:val="0"/>
                <w:numId w:val="17"/>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C35F3" w:rsidRDefault="007E55B6" w:rsidP="00C96D35">
            <w:pPr>
              <w:pStyle w:val="Default"/>
              <w:widowControl w:val="0"/>
              <w:jc w:val="both"/>
            </w:pPr>
            <w:r w:rsidRPr="001C35F3">
              <w:t>Аукцион в электронной форме</w:t>
            </w:r>
            <w:r w:rsidR="00B14A22" w:rsidRPr="001C35F3">
              <w:t xml:space="preserve">, участниками которого могут </w:t>
            </w:r>
            <w:r w:rsidR="00C96D35">
              <w:t>быть</w:t>
            </w:r>
            <w:r w:rsidR="00B14A22" w:rsidRPr="001C35F3">
              <w:t xml:space="preserve"> только субъекты малого и среднего предпринимательства</w:t>
            </w:r>
          </w:p>
        </w:tc>
      </w:tr>
      <w:tr w:rsidR="00577506" w:rsidRPr="001C35F3" w14:paraId="78483B94" w14:textId="77777777" w:rsidTr="00EB2DF6">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00577506" w:rsidP="001C35F3">
            <w:pPr>
              <w:pStyle w:val="Default"/>
              <w:widowControl w:val="0"/>
            </w:pPr>
            <w:r w:rsidRPr="001C35F3">
              <w:t xml:space="preserve">Наименование </w:t>
            </w:r>
            <w:r w:rsidR="00902734" w:rsidRPr="001C35F3">
              <w:t>З</w:t>
            </w:r>
            <w:r w:rsidRPr="001C35F3">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00597B6F" w:rsidP="001C35F3">
            <w:pPr>
              <w:pStyle w:val="Default"/>
              <w:widowControl w:val="0"/>
              <w:jc w:val="both"/>
            </w:pPr>
            <w:r w:rsidRPr="001C35F3">
              <w:t>Г</w:t>
            </w:r>
            <w:r w:rsidR="00577506" w:rsidRPr="001C35F3">
              <w:t xml:space="preserve">осударственное автономное учреждение «Технопарк в сфере высоких технологий «ИТ-парк» (ГАУ «ИТ-парк») </w:t>
            </w:r>
          </w:p>
        </w:tc>
      </w:tr>
      <w:tr w:rsidR="00577506" w:rsidRPr="001C35F3" w14:paraId="2F0B8363"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00577506" w:rsidP="001C35F3">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00577506" w:rsidP="001C35F3">
            <w:pPr>
              <w:pStyle w:val="Default"/>
              <w:widowControl w:val="0"/>
              <w:jc w:val="both"/>
            </w:pPr>
            <w:r w:rsidRPr="001C35F3">
              <w:t>1655191213/165501001</w:t>
            </w:r>
          </w:p>
        </w:tc>
      </w:tr>
      <w:tr w:rsidR="00577506" w:rsidRPr="001C35F3" w14:paraId="621FCC0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00577506" w:rsidP="001C35F3">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00577506" w:rsidP="001C35F3">
            <w:pPr>
              <w:pStyle w:val="Default"/>
              <w:widowControl w:val="0"/>
              <w:jc w:val="both"/>
            </w:pPr>
            <w:r w:rsidRPr="001C35F3">
              <w:t xml:space="preserve">420074, РФ, РТ, г. Казань, ул. Петербургская, д.52 </w:t>
            </w:r>
          </w:p>
        </w:tc>
      </w:tr>
      <w:tr w:rsidR="00577506" w:rsidRPr="001C35F3" w14:paraId="46D94184"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577506" w:rsidRPr="001C35F3" w:rsidRDefault="00577506" w:rsidP="001C35F3">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86E1C47" w14:textId="65164535" w:rsidR="008872DF" w:rsidRDefault="008872DF" w:rsidP="008872DF">
            <w:pPr>
              <w:pStyle w:val="Default"/>
              <w:widowControl w:val="0"/>
              <w:spacing w:line="276" w:lineRule="auto"/>
              <w:jc w:val="both"/>
            </w:pPr>
            <w:r w:rsidRPr="0061579A">
              <w:t>Контактный телефон</w:t>
            </w:r>
            <w:r>
              <w:t>:</w:t>
            </w:r>
            <w:r w:rsidRPr="00441C2E">
              <w:t xml:space="preserve"> (843) 235-14-7</w:t>
            </w:r>
            <w:r w:rsidR="00351393">
              <w:t>5</w:t>
            </w:r>
            <w:r>
              <w:t>, доб. 23029</w:t>
            </w:r>
          </w:p>
          <w:p w14:paraId="033F8299" w14:textId="77777777" w:rsidR="008872DF" w:rsidRPr="00EE13F5" w:rsidRDefault="008872DF" w:rsidP="008872DF">
            <w:pPr>
              <w:pStyle w:val="Default"/>
              <w:widowControl w:val="0"/>
              <w:spacing w:line="276" w:lineRule="auto"/>
            </w:pPr>
            <w:r w:rsidRPr="002D080A">
              <w:t xml:space="preserve">Адрес </w:t>
            </w:r>
            <w:r>
              <w:t xml:space="preserve">электронной почты: </w:t>
            </w:r>
            <w:r w:rsidRPr="006D71D3">
              <w:rPr>
                <w:lang w:val="en-US"/>
              </w:rPr>
              <w:t>Evdokimova</w:t>
            </w:r>
            <w:r w:rsidRPr="00A10423">
              <w:t>.</w:t>
            </w:r>
            <w:r w:rsidRPr="006D71D3">
              <w:rPr>
                <w:lang w:val="en-US"/>
              </w:rPr>
              <w:t>Viktoriya</w:t>
            </w:r>
            <w:r w:rsidRPr="00A10423">
              <w:t>@</w:t>
            </w:r>
            <w:r w:rsidRPr="006D71D3">
              <w:rPr>
                <w:lang w:val="en-US"/>
              </w:rPr>
              <w:t>tatar</w:t>
            </w:r>
            <w:r w:rsidRPr="00A10423">
              <w:t>.</w:t>
            </w:r>
            <w:r w:rsidRPr="006D71D3">
              <w:rPr>
                <w:lang w:val="en-US"/>
              </w:rPr>
              <w:t>ru</w:t>
            </w:r>
          </w:p>
          <w:p w14:paraId="2C9763B7" w14:textId="3681E0E7" w:rsidR="00577506" w:rsidRPr="001C35F3" w:rsidRDefault="008872DF" w:rsidP="008872DF">
            <w:pPr>
              <w:pStyle w:val="Default"/>
              <w:widowControl w:val="0"/>
              <w:jc w:val="both"/>
            </w:pPr>
            <w:r w:rsidRPr="00441C2E">
              <w:t>Контактное лицо:</w:t>
            </w:r>
            <w:r>
              <w:t xml:space="preserve"> Бахматова Виктория Сергеевна</w:t>
            </w:r>
          </w:p>
        </w:tc>
      </w:tr>
      <w:tr w:rsidR="00577506" w:rsidRPr="001C35F3" w14:paraId="55CA794E" w14:textId="77777777" w:rsidTr="00EB2DF6">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00577506" w:rsidP="001C35F3">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49D41C64" w:rsidR="00902829" w:rsidRPr="00CE28BB" w:rsidRDefault="00D9126A" w:rsidP="00D9126A">
            <w:pPr>
              <w:widowControl w:val="0"/>
              <w:spacing w:after="0" w:line="240" w:lineRule="auto"/>
              <w:jc w:val="both"/>
              <w:rPr>
                <w:rFonts w:ascii="Times New Roman" w:eastAsia="Times New Roman" w:hAnsi="Times New Roman"/>
                <w:b/>
                <w:bCs/>
                <w:sz w:val="24"/>
                <w:szCs w:val="24"/>
                <w:u w:val="single"/>
                <w:lang w:eastAsia="ru-RU"/>
              </w:rPr>
            </w:pPr>
            <w:r w:rsidRPr="005B56A3">
              <w:rPr>
                <w:rFonts w:ascii="Times New Roman" w:hAnsi="Times New Roman"/>
                <w:b/>
                <w:sz w:val="24"/>
                <w:szCs w:val="24"/>
                <w:u w:val="single"/>
              </w:rPr>
              <w:t xml:space="preserve">Поставка </w:t>
            </w:r>
            <w:r>
              <w:rPr>
                <w:rFonts w:ascii="Times New Roman" w:hAnsi="Times New Roman"/>
                <w:b/>
                <w:sz w:val="24"/>
                <w:szCs w:val="24"/>
                <w:u w:val="single"/>
              </w:rPr>
              <w:t>3</w:t>
            </w:r>
            <w:r w:rsidRPr="005B56A3">
              <w:rPr>
                <w:rFonts w:ascii="Times New Roman" w:hAnsi="Times New Roman"/>
                <w:b/>
                <w:sz w:val="24"/>
                <w:szCs w:val="24"/>
                <w:u w:val="single"/>
              </w:rPr>
              <w:t>-х ис</w:t>
            </w:r>
            <w:r>
              <w:rPr>
                <w:rFonts w:ascii="Times New Roman" w:hAnsi="Times New Roman"/>
                <w:b/>
                <w:sz w:val="24"/>
                <w:szCs w:val="24"/>
                <w:u w:val="single"/>
              </w:rPr>
              <w:t xml:space="preserve">точников бесперебойного питания </w:t>
            </w:r>
            <w:r w:rsidRPr="005B56A3">
              <w:rPr>
                <w:rFonts w:ascii="Times New Roman" w:hAnsi="Times New Roman"/>
                <w:b/>
                <w:sz w:val="24"/>
                <w:szCs w:val="24"/>
                <w:u w:val="single"/>
              </w:rPr>
              <w:t xml:space="preserve">с </w:t>
            </w:r>
            <w:r>
              <w:rPr>
                <w:rFonts w:ascii="Times New Roman" w:hAnsi="Times New Roman"/>
                <w:b/>
                <w:sz w:val="24"/>
                <w:szCs w:val="24"/>
                <w:u w:val="single"/>
              </w:rPr>
              <w:t>встроенными</w:t>
            </w:r>
            <w:r w:rsidRPr="005B56A3">
              <w:rPr>
                <w:rFonts w:ascii="Times New Roman" w:hAnsi="Times New Roman"/>
                <w:b/>
                <w:sz w:val="24"/>
                <w:szCs w:val="24"/>
                <w:u w:val="single"/>
              </w:rPr>
              <w:t xml:space="preserve"> аккумуляторны</w:t>
            </w:r>
            <w:r>
              <w:rPr>
                <w:rFonts w:ascii="Times New Roman" w:hAnsi="Times New Roman"/>
                <w:b/>
                <w:sz w:val="24"/>
                <w:szCs w:val="24"/>
                <w:u w:val="single"/>
              </w:rPr>
              <w:t>ми</w:t>
            </w:r>
            <w:r w:rsidRPr="005B56A3">
              <w:rPr>
                <w:rFonts w:ascii="Times New Roman" w:hAnsi="Times New Roman"/>
                <w:b/>
                <w:sz w:val="24"/>
                <w:szCs w:val="24"/>
                <w:u w:val="single"/>
              </w:rPr>
              <w:t xml:space="preserve"> батаре</w:t>
            </w:r>
            <w:r>
              <w:rPr>
                <w:rFonts w:ascii="Times New Roman" w:hAnsi="Times New Roman"/>
                <w:b/>
                <w:sz w:val="24"/>
                <w:szCs w:val="24"/>
                <w:u w:val="single"/>
              </w:rPr>
              <w:t xml:space="preserve">ями </w:t>
            </w:r>
            <w:r w:rsidRPr="005B56A3">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p>
        </w:tc>
      </w:tr>
      <w:tr w:rsidR="00577506" w:rsidRPr="001C35F3" w14:paraId="5C3BC9AC" w14:textId="77777777" w:rsidTr="00EB2DF6">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C35F3" w:rsidRDefault="00577506" w:rsidP="001C35F3">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A1C56D3" w14:textId="4457C6F7" w:rsidR="00115534" w:rsidRPr="00D9126A" w:rsidRDefault="00D9126A" w:rsidP="00D9126A">
            <w:pPr>
              <w:spacing w:after="0" w:line="240" w:lineRule="auto"/>
              <w:rPr>
                <w:rStyle w:val="aff"/>
                <w:rFonts w:ascii="Times New Roman" w:eastAsia="Times New Roman" w:hAnsi="Times New Roman"/>
                <w:b w:val="0"/>
                <w:bCs w:val="0"/>
                <w:sz w:val="24"/>
                <w:szCs w:val="24"/>
                <w:lang w:eastAsia="ru-RU"/>
              </w:rPr>
            </w:pPr>
            <w:r w:rsidRPr="00D9126A">
              <w:rPr>
                <w:rFonts w:ascii="Times New Roman" w:eastAsia="Times New Roman" w:hAnsi="Times New Roman"/>
                <w:sz w:val="24"/>
                <w:szCs w:val="24"/>
                <w:lang w:eastAsia="ru-RU"/>
              </w:rPr>
              <w:t xml:space="preserve">26.20.40.111 / 46.69.5 </w:t>
            </w:r>
          </w:p>
        </w:tc>
      </w:tr>
      <w:tr w:rsidR="00577506" w:rsidRPr="001C35F3" w14:paraId="731B3BE5" w14:textId="77777777" w:rsidTr="00EB2DF6">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00577506" w:rsidP="001C35F3">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00577506" w:rsidP="001C35F3">
            <w:pPr>
              <w:pStyle w:val="Default"/>
              <w:widowControl w:val="0"/>
              <w:jc w:val="both"/>
            </w:pPr>
            <w:r w:rsidRPr="001C35F3">
              <w:t>В соответствии с частью 4 «Техническое задание» настоящей Документации</w:t>
            </w:r>
            <w:r w:rsidR="00E07101" w:rsidRPr="001C35F3">
              <w:t xml:space="preserve"> </w:t>
            </w:r>
          </w:p>
        </w:tc>
      </w:tr>
      <w:tr w:rsidR="00857021" w:rsidRPr="001C35F3" w14:paraId="18F6329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00857021" w:rsidP="001C35F3">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0028146D"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00EB2DF6">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006C2ABE" w:rsidP="001C35F3">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00EB2DF6">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006C2ABE" w:rsidP="001C35F3">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5B0EFE" w:rsidRPr="001C35F3" w14:paraId="5C69E18B"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005B0EFE" w:rsidP="001C35F3">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4475C42D" w:rsidR="005B0EFE" w:rsidRPr="001C35F3" w:rsidRDefault="005B0EFE" w:rsidP="00CF0D00">
            <w:pPr>
              <w:pStyle w:val="Default"/>
              <w:widowControl w:val="0"/>
              <w:rPr>
                <w:b/>
              </w:rPr>
            </w:pPr>
            <w:r w:rsidRPr="001C35F3">
              <w:t>«</w:t>
            </w:r>
            <w:r w:rsidR="00CF0D00">
              <w:t>19</w:t>
            </w:r>
            <w:r w:rsidR="00E73AC4">
              <w:t xml:space="preserve">» </w:t>
            </w:r>
            <w:r w:rsidR="00CF0D00">
              <w:t xml:space="preserve">мая </w:t>
            </w:r>
            <w:r w:rsidRPr="001C35F3">
              <w:t>202</w:t>
            </w:r>
            <w:r w:rsidR="003516B1">
              <w:t>6</w:t>
            </w:r>
            <w:r w:rsidRPr="001C35F3">
              <w:t xml:space="preserve"> года </w:t>
            </w:r>
          </w:p>
        </w:tc>
      </w:tr>
      <w:tr w:rsidR="006370E7" w:rsidRPr="001C35F3" w14:paraId="272164BE"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346892">
            <w:pPr>
              <w:pStyle w:val="Default"/>
              <w:widowControl w:val="0"/>
              <w:numPr>
                <w:ilvl w:val="0"/>
                <w:numId w:val="17"/>
              </w:numPr>
              <w:ind w:left="0" w:firstLine="0"/>
              <w:jc w:val="both"/>
            </w:pPr>
            <w:bookmarkStart w:id="3" w:name="_Ref118213663"/>
          </w:p>
        </w:tc>
        <w:bookmarkEnd w:id="3"/>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006370E7" w:rsidP="001C35F3">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5D689512" w:rsidR="006370E7" w:rsidRPr="001C35F3" w:rsidRDefault="006370E7" w:rsidP="00CF0D00">
            <w:pPr>
              <w:pStyle w:val="Default"/>
              <w:widowControl w:val="0"/>
              <w:jc w:val="both"/>
            </w:pPr>
            <w:r w:rsidRPr="001C35F3">
              <w:t>«</w:t>
            </w:r>
            <w:r w:rsidR="00CF0D00">
              <w:t>28</w:t>
            </w:r>
            <w:r w:rsidRPr="001C35F3">
              <w:t xml:space="preserve">» </w:t>
            </w:r>
            <w:r w:rsidR="00CF0D00">
              <w:t>мая</w:t>
            </w:r>
            <w:r w:rsidR="0054407C">
              <w:t xml:space="preserve"> </w:t>
            </w:r>
            <w:r w:rsidRPr="001C35F3">
              <w:t>202</w:t>
            </w:r>
            <w:r w:rsidR="003516B1">
              <w:t>6</w:t>
            </w:r>
            <w:r w:rsidRPr="001C35F3">
              <w:t xml:space="preserve"> года </w:t>
            </w:r>
            <w:r w:rsidR="005D2B30">
              <w:t xml:space="preserve">10 </w:t>
            </w:r>
            <w:r w:rsidRPr="001C35F3">
              <w:t xml:space="preserve">час. </w:t>
            </w:r>
            <w:r w:rsidR="005D2B30">
              <w:t>00</w:t>
            </w:r>
            <w:r w:rsidRPr="001C35F3">
              <w:t xml:space="preserve"> мин. (Время московское) </w:t>
            </w:r>
          </w:p>
        </w:tc>
      </w:tr>
      <w:tr w:rsidR="006370E7" w:rsidRPr="00F141E9" w14:paraId="352FF279"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346892">
            <w:pPr>
              <w:pStyle w:val="Default"/>
              <w:widowControl w:val="0"/>
              <w:numPr>
                <w:ilvl w:val="0"/>
                <w:numId w:val="17"/>
              </w:numPr>
              <w:ind w:left="0" w:firstLine="0"/>
              <w:jc w:val="both"/>
            </w:pPr>
            <w:bookmarkStart w:id="4" w:name="_Ref118216560"/>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006370E7" w:rsidP="001C35F3">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28632C96" w:rsidR="006370E7" w:rsidRPr="001C35F3" w:rsidRDefault="006370E7" w:rsidP="00CF0D00">
            <w:pPr>
              <w:pStyle w:val="Default"/>
              <w:widowControl w:val="0"/>
              <w:jc w:val="both"/>
            </w:pPr>
            <w:r w:rsidRPr="001C35F3">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CF0D00">
              <w:t>21</w:t>
            </w:r>
            <w:r w:rsidRPr="001C35F3">
              <w:t>»</w:t>
            </w:r>
            <w:r w:rsidR="00C933D9">
              <w:t xml:space="preserve"> </w:t>
            </w:r>
            <w:r w:rsidR="00CF0D00">
              <w:t>мая</w:t>
            </w:r>
            <w:r w:rsidR="00B331B2">
              <w:t xml:space="preserve"> </w:t>
            </w:r>
            <w:r w:rsidRPr="001C35F3">
              <w:t>202</w:t>
            </w:r>
            <w:r w:rsidR="003516B1">
              <w:t>6</w:t>
            </w:r>
            <w:r w:rsidRPr="001C35F3">
              <w:t xml:space="preserve"> года</w:t>
            </w:r>
            <w:r w:rsidRPr="001C35F3">
              <w:rPr>
                <w:b/>
              </w:rPr>
              <w:t xml:space="preserve"> </w:t>
            </w:r>
            <w:r w:rsidRPr="001C35F3">
              <w:t>(включительно)</w:t>
            </w:r>
            <w:r w:rsidR="0028146D" w:rsidRPr="001C35F3">
              <w:t xml:space="preserve"> </w:t>
            </w:r>
          </w:p>
        </w:tc>
      </w:tr>
      <w:tr w:rsidR="006370E7" w:rsidRPr="001C35F3" w14:paraId="2A90F615"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346892">
            <w:pPr>
              <w:pStyle w:val="Default"/>
              <w:widowControl w:val="0"/>
              <w:numPr>
                <w:ilvl w:val="0"/>
                <w:numId w:val="17"/>
              </w:numPr>
              <w:ind w:left="0" w:firstLine="0"/>
              <w:jc w:val="both"/>
            </w:pPr>
            <w:bookmarkStart w:id="5" w:name="_Ref11821367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C35F3" w:rsidRDefault="006370E7" w:rsidP="001C35F3">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679F8E94" w:rsidR="006370E7" w:rsidRPr="001C35F3" w:rsidRDefault="006370E7" w:rsidP="00CF0D00">
            <w:pPr>
              <w:pStyle w:val="Default"/>
              <w:widowControl w:val="0"/>
              <w:jc w:val="both"/>
            </w:pPr>
            <w:r w:rsidRPr="001C35F3">
              <w:t>«</w:t>
            </w:r>
            <w:r w:rsidR="00CF0D00">
              <w:t>29</w:t>
            </w:r>
            <w:r w:rsidRPr="001C35F3">
              <w:t xml:space="preserve">» </w:t>
            </w:r>
            <w:r w:rsidR="00CF0D00">
              <w:t xml:space="preserve">мая </w:t>
            </w:r>
            <w:r w:rsidR="00902829" w:rsidRPr="001C35F3">
              <w:t>202</w:t>
            </w:r>
            <w:r w:rsidR="003516B1">
              <w:t>6</w:t>
            </w:r>
            <w:r w:rsidRPr="001C35F3">
              <w:t xml:space="preserve"> года</w:t>
            </w:r>
          </w:p>
        </w:tc>
      </w:tr>
      <w:tr w:rsidR="006370E7" w:rsidRPr="001C35F3" w14:paraId="2F7553D0"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C35F3" w:rsidRDefault="006370E7" w:rsidP="001C35F3">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4E0BF12E" w:rsidR="006370E7" w:rsidRPr="001C35F3" w:rsidRDefault="006370E7" w:rsidP="00CF0D00">
            <w:pPr>
              <w:pStyle w:val="Default"/>
              <w:widowControl w:val="0"/>
              <w:jc w:val="both"/>
            </w:pPr>
            <w:r w:rsidRPr="001C35F3">
              <w:t>«</w:t>
            </w:r>
            <w:r w:rsidR="00CF0D00">
              <w:t>01</w:t>
            </w:r>
            <w:r w:rsidR="00014362">
              <w:t xml:space="preserve">» </w:t>
            </w:r>
            <w:r w:rsidR="00CF0D00">
              <w:t xml:space="preserve">июня </w:t>
            </w:r>
            <w:r w:rsidRPr="001C35F3">
              <w:t>202</w:t>
            </w:r>
            <w:r w:rsidR="003516B1">
              <w:t>6</w:t>
            </w:r>
            <w:r w:rsidRPr="001C35F3">
              <w:t xml:space="preserve"> года </w:t>
            </w:r>
            <w:r w:rsidR="005D2B30">
              <w:t>10</w:t>
            </w:r>
            <w:r w:rsidRPr="001C35F3">
              <w:t xml:space="preserve"> час. </w:t>
            </w:r>
            <w:r w:rsidR="005D2B30">
              <w:t>00</w:t>
            </w:r>
            <w:r w:rsidRPr="001C35F3">
              <w:t xml:space="preserve"> мин. (Время московское) </w:t>
            </w:r>
          </w:p>
        </w:tc>
      </w:tr>
      <w:tr w:rsidR="006370E7" w:rsidRPr="001C35F3" w14:paraId="478F0C52"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C35F3" w:rsidRDefault="006370E7" w:rsidP="00346892">
            <w:pPr>
              <w:pStyle w:val="Default"/>
              <w:widowControl w:val="0"/>
              <w:numPr>
                <w:ilvl w:val="0"/>
                <w:numId w:val="17"/>
              </w:numPr>
              <w:ind w:left="0" w:firstLine="0"/>
              <w:jc w:val="both"/>
            </w:pPr>
            <w:bookmarkStart w:id="6" w:name="_Ref11821423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C35F3" w:rsidRDefault="006370E7" w:rsidP="001C35F3">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0E22192B" w:rsidR="006370E7" w:rsidRPr="001C35F3" w:rsidRDefault="006370E7" w:rsidP="00CF0D00">
            <w:pPr>
              <w:pStyle w:val="Default"/>
              <w:widowControl w:val="0"/>
              <w:jc w:val="both"/>
            </w:pPr>
            <w:r w:rsidRPr="001C35F3">
              <w:t>«</w:t>
            </w:r>
            <w:r w:rsidR="00CF0D00">
              <w:t>01</w:t>
            </w:r>
            <w:r w:rsidR="006C11B3">
              <w:t xml:space="preserve">» </w:t>
            </w:r>
            <w:r w:rsidR="00CF0D00">
              <w:t>июня</w:t>
            </w:r>
            <w:r w:rsidR="00D9126A">
              <w:t xml:space="preserve"> </w:t>
            </w:r>
            <w:r w:rsidRPr="001C35F3">
              <w:t>202</w:t>
            </w:r>
            <w:r w:rsidR="003516B1">
              <w:t>6</w:t>
            </w:r>
            <w:r w:rsidRPr="001C35F3">
              <w:t xml:space="preserve"> года</w:t>
            </w:r>
          </w:p>
        </w:tc>
      </w:tr>
      <w:tr w:rsidR="00B14A22" w:rsidRPr="001C35F3" w14:paraId="5109D382" w14:textId="77777777" w:rsidTr="00EB2DF6">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00B14A22" w:rsidP="001C35F3">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23FD6B1E" w:rsidR="00B14A22" w:rsidRPr="001C35F3" w:rsidRDefault="00902734" w:rsidP="00CF0D00">
            <w:pPr>
              <w:pStyle w:val="Default"/>
              <w:widowControl w:val="0"/>
              <w:jc w:val="both"/>
            </w:pPr>
            <w:r w:rsidRPr="001C35F3">
              <w:t>«</w:t>
            </w:r>
            <w:r w:rsidR="00CF0D00">
              <w:t>02</w:t>
            </w:r>
            <w:r w:rsidRPr="001C35F3">
              <w:t xml:space="preserve">» </w:t>
            </w:r>
            <w:r w:rsidR="00CF0D00">
              <w:t xml:space="preserve">июня </w:t>
            </w:r>
            <w:bookmarkStart w:id="7" w:name="_GoBack"/>
            <w:bookmarkEnd w:id="7"/>
            <w:r w:rsidRPr="001C35F3">
              <w:t>202</w:t>
            </w:r>
            <w:r w:rsidR="003516B1">
              <w:t>6</w:t>
            </w:r>
            <w:r w:rsidRPr="001C35F3">
              <w:t xml:space="preserve"> года</w:t>
            </w:r>
            <w:r w:rsidR="006D4B93" w:rsidRPr="001C35F3">
              <w:t xml:space="preserve"> </w:t>
            </w:r>
          </w:p>
        </w:tc>
      </w:tr>
      <w:tr w:rsidR="005B0EFE" w:rsidRPr="001C35F3" w14:paraId="1A491668" w14:textId="77777777" w:rsidTr="00EB2DF6">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005B0EFE" w:rsidP="001C35F3">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72FD4D28" w:rsidR="005B0EFE" w:rsidRPr="001C35F3" w:rsidRDefault="00DA576A" w:rsidP="005C38B4">
            <w:pPr>
              <w:pStyle w:val="Default"/>
              <w:widowControl w:val="0"/>
              <w:jc w:val="both"/>
              <w:rPr>
                <w:highlight w:val="yellow"/>
              </w:rPr>
            </w:pPr>
            <w:r w:rsidRPr="00DA576A">
              <w:rPr>
                <w:bCs/>
              </w:rPr>
              <w:t>168 493</w:t>
            </w:r>
            <w:r w:rsidR="000D3A12" w:rsidRPr="00DA576A">
              <w:rPr>
                <w:b/>
                <w:bCs/>
              </w:rPr>
              <w:t xml:space="preserve"> </w:t>
            </w:r>
            <w:r w:rsidR="000D3A12" w:rsidRPr="00DA576A">
              <w:rPr>
                <w:rFonts w:eastAsia="Times New Roman"/>
              </w:rPr>
              <w:t>(</w:t>
            </w:r>
            <w:r w:rsidRPr="00DA576A">
              <w:rPr>
                <w:rFonts w:eastAsia="Times New Roman"/>
              </w:rPr>
              <w:t>Сто шестьдесят восемь тысяч четыреста девяносто три</w:t>
            </w:r>
            <w:r w:rsidR="000D3A12" w:rsidRPr="00DA576A">
              <w:rPr>
                <w:rFonts w:eastAsia="Times New Roman"/>
              </w:rPr>
              <w:t>) рубл</w:t>
            </w:r>
            <w:r w:rsidRPr="00DA576A">
              <w:rPr>
                <w:rFonts w:eastAsia="Times New Roman"/>
              </w:rPr>
              <w:t>я</w:t>
            </w:r>
            <w:r w:rsidR="000D3A12" w:rsidRPr="00DA576A">
              <w:rPr>
                <w:rFonts w:eastAsia="Times New Roman"/>
              </w:rPr>
              <w:t xml:space="preserve"> </w:t>
            </w:r>
            <w:r w:rsidRPr="00DA576A">
              <w:rPr>
                <w:rFonts w:eastAsia="Times New Roman"/>
              </w:rPr>
              <w:t>11</w:t>
            </w:r>
            <w:r w:rsidR="000D3A12" w:rsidRPr="00DA576A">
              <w:rPr>
                <w:rFonts w:eastAsia="Times New Roman"/>
              </w:rPr>
              <w:t xml:space="preserve"> копе</w:t>
            </w:r>
            <w:r w:rsidR="005C38B4">
              <w:rPr>
                <w:rFonts w:eastAsia="Times New Roman"/>
              </w:rPr>
              <w:t>ек</w:t>
            </w:r>
          </w:p>
        </w:tc>
      </w:tr>
      <w:tr w:rsidR="005B0EFE" w:rsidRPr="001C35F3" w14:paraId="01984E2F" w14:textId="77777777" w:rsidTr="00EB2DF6">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005B0EFE" w:rsidP="001C35F3">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36D75DDF" w:rsidR="005B0EFE" w:rsidRPr="001C35F3" w:rsidRDefault="005B0EFE" w:rsidP="005D2B30">
            <w:pPr>
              <w:pStyle w:val="Default"/>
              <w:widowControl w:val="0"/>
              <w:jc w:val="both"/>
              <w:rPr>
                <w:rFonts w:eastAsia="Times New Roman"/>
                <w:bCs/>
                <w:lang w:eastAsia="ru-RU"/>
              </w:rPr>
            </w:pPr>
            <w:r w:rsidRPr="001C35F3">
              <w:rPr>
                <w:rFonts w:eastAsia="Times New Roman"/>
                <w:bCs/>
                <w:lang w:eastAsia="ru-RU"/>
              </w:rPr>
              <w:t>Российский рубль</w:t>
            </w:r>
            <w:r w:rsidR="00E625D2" w:rsidRPr="001C35F3">
              <w:rPr>
                <w:rFonts w:eastAsia="Times New Roman"/>
                <w:bCs/>
                <w:lang w:eastAsia="ru-RU"/>
              </w:rPr>
              <w:t xml:space="preserve"> </w:t>
            </w:r>
          </w:p>
        </w:tc>
      </w:tr>
      <w:tr w:rsidR="005B0EFE" w:rsidRPr="001C35F3" w14:paraId="6A46562E" w14:textId="77777777" w:rsidTr="00EB2DF6">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005B0EFE" w:rsidP="001C35F3">
            <w:pPr>
              <w:pStyle w:val="Default"/>
              <w:widowControl w:val="0"/>
              <w:jc w:val="both"/>
            </w:pPr>
            <w:r w:rsidRPr="001C35F3">
              <w:t xml:space="preserve">Порядок формирования цены </w:t>
            </w:r>
            <w:r w:rsidRPr="001C35F3">
              <w:lastRenderedPageBreak/>
              <w:t>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005B0EFE" w:rsidP="001C35F3">
            <w:pPr>
              <w:pStyle w:val="Default"/>
              <w:widowControl w:val="0"/>
              <w:jc w:val="both"/>
              <w:rPr>
                <w:rFonts w:eastAsia="Times New Roman"/>
                <w:bCs/>
                <w:lang w:eastAsia="ru-RU"/>
              </w:rPr>
            </w:pPr>
            <w:r w:rsidRPr="001C35F3">
              <w:rPr>
                <w:rFonts w:eastAsia="Times New Roman"/>
                <w:lang w:eastAsia="ru-RU"/>
              </w:rPr>
              <w:lastRenderedPageBreak/>
              <w:t xml:space="preserve">Цена договора включает в себя сумму всех </w:t>
            </w:r>
            <w:r w:rsidRPr="001C35F3">
              <w:rPr>
                <w:rFonts w:eastAsia="Times New Roman"/>
                <w:lang w:eastAsia="ru-RU"/>
              </w:rPr>
              <w:lastRenderedPageBreak/>
              <w:t>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00EB2DF6">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005B0EFE" w:rsidP="001C35F3">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00EB2DF6">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005B0EFE" w:rsidP="001C35F3">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346892">
            <w:pPr>
              <w:pStyle w:val="Default"/>
              <w:widowControl w:val="0"/>
              <w:numPr>
                <w:ilvl w:val="0"/>
                <w:numId w:val="17"/>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005B0EFE" w:rsidP="001C35F3">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C35F3" w:rsidRDefault="00B14A22" w:rsidP="001C35F3">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p>
        </w:tc>
      </w:tr>
      <w:tr w:rsidR="005B0EFE" w:rsidRPr="001C35F3" w14:paraId="7AE2EE16"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5B0EFE" w:rsidRPr="001C35F3" w:rsidRDefault="005B0EFE" w:rsidP="00346892">
            <w:pPr>
              <w:pStyle w:val="Default"/>
              <w:widowControl w:val="0"/>
              <w:numPr>
                <w:ilvl w:val="0"/>
                <w:numId w:val="17"/>
              </w:numPr>
              <w:ind w:left="0" w:firstLine="0"/>
              <w:jc w:val="both"/>
            </w:pPr>
            <w:bookmarkStart w:id="9" w:name="_Ref188355071"/>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2E796196" w:rsidR="005B0EFE" w:rsidRPr="001C35F3" w:rsidRDefault="005B0EFE" w:rsidP="00B25D94">
            <w:pPr>
              <w:pStyle w:val="Default"/>
              <w:widowControl w:val="0"/>
              <w:jc w:val="both"/>
            </w:pPr>
            <w:r w:rsidRPr="001C35F3">
              <w:rPr>
                <w:bCs/>
                <w:color w:val="auto"/>
              </w:rPr>
              <w:t>По</w:t>
            </w:r>
            <w:r w:rsidR="002E0108">
              <w:rPr>
                <w:bCs/>
                <w:color w:val="auto"/>
              </w:rPr>
              <w:t xml:space="preserve">рядок предоставления </w:t>
            </w:r>
            <w:r w:rsidR="00990F82" w:rsidRPr="00990F82">
              <w:rPr>
                <w:bCs/>
                <w:color w:val="auto"/>
              </w:rPr>
              <w:t xml:space="preserve">национального режима в соответствии с частью 1 статьи 3.1-4 Закона </w:t>
            </w:r>
            <w:r w:rsidR="00B25D94">
              <w:rPr>
                <w:bCs/>
                <w:color w:val="auto"/>
              </w:rPr>
              <w:t>223-ФЗ</w:t>
            </w:r>
            <w:r w:rsidR="00990F82" w:rsidRPr="00990F82">
              <w:rPr>
                <w:bCs/>
                <w:color w:val="auto"/>
              </w:rPr>
              <w:t xml:space="preserve"> в отношении товара, работы, услуг</w:t>
            </w:r>
            <w:r w:rsidR="000F62FD">
              <w:rPr>
                <w:bCs/>
                <w:color w:val="auto"/>
              </w:rPr>
              <w:t>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72F6B7C1" w:rsidR="00990F82" w:rsidRPr="001C35F3" w:rsidRDefault="00951ADE" w:rsidP="009F1A32">
            <w:pPr>
              <w:pStyle w:val="Default"/>
              <w:widowControl w:val="0"/>
              <w:jc w:val="both"/>
              <w:rPr>
                <w:b/>
                <w:bCs/>
              </w:rPr>
            </w:pPr>
            <w:r w:rsidRPr="00500C72">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00C72">
              <w:t xml:space="preserve">установлены </w:t>
            </w:r>
            <w:r w:rsidRPr="00500C72">
              <w:rPr>
                <w:color w:val="auto"/>
              </w:rPr>
              <w:t xml:space="preserve">меры, предусмотренные пунктом 1 части 2 статьи </w:t>
            </w:r>
            <w:r w:rsidRPr="00500C72">
              <w:rPr>
                <w:bCs/>
                <w:color w:val="auto"/>
              </w:rPr>
              <w:t xml:space="preserve">3.1-4 Закона </w:t>
            </w:r>
            <w:r w:rsidR="009F1A32" w:rsidRPr="00500C72">
              <w:rPr>
                <w:bCs/>
                <w:color w:val="auto"/>
              </w:rPr>
              <w:t>223-ФЗ</w:t>
            </w:r>
          </w:p>
        </w:tc>
      </w:tr>
      <w:tr w:rsidR="003E6453" w:rsidRPr="001C35F3" w14:paraId="144D2D43"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F2BEE9C" w14:textId="77777777" w:rsidR="003E6453" w:rsidRPr="001C35F3" w:rsidRDefault="003E6453" w:rsidP="003E6453">
            <w:pPr>
              <w:pStyle w:val="Default"/>
              <w:widowControl w:val="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6DCB8F" w14:textId="3326BA17" w:rsidR="003E6453" w:rsidRPr="001C35F3" w:rsidRDefault="003E6453" w:rsidP="00B25D94">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79E6479" w14:textId="3251B057" w:rsidR="002C02F2" w:rsidRPr="0056076A" w:rsidRDefault="002C02F2" w:rsidP="002C02F2">
            <w:pPr>
              <w:pStyle w:val="Default"/>
              <w:widowControl w:val="0"/>
              <w:jc w:val="both"/>
              <w:rPr>
                <w:rFonts w:eastAsia="Times New Roman"/>
                <w:lang w:eastAsia="ru-RU"/>
              </w:rPr>
            </w:pPr>
            <w:r w:rsidRPr="00F739E0">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соответствии с </w:t>
            </w:r>
            <w:r w:rsidRPr="001C35F3">
              <w:t xml:space="preserve"> пунктом </w:t>
            </w:r>
            <w:r>
              <w:fldChar w:fldCharType="begin"/>
            </w:r>
            <w:r>
              <w:instrText xml:space="preserve"> REF _Ref118964395 \r \h </w:instrText>
            </w:r>
            <w:r>
              <w:fldChar w:fldCharType="separate"/>
            </w:r>
            <w:r w:rsidR="00FB5E20">
              <w:t>20</w:t>
            </w:r>
            <w:r>
              <w:fldChar w:fldCharType="end"/>
            </w:r>
            <w:r w:rsidRPr="001C35F3">
              <w:t xml:space="preserve"> части 2 «Общие сведения» настоящей Документации</w:t>
            </w:r>
            <w:r>
              <w:t xml:space="preserve"> </w:t>
            </w:r>
            <w:r w:rsidRPr="00F739E0">
              <w:rPr>
                <w:rFonts w:eastAsia="Times New Roman"/>
                <w:lang w:eastAsia="ru-RU"/>
              </w:rPr>
              <w:t>устанавливается</w:t>
            </w:r>
            <w:r>
              <w:rPr>
                <w:rFonts w:eastAsia="Times New Roman"/>
                <w:lang w:eastAsia="ru-RU"/>
              </w:rPr>
              <w:t xml:space="preserve">: </w:t>
            </w:r>
          </w:p>
          <w:p w14:paraId="36271493" w14:textId="12817C9B" w:rsidR="003E6453" w:rsidRPr="00403F4D" w:rsidRDefault="002C02F2" w:rsidP="002C02F2">
            <w:pPr>
              <w:pStyle w:val="Default"/>
              <w:widowControl w:val="0"/>
              <w:jc w:val="both"/>
              <w:rPr>
                <w:rFonts w:eastAsia="Times New Roman"/>
                <w:highlight w:val="yellow"/>
                <w:lang w:eastAsia="ru-RU"/>
              </w:rPr>
            </w:pPr>
            <w:r w:rsidRPr="00083B1A">
              <w:rPr>
                <w:rFonts w:eastAsia="Times New Roman"/>
                <w:lang w:eastAsia="ru-RU"/>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7F7251">
              <w:rPr>
                <w:rFonts w:eastAsia="Times New Roman"/>
                <w:lang w:eastAsia="ru-RU"/>
              </w:rPr>
              <w:t>юридическими лицами</w:t>
            </w:r>
            <w:r>
              <w:rPr>
                <w:rFonts w:eastAsia="Times New Roman"/>
                <w:lang w:eastAsia="ru-RU"/>
              </w:rPr>
              <w:t>.</w:t>
            </w:r>
          </w:p>
        </w:tc>
      </w:tr>
      <w:tr w:rsidR="00E625D2" w:rsidRPr="001C35F3" w14:paraId="6C28B508"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C35F3" w:rsidRDefault="00E625D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C35F3" w:rsidRDefault="00E625D2" w:rsidP="001C35F3">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662F9AF3" w:rsidR="00E625D2" w:rsidRPr="001C35F3" w:rsidRDefault="00E625D2" w:rsidP="00C96D35">
            <w:pPr>
              <w:pStyle w:val="Default"/>
              <w:widowControl w:val="0"/>
              <w:jc w:val="both"/>
            </w:pPr>
            <w:r w:rsidRPr="001C35F3">
              <w:t xml:space="preserve">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w:t>
            </w:r>
            <w:r w:rsidRPr="001C35F3">
              <w:lastRenderedPageBreak/>
              <w:t>предпринимателем и применяющее специальный налоговый режим «Налог на профессиональный доход».</w:t>
            </w:r>
          </w:p>
        </w:tc>
      </w:tr>
      <w:tr w:rsidR="0067396C" w:rsidRPr="001C35F3" w14:paraId="28F989D1"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C35F3" w:rsidRDefault="0067396C" w:rsidP="00346892">
            <w:pPr>
              <w:pStyle w:val="Default"/>
              <w:widowControl w:val="0"/>
              <w:numPr>
                <w:ilvl w:val="0"/>
                <w:numId w:val="17"/>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00BD53E3" w:rsidP="001C35F3">
            <w:pPr>
              <w:pStyle w:val="Default"/>
              <w:widowControl w:val="0"/>
              <w:jc w:val="both"/>
              <w:rPr>
                <w:bCs/>
              </w:rPr>
            </w:pPr>
            <w:r w:rsidRPr="001C35F3">
              <w:t>Ф</w:t>
            </w:r>
            <w:r w:rsidR="0067396C" w:rsidRPr="001C35F3">
              <w:t>орм</w:t>
            </w:r>
            <w:r w:rsidRPr="001C35F3">
              <w:t>а</w:t>
            </w:r>
            <w:r w:rsidR="0067396C" w:rsidRPr="001C35F3">
              <w:t xml:space="preserve"> и размер обеспечени</w:t>
            </w:r>
            <w:r w:rsidRPr="001C35F3">
              <w:t>я</w:t>
            </w:r>
            <w:r w:rsidR="0067396C" w:rsidRPr="001C35F3">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36D383FD" w:rsidR="00597C7A" w:rsidRPr="00627004" w:rsidRDefault="00627004" w:rsidP="001C35F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6804CB" w:rsidRPr="001C35F3" w14:paraId="1C34DE5B"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346892">
            <w:pPr>
              <w:pStyle w:val="Default"/>
              <w:widowControl w:val="0"/>
              <w:numPr>
                <w:ilvl w:val="0"/>
                <w:numId w:val="17"/>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006804CB" w:rsidP="001C35F3">
            <w:pPr>
              <w:pStyle w:val="Default"/>
              <w:widowControl w:val="0"/>
              <w:jc w:val="both"/>
            </w:pPr>
            <w:r w:rsidRPr="001C35F3">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409843C7" w:rsidR="006804CB" w:rsidRPr="00627004" w:rsidRDefault="00627004" w:rsidP="00746C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4C5005" w:rsidRPr="001C35F3" w14:paraId="014692CF"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346892">
            <w:pPr>
              <w:pStyle w:val="Default"/>
              <w:widowControl w:val="0"/>
              <w:numPr>
                <w:ilvl w:val="0"/>
                <w:numId w:val="17"/>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004C5005" w:rsidP="001C35F3">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6788D257" w:rsidR="004C5005" w:rsidRPr="00627004" w:rsidRDefault="004C5005" w:rsidP="001C35F3">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sidR="00627004">
              <w:rPr>
                <w:rFonts w:ascii="Times New Roman" w:hAnsi="Times New Roman"/>
                <w:bCs/>
                <w:sz w:val="24"/>
                <w:szCs w:val="24"/>
              </w:rPr>
              <w:t>вленного по результатам закупки</w:t>
            </w:r>
          </w:p>
        </w:tc>
      </w:tr>
    </w:tbl>
    <w:p w14:paraId="54773836" w14:textId="77777777" w:rsidR="00054872" w:rsidRPr="001C35F3" w:rsidRDefault="00054872" w:rsidP="001C35F3">
      <w:pPr>
        <w:pStyle w:val="1"/>
        <w:widowControl w:val="0"/>
        <w:spacing w:before="0"/>
        <w:jc w:val="center"/>
        <w:rPr>
          <w:rFonts w:ascii="Times New Roman" w:hAnsi="Times New Roman"/>
          <w:color w:val="auto"/>
          <w:sz w:val="24"/>
          <w:szCs w:val="24"/>
        </w:rPr>
        <w:sectPr w:rsidR="00054872"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00211605" w:rsidP="001C35F3">
      <w:pPr>
        <w:pStyle w:val="1"/>
        <w:widowControl w:val="0"/>
        <w:spacing w:before="0" w:after="240"/>
        <w:jc w:val="center"/>
        <w:rPr>
          <w:rFonts w:ascii="Times New Roman" w:hAnsi="Times New Roman"/>
          <w:color w:val="auto"/>
          <w:sz w:val="24"/>
          <w:szCs w:val="24"/>
        </w:rPr>
      </w:pPr>
      <w:bookmarkStart w:id="13" w:name="_Toc229645684"/>
      <w:r w:rsidRPr="001C35F3">
        <w:rPr>
          <w:rFonts w:ascii="Times New Roman" w:hAnsi="Times New Roman"/>
          <w:color w:val="auto"/>
          <w:sz w:val="24"/>
          <w:szCs w:val="24"/>
        </w:rPr>
        <w:lastRenderedPageBreak/>
        <w:t xml:space="preserve">Часть </w:t>
      </w:r>
      <w:r w:rsidR="00EA4EC4" w:rsidRPr="001C35F3">
        <w:rPr>
          <w:rFonts w:ascii="Times New Roman" w:hAnsi="Times New Roman"/>
          <w:color w:val="auto"/>
          <w:sz w:val="24"/>
          <w:szCs w:val="24"/>
        </w:rPr>
        <w:t>2</w:t>
      </w:r>
      <w:r w:rsidRPr="001C35F3">
        <w:rPr>
          <w:rFonts w:ascii="Times New Roman" w:hAnsi="Times New Roman"/>
          <w:color w:val="auto"/>
          <w:sz w:val="24"/>
          <w:szCs w:val="24"/>
        </w:rPr>
        <w:t>. Общие сведения</w:t>
      </w:r>
      <w:bookmarkEnd w:id="13"/>
    </w:p>
    <w:p w14:paraId="7C51F344" w14:textId="2225AA99" w:rsidR="00E03554" w:rsidRPr="001C35F3" w:rsidRDefault="00E03554" w:rsidP="00346892">
      <w:pPr>
        <w:pStyle w:val="Default"/>
        <w:widowControl w:val="0"/>
        <w:numPr>
          <w:ilvl w:val="0"/>
          <w:numId w:val="18"/>
        </w:numPr>
        <w:tabs>
          <w:tab w:val="left" w:pos="851"/>
        </w:tabs>
        <w:spacing w:line="276" w:lineRule="auto"/>
        <w:ind w:left="567" w:firstLine="0"/>
        <w:rPr>
          <w:b/>
        </w:rPr>
      </w:pPr>
      <w:r w:rsidRPr="001C35F3">
        <w:rPr>
          <w:b/>
          <w:bCs/>
        </w:rPr>
        <w:t xml:space="preserve">Приглашение к участию в </w:t>
      </w:r>
      <w:r w:rsidR="004C55F9" w:rsidRPr="001C35F3">
        <w:rPr>
          <w:b/>
          <w:bCs/>
        </w:rPr>
        <w:t>а</w:t>
      </w:r>
      <w:r w:rsidR="006C71F4" w:rsidRPr="001C35F3">
        <w:rPr>
          <w:b/>
        </w:rPr>
        <w:t>укционе в электронной форме</w:t>
      </w:r>
    </w:p>
    <w:p w14:paraId="6EEE7E6C" w14:textId="6908F397" w:rsidR="00E03554" w:rsidRPr="001C35F3"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Настоящим приглашаются к участию в </w:t>
      </w:r>
      <w:r w:rsidR="006C71F4" w:rsidRPr="001C35F3">
        <w:rPr>
          <w:rFonts w:ascii="Times New Roman" w:hAnsi="Times New Roman"/>
          <w:color w:val="000000"/>
          <w:sz w:val="24"/>
          <w:szCs w:val="24"/>
        </w:rPr>
        <w:t>аукционе в электронной форме</w:t>
      </w:r>
      <w:r w:rsidRPr="001C35F3">
        <w:rPr>
          <w:rFonts w:ascii="Times New Roman" w:hAnsi="Times New Roman"/>
          <w:color w:val="000000"/>
          <w:sz w:val="24"/>
          <w:szCs w:val="24"/>
        </w:rPr>
        <w:t xml:space="preserve">, </w:t>
      </w:r>
      <w:r w:rsidR="00BC45BA" w:rsidRPr="001C35F3">
        <w:rPr>
          <w:rFonts w:ascii="Times New Roman" w:hAnsi="Times New Roman"/>
          <w:color w:val="000000"/>
          <w:sz w:val="24"/>
          <w:szCs w:val="24"/>
        </w:rPr>
        <w:t xml:space="preserve">участниками которого могут </w:t>
      </w:r>
      <w:r w:rsidR="00A82752" w:rsidRPr="001C35F3">
        <w:rPr>
          <w:rFonts w:ascii="Times New Roman" w:hAnsi="Times New Roman"/>
          <w:color w:val="000000"/>
          <w:sz w:val="24"/>
          <w:szCs w:val="24"/>
        </w:rPr>
        <w:t>быть</w:t>
      </w:r>
      <w:r w:rsidR="00BC45BA" w:rsidRPr="001C35F3">
        <w:rPr>
          <w:rFonts w:ascii="Times New Roman" w:hAnsi="Times New Roman"/>
          <w:color w:val="000000"/>
          <w:sz w:val="24"/>
          <w:szCs w:val="24"/>
        </w:rPr>
        <w:t xml:space="preserve"> только субъекты малого и среднего предпринимательства,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001C35F3">
        <w:rPr>
          <w:rFonts w:ascii="Times New Roman" w:hAnsi="Times New Roman"/>
          <w:sz w:val="24"/>
          <w:szCs w:val="24"/>
        </w:rPr>
        <w:fldChar w:fldCharType="begin"/>
      </w:r>
      <w:r w:rsidR="00997263" w:rsidRPr="001C35F3">
        <w:rPr>
          <w:rFonts w:ascii="Times New Roman" w:hAnsi="Times New Roman"/>
          <w:sz w:val="24"/>
          <w:szCs w:val="24"/>
        </w:rPr>
        <w:instrText xml:space="preserve"> REF _Ref118194762 \r \h  \* MERGEFORMAT </w:instrText>
      </w:r>
      <w:r w:rsidR="00997263" w:rsidRPr="001C35F3">
        <w:rPr>
          <w:rFonts w:ascii="Times New Roman" w:hAnsi="Times New Roman"/>
          <w:sz w:val="24"/>
          <w:szCs w:val="24"/>
        </w:rPr>
      </w:r>
      <w:r w:rsidR="00997263" w:rsidRPr="001C35F3">
        <w:rPr>
          <w:rFonts w:ascii="Times New Roman" w:hAnsi="Times New Roman"/>
          <w:sz w:val="24"/>
          <w:szCs w:val="24"/>
        </w:rPr>
        <w:fldChar w:fldCharType="separate"/>
      </w:r>
      <w:r w:rsidR="00FB5E20">
        <w:rPr>
          <w:rFonts w:ascii="Times New Roman" w:hAnsi="Times New Roman"/>
          <w:sz w:val="24"/>
          <w:szCs w:val="24"/>
        </w:rPr>
        <w:t>19</w:t>
      </w:r>
      <w:r w:rsidR="00997263" w:rsidRPr="001C35F3">
        <w:rPr>
          <w:rFonts w:ascii="Times New Roman" w:hAnsi="Times New Roman"/>
          <w:sz w:val="24"/>
          <w:szCs w:val="24"/>
        </w:rPr>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1819F2" w:rsidRPr="001C35F3">
        <w:rPr>
          <w:rFonts w:ascii="Times New Roman" w:hAnsi="Times New Roman"/>
          <w:bCs/>
          <w:color w:val="000000"/>
          <w:sz w:val="24"/>
          <w:szCs w:val="24"/>
        </w:rPr>
        <w:t xml:space="preserve">и </w:t>
      </w:r>
      <w:r w:rsidR="001819F2" w:rsidRPr="001C35F3">
        <w:rPr>
          <w:rFonts w:ascii="Times New Roman" w:hAnsi="Times New Roman"/>
          <w:color w:val="000000"/>
          <w:sz w:val="24"/>
          <w:szCs w:val="24"/>
        </w:rPr>
        <w:t>являющиеся субъектом МСП и 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001C35F3">
        <w:rPr>
          <w:rFonts w:ascii="Times New Roman" w:hAnsi="Times New Roman"/>
          <w:bCs/>
          <w:color w:val="000000"/>
          <w:sz w:val="24"/>
          <w:szCs w:val="24"/>
        </w:rPr>
        <w:t xml:space="preserve"> </w:t>
      </w:r>
      <w:r w:rsidR="00E81276" w:rsidRPr="001C35F3">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C35F3">
        <w:rPr>
          <w:rFonts w:ascii="Times New Roman" w:hAnsi="Times New Roman"/>
          <w:bCs/>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1775C718" w:rsidR="00E03554" w:rsidRPr="001C35F3"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006C71F4" w:rsidRPr="001C35F3">
        <w:rPr>
          <w:rFonts w:ascii="Times New Roman" w:hAnsi="Times New Roman"/>
          <w:color w:val="000000"/>
          <w:sz w:val="24"/>
          <w:szCs w:val="24"/>
        </w:rPr>
        <w:t xml:space="preserve"> и на сайте ЭТП </w:t>
      </w:r>
      <w:r w:rsidRPr="001C35F3">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006C71F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Настоящая документация разработана, утверждена </w:t>
      </w:r>
      <w:r w:rsidR="0043170E" w:rsidRPr="001C35F3">
        <w:rPr>
          <w:rFonts w:ascii="Times New Roman" w:hAnsi="Times New Roman"/>
          <w:color w:val="000000"/>
          <w:sz w:val="24"/>
          <w:szCs w:val="24"/>
        </w:rPr>
        <w:t>З</w:t>
      </w:r>
      <w:r w:rsidRPr="001C35F3">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1C35F3" w:rsidRDefault="007776D6" w:rsidP="00346892">
      <w:pPr>
        <w:pStyle w:val="Default"/>
        <w:widowControl w:val="0"/>
        <w:numPr>
          <w:ilvl w:val="0"/>
          <w:numId w:val="18"/>
        </w:numPr>
        <w:tabs>
          <w:tab w:val="left" w:pos="851"/>
        </w:tabs>
        <w:spacing w:line="276" w:lineRule="auto"/>
        <w:ind w:left="0" w:firstLine="567"/>
        <w:jc w:val="both"/>
        <w:rPr>
          <w:b/>
          <w:bCs/>
        </w:rPr>
      </w:pPr>
      <w:r w:rsidRPr="001C35F3">
        <w:rPr>
          <w:b/>
          <w:bCs/>
        </w:rPr>
        <w:t>Общие сведения</w:t>
      </w:r>
      <w:r w:rsidR="00F569A4" w:rsidRPr="001C35F3">
        <w:rPr>
          <w:b/>
          <w:bCs/>
        </w:rPr>
        <w:t xml:space="preserve"> о </w:t>
      </w:r>
      <w:r w:rsidR="00D62850" w:rsidRPr="001C35F3">
        <w:rPr>
          <w:b/>
          <w:bCs/>
        </w:rPr>
        <w:t>З</w:t>
      </w:r>
      <w:r w:rsidR="00F569A4" w:rsidRPr="001C35F3">
        <w:rPr>
          <w:b/>
          <w:bCs/>
        </w:rPr>
        <w:t>аказчике и законодательное регулирование закупки</w:t>
      </w:r>
      <w:r w:rsidRPr="001C35F3">
        <w:rPr>
          <w:b/>
          <w:bCs/>
        </w:rPr>
        <w:t xml:space="preserve"> </w:t>
      </w:r>
    </w:p>
    <w:p w14:paraId="6EE87C99" w14:textId="47880F73"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товаров, работ, услуг для нужд ГАУ «ИТ-парк» (далее – Положение о закупках), утвержд</w:t>
      </w:r>
      <w:r w:rsidR="003E76A4" w:rsidRPr="001C35F3">
        <w:t>е</w:t>
      </w:r>
      <w:r w:rsidRPr="001C35F3">
        <w:t xml:space="preserve">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sidR="003351B8">
        <w:rPr>
          <w:lang w:val="ru"/>
        </w:rPr>
        <w:t xml:space="preserve">размещения </w:t>
      </w:r>
      <w:r w:rsidR="003E76A4" w:rsidRPr="001C35F3">
        <w:rPr>
          <w:lang w:val="ru"/>
        </w:rPr>
        <w:t xml:space="preserve">извещения и (или) </w:t>
      </w:r>
      <w:r w:rsidRPr="001C35F3">
        <w:rPr>
          <w:lang w:val="ru"/>
        </w:rPr>
        <w:t>документации).</w:t>
      </w:r>
    </w:p>
    <w:p w14:paraId="7DCC99D6" w14:textId="53948B61"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 xml:space="preserve">Порядок проведения </w:t>
      </w:r>
      <w:r w:rsidR="00751525" w:rsidRPr="001C35F3">
        <w:t xml:space="preserve">настоящей </w:t>
      </w:r>
      <w:r w:rsidRPr="001C35F3">
        <w:t xml:space="preserve">закупки определяется настоящей документацией, Положением о закупках, а также регламентом оператора </w:t>
      </w:r>
      <w:r w:rsidR="00D62850" w:rsidRPr="001C35F3">
        <w:t>ЭТП</w:t>
      </w:r>
      <w:r w:rsidRPr="001C35F3">
        <w:t>, на которой проводится настоящая закупка.</w:t>
      </w:r>
    </w:p>
    <w:p w14:paraId="726B132A" w14:textId="71D820C6" w:rsidR="001E78EA" w:rsidRPr="001C35F3"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C35F3"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22545B8D" w:rsidR="00814630" w:rsidRPr="001C35F3"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rsidR="00464ED8">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002C1156" w:rsidP="00346892">
      <w:pPr>
        <w:pStyle w:val="af9"/>
        <w:widowControl w:val="0"/>
        <w:numPr>
          <w:ilvl w:val="0"/>
          <w:numId w:val="18"/>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3A727743" w14:textId="7E92E293" w:rsidR="002C1156" w:rsidRPr="001C35F3"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C35F3">
        <w:rPr>
          <w:rFonts w:ascii="Times New Roman" w:hAnsi="Times New Roman"/>
          <w:sz w:val="24"/>
          <w:szCs w:val="24"/>
        </w:rPr>
        <w:t>закупка</w:t>
      </w:r>
      <w:r w:rsidRPr="001C35F3">
        <w:rPr>
          <w:rFonts w:ascii="Times New Roman" w:hAnsi="Times New Roman"/>
          <w:sz w:val="24"/>
          <w:szCs w:val="24"/>
        </w:rPr>
        <w:t>.</w:t>
      </w:r>
    </w:p>
    <w:p w14:paraId="40487D5D" w14:textId="640B20C7" w:rsidR="00D62850" w:rsidRPr="001C35F3" w:rsidRDefault="00D62850"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процедуры закупки обязан ознакомиться с документацией о закупке и регламентом ЭТП</w:t>
      </w:r>
      <w:r w:rsidR="003E76A4" w:rsidRPr="001C35F3">
        <w:rPr>
          <w:rFonts w:ascii="Times New Roman" w:hAnsi="Times New Roman"/>
          <w:sz w:val="24"/>
          <w:szCs w:val="24"/>
        </w:rPr>
        <w:t>.</w:t>
      </w:r>
    </w:p>
    <w:p w14:paraId="545623D3" w14:textId="19F56A68" w:rsidR="002C1156" w:rsidRPr="001C35F3"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C35F3">
        <w:rPr>
          <w:rFonts w:ascii="Times New Roman" w:hAnsi="Times New Roman"/>
          <w:sz w:val="24"/>
          <w:szCs w:val="24"/>
        </w:rPr>
        <w:t xml:space="preserve"> извещения о ее проведении</w:t>
      </w:r>
      <w:r w:rsidRPr="001C35F3">
        <w:rPr>
          <w:rFonts w:ascii="Times New Roman" w:hAnsi="Times New Roman"/>
          <w:sz w:val="24"/>
          <w:szCs w:val="24"/>
        </w:rPr>
        <w:t xml:space="preserve"> до предусмотренных документацией о закупке</w:t>
      </w:r>
      <w:r w:rsidR="000A3175" w:rsidRPr="001C35F3">
        <w:rPr>
          <w:rFonts w:ascii="Times New Roman" w:hAnsi="Times New Roman"/>
          <w:sz w:val="24"/>
          <w:szCs w:val="24"/>
        </w:rPr>
        <w:t xml:space="preserve">, извещением о проведении закупки </w:t>
      </w:r>
      <w:r w:rsidRPr="001C35F3">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C35F3" w:rsidRDefault="00464ED8"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002C1156"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002C1156"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002C1156" w:rsidRPr="001C35F3">
        <w:rPr>
          <w:rFonts w:ascii="Times New Roman" w:hAnsi="Times New Roman"/>
          <w:sz w:val="24"/>
          <w:szCs w:val="24"/>
          <w:lang w:eastAsia="ru-RU"/>
        </w:rPr>
        <w:t xml:space="preserve"> участник берет на себя следующие обязательства:</w:t>
      </w:r>
      <w:r w:rsidR="005F731A" w:rsidRPr="001C35F3">
        <w:rPr>
          <w:rFonts w:ascii="Times New Roman" w:hAnsi="Times New Roman"/>
          <w:sz w:val="24"/>
          <w:szCs w:val="24"/>
        </w:rPr>
        <w:t xml:space="preserve"> </w:t>
      </w:r>
    </w:p>
    <w:p w14:paraId="6BE62E4C" w14:textId="39BFD5C4"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C35F3" w:rsidRDefault="005F731A"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C35F3">
        <w:rPr>
          <w:rFonts w:ascii="Times New Roman" w:hAnsi="Times New Roman"/>
          <w:sz w:val="24"/>
          <w:szCs w:val="24"/>
        </w:rPr>
        <w:t>.</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002C1156" w:rsidP="00346892">
      <w:pPr>
        <w:pStyle w:val="af9"/>
        <w:widowControl w:val="0"/>
        <w:numPr>
          <w:ilvl w:val="0"/>
          <w:numId w:val="18"/>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3700FFBC" w14:textId="1C63A908" w:rsidR="00EC33DA" w:rsidRPr="001C35F3" w:rsidRDefault="00EC33DA" w:rsidP="00346892">
      <w:pPr>
        <w:pStyle w:val="af9"/>
        <w:widowControl w:val="0"/>
        <w:numPr>
          <w:ilvl w:val="0"/>
          <w:numId w:val="21"/>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6"/>
            <w:rFonts w:ascii="Times New Roman" w:hAnsi="Times New Roman"/>
            <w:bCs/>
            <w:sz w:val="24"/>
            <w:szCs w:val="24"/>
            <w:lang w:val="en-US"/>
          </w:rPr>
          <w:t>www</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zakupki</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gov</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ru</w:t>
        </w:r>
      </w:hyperlink>
      <w:r w:rsidRPr="001C35F3">
        <w:rPr>
          <w:rStyle w:val="a6"/>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00EC33DA"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C35F3">
        <w:rPr>
          <w:rFonts w:ascii="Times New Roman" w:hAnsi="Times New Roman"/>
          <w:color w:val="000000"/>
          <w:sz w:val="24"/>
          <w:szCs w:val="24"/>
        </w:rPr>
        <w:t xml:space="preserve">извещение о проведении аукциона в электронной форме и (или) </w:t>
      </w:r>
      <w:r w:rsidRPr="001C35F3">
        <w:rPr>
          <w:rFonts w:ascii="Times New Roman" w:hAnsi="Times New Roman"/>
          <w:color w:val="000000"/>
          <w:sz w:val="24"/>
          <w:szCs w:val="24"/>
        </w:rPr>
        <w:t xml:space="preserve">документацию. В течение </w:t>
      </w:r>
      <w:r w:rsidR="00030F71" w:rsidRPr="001C35F3">
        <w:rPr>
          <w:rFonts w:ascii="Times New Roman" w:hAnsi="Times New Roman"/>
          <w:color w:val="000000"/>
          <w:sz w:val="24"/>
          <w:szCs w:val="24"/>
        </w:rPr>
        <w:t>трех дней</w:t>
      </w:r>
      <w:r w:rsidRPr="001C35F3">
        <w:rPr>
          <w:rFonts w:ascii="Times New Roman" w:hAnsi="Times New Roman"/>
          <w:color w:val="000000"/>
          <w:sz w:val="24"/>
          <w:szCs w:val="24"/>
        </w:rPr>
        <w:t xml:space="preserve"> со дня принятия решения о необходимости изменения</w:t>
      </w:r>
      <w:r w:rsidR="00030F71" w:rsidRPr="001C35F3">
        <w:rPr>
          <w:rFonts w:ascii="Times New Roman" w:hAnsi="Times New Roman"/>
          <w:color w:val="000000"/>
          <w:sz w:val="24"/>
          <w:szCs w:val="24"/>
        </w:rPr>
        <w:t xml:space="preserve"> извещения и (или)</w:t>
      </w:r>
      <w:r w:rsidRPr="001C35F3">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C35F3">
        <w:rPr>
          <w:rFonts w:ascii="Times New Roman" w:hAnsi="Times New Roman"/>
          <w:color w:val="000000"/>
          <w:sz w:val="24"/>
          <w:szCs w:val="24"/>
        </w:rPr>
        <w:t>.</w:t>
      </w:r>
    </w:p>
    <w:p w14:paraId="4190CCDE" w14:textId="16DA5E2C" w:rsidR="00030F71"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w:t>
      </w:r>
      <w:r w:rsidR="00030F71" w:rsidRPr="001C35F3">
        <w:rPr>
          <w:rFonts w:ascii="Times New Roman" w:eastAsia="Times New Roman" w:hAnsi="Times New Roman"/>
          <w:bCs/>
          <w:sz w:val="24"/>
          <w:szCs w:val="24"/>
          <w:lang w:eastAsia="ru-RU"/>
        </w:rPr>
        <w:t xml:space="preserve">извещение </w:t>
      </w:r>
      <w:r w:rsidR="00030F71"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C35F3">
        <w:rPr>
          <w:rFonts w:ascii="Times New Roman" w:eastAsia="Times New Roman" w:hAnsi="Times New Roman"/>
          <w:sz w:val="24"/>
          <w:szCs w:val="24"/>
        </w:rPr>
        <w:t>половины срока подачи заявок на участие в такой закупке</w:t>
      </w:r>
      <w:r w:rsidR="004C5D6F">
        <w:rPr>
          <w:rFonts w:ascii="Times New Roman" w:eastAsia="Times New Roman" w:hAnsi="Times New Roman"/>
          <w:sz w:val="24"/>
          <w:szCs w:val="24"/>
        </w:rPr>
        <w:t xml:space="preserve">, установленного </w:t>
      </w:r>
      <w:r w:rsidR="00464ED8">
        <w:rPr>
          <w:rFonts w:ascii="Times New Roman" w:eastAsia="Times New Roman" w:hAnsi="Times New Roman"/>
          <w:sz w:val="24"/>
          <w:szCs w:val="24"/>
        </w:rPr>
        <w:t>П</w:t>
      </w:r>
      <w:r w:rsidR="004C5D6F">
        <w:rPr>
          <w:rFonts w:ascii="Times New Roman" w:eastAsia="Times New Roman" w:hAnsi="Times New Roman"/>
          <w:sz w:val="24"/>
          <w:szCs w:val="24"/>
        </w:rPr>
        <w:t>оложением о закупк</w:t>
      </w:r>
      <w:r w:rsidR="00464ED8">
        <w:rPr>
          <w:rFonts w:ascii="Times New Roman" w:eastAsia="Times New Roman" w:hAnsi="Times New Roman"/>
          <w:sz w:val="24"/>
          <w:szCs w:val="24"/>
        </w:rPr>
        <w:t>ах</w:t>
      </w:r>
      <w:r w:rsidR="004C5D6F">
        <w:rPr>
          <w:rFonts w:ascii="Times New Roman" w:eastAsia="Times New Roman" w:hAnsi="Times New Roman"/>
          <w:sz w:val="24"/>
          <w:szCs w:val="24"/>
        </w:rPr>
        <w:t xml:space="preserve"> для данного способа закупки</w:t>
      </w:r>
      <w:r w:rsidR="00030F71"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55A00862" w14:textId="4496F771"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C35F3">
        <w:rPr>
          <w:rFonts w:ascii="Times New Roman" w:hAnsi="Times New Roman"/>
          <w:sz w:val="24"/>
          <w:szCs w:val="24"/>
        </w:rPr>
        <w:t xml:space="preserve">Заказчик вправе отменить </w:t>
      </w:r>
      <w:r w:rsidR="00814630" w:rsidRPr="001C35F3">
        <w:rPr>
          <w:rFonts w:ascii="Times New Roman" w:hAnsi="Times New Roman"/>
          <w:sz w:val="24"/>
          <w:szCs w:val="24"/>
        </w:rPr>
        <w:t>закупку</w:t>
      </w:r>
      <w:r w:rsidRPr="001C35F3">
        <w:rPr>
          <w:rFonts w:ascii="Times New Roman" w:hAnsi="Times New Roman"/>
          <w:sz w:val="24"/>
          <w:szCs w:val="24"/>
        </w:rPr>
        <w:t xml:space="preserve"> до наступления даты и времени </w:t>
      </w:r>
      <w:r w:rsidR="00030F71"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4"/>
    </w:p>
    <w:p w14:paraId="776E8046" w14:textId="6E9F7E58"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w:t>
      </w:r>
      <w:r w:rsidR="00030F71" w:rsidRPr="001C35F3">
        <w:rPr>
          <w:rFonts w:ascii="Times New Roman" w:hAnsi="Times New Roman"/>
          <w:sz w:val="24"/>
          <w:szCs w:val="24"/>
        </w:rPr>
        <w:t xml:space="preserve">е об отмене </w:t>
      </w:r>
      <w:r w:rsidRPr="001C35F3">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746A9F1B" w:rsidR="00030F71" w:rsidRPr="001C35F3"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Pr>
          <w:rFonts w:ascii="Times New Roman" w:eastAsia="Times New Roman" w:hAnsi="Times New Roman"/>
          <w:sz w:val="24"/>
          <w:szCs w:val="24"/>
        </w:rPr>
        <w:fldChar w:fldCharType="begin"/>
      </w:r>
      <w:r w:rsidR="000B0F4F">
        <w:rPr>
          <w:rFonts w:ascii="Times New Roman" w:eastAsia="Times New Roman" w:hAnsi="Times New Roman"/>
          <w:sz w:val="24"/>
          <w:szCs w:val="24"/>
        </w:rPr>
        <w:instrText xml:space="preserve"> REF _Ref118216537 \r \h </w:instrText>
      </w:r>
      <w:r w:rsidR="000B0F4F">
        <w:rPr>
          <w:rFonts w:ascii="Times New Roman" w:eastAsia="Times New Roman" w:hAnsi="Times New Roman"/>
          <w:sz w:val="24"/>
          <w:szCs w:val="24"/>
        </w:rPr>
      </w:r>
      <w:r w:rsidR="000B0F4F">
        <w:rPr>
          <w:rFonts w:ascii="Times New Roman" w:eastAsia="Times New Roman" w:hAnsi="Times New Roman"/>
          <w:sz w:val="24"/>
          <w:szCs w:val="24"/>
        </w:rPr>
        <w:fldChar w:fldCharType="separate"/>
      </w:r>
      <w:r w:rsidR="00FB5E20">
        <w:rPr>
          <w:rFonts w:ascii="Times New Roman" w:eastAsia="Times New Roman" w:hAnsi="Times New Roman"/>
          <w:sz w:val="24"/>
          <w:szCs w:val="24"/>
        </w:rPr>
        <w:t>5.3</w:t>
      </w:r>
      <w:r w:rsidR="000B0F4F">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C35F3"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Заказчик не нес</w:t>
      </w:r>
      <w:r w:rsidR="00814630" w:rsidRPr="001C35F3">
        <w:rPr>
          <w:rFonts w:ascii="Times New Roman" w:eastAsia="Times New Roman" w:hAnsi="Times New Roman"/>
          <w:sz w:val="24"/>
          <w:szCs w:val="24"/>
        </w:rPr>
        <w:t>е</w:t>
      </w:r>
      <w:r w:rsidRPr="001C35F3">
        <w:rPr>
          <w:rFonts w:ascii="Times New Roman" w:eastAsia="Times New Roman" w:hAnsi="Times New Roman"/>
          <w:sz w:val="24"/>
          <w:szCs w:val="24"/>
        </w:rPr>
        <w:t xml:space="preserve">т обязательств или ответственности в случае неознакомления </w:t>
      </w:r>
      <w:r w:rsidRPr="001C35F3">
        <w:rPr>
          <w:rFonts w:ascii="Times New Roman" w:eastAsia="Times New Roman" w:hAnsi="Times New Roman"/>
          <w:sz w:val="24"/>
          <w:szCs w:val="24"/>
        </w:rPr>
        <w:lastRenderedPageBreak/>
        <w:t>участниками закупок с извещением об отмене проведения аукциона в электронной форме.</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002C1156"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C35F3">
        <w:rPr>
          <w:rFonts w:ascii="Times New Roman" w:hAnsi="Times New Roman"/>
          <w:b/>
          <w:bCs/>
          <w:sz w:val="24"/>
          <w:szCs w:val="24"/>
        </w:rPr>
        <w:t>оложений документации о закупке</w:t>
      </w:r>
    </w:p>
    <w:p w14:paraId="3029F604" w14:textId="3840167D" w:rsidR="002C1156" w:rsidRPr="001C35F3"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C35F3">
        <w:rPr>
          <w:rFonts w:ascii="Times New Roman" w:eastAsia="Times New Roman" w:hAnsi="Times New Roman"/>
          <w:bCs/>
          <w:sz w:val="24"/>
          <w:szCs w:val="24"/>
          <w:lang w:eastAsia="ru-RU"/>
        </w:rPr>
        <w:t>п.</w:t>
      </w:r>
      <w:r w:rsidR="000B0F4F">
        <w:rPr>
          <w:rFonts w:ascii="Times New Roman" w:eastAsia="Times New Roman" w:hAnsi="Times New Roman"/>
          <w:bCs/>
          <w:sz w:val="24"/>
          <w:szCs w:val="24"/>
          <w:lang w:eastAsia="ru-RU"/>
        </w:rPr>
        <w:t xml:space="preserve"> </w:t>
      </w:r>
      <w:r w:rsidR="000B0F4F">
        <w:rPr>
          <w:rFonts w:ascii="Times New Roman" w:eastAsia="Times New Roman" w:hAnsi="Times New Roman"/>
          <w:bCs/>
          <w:sz w:val="24"/>
          <w:szCs w:val="24"/>
          <w:lang w:eastAsia="ru-RU"/>
        </w:rPr>
        <w:fldChar w:fldCharType="begin"/>
      </w:r>
      <w:r w:rsidR="000B0F4F">
        <w:rPr>
          <w:rFonts w:ascii="Times New Roman" w:eastAsia="Times New Roman" w:hAnsi="Times New Roman"/>
          <w:bCs/>
          <w:sz w:val="24"/>
          <w:szCs w:val="24"/>
          <w:lang w:eastAsia="ru-RU"/>
        </w:rPr>
        <w:instrText xml:space="preserve"> REF _Ref118216560 \r \h </w:instrText>
      </w:r>
      <w:r w:rsidR="000B0F4F">
        <w:rPr>
          <w:rFonts w:ascii="Times New Roman" w:eastAsia="Times New Roman" w:hAnsi="Times New Roman"/>
          <w:bCs/>
          <w:sz w:val="24"/>
          <w:szCs w:val="24"/>
          <w:lang w:eastAsia="ru-RU"/>
        </w:rPr>
      </w:r>
      <w:r w:rsidR="000B0F4F">
        <w:rPr>
          <w:rFonts w:ascii="Times New Roman" w:eastAsia="Times New Roman" w:hAnsi="Times New Roman"/>
          <w:bCs/>
          <w:sz w:val="24"/>
          <w:szCs w:val="24"/>
          <w:lang w:eastAsia="ru-RU"/>
        </w:rPr>
        <w:fldChar w:fldCharType="separate"/>
      </w:r>
      <w:r w:rsidR="00FB5E20">
        <w:rPr>
          <w:rFonts w:ascii="Times New Roman" w:eastAsia="Times New Roman" w:hAnsi="Times New Roman"/>
          <w:bCs/>
          <w:sz w:val="24"/>
          <w:szCs w:val="24"/>
          <w:lang w:eastAsia="ru-RU"/>
        </w:rPr>
        <w:t>13</w:t>
      </w:r>
      <w:r w:rsidR="000B0F4F">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C35F3" w:rsidRDefault="002C1156" w:rsidP="00346892">
      <w:pPr>
        <w:pStyle w:val="af9"/>
        <w:widowControl w:val="0"/>
        <w:numPr>
          <w:ilvl w:val="0"/>
          <w:numId w:val="23"/>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течение </w:t>
      </w:r>
      <w:r w:rsidR="00CD5743" w:rsidRPr="001C35F3">
        <w:rPr>
          <w:rFonts w:ascii="Times New Roman" w:eastAsia="Times New Roman" w:hAnsi="Times New Roman"/>
          <w:bCs/>
          <w:sz w:val="24"/>
          <w:szCs w:val="24"/>
          <w:lang w:eastAsia="ru-RU"/>
        </w:rPr>
        <w:t>тре</w:t>
      </w:r>
      <w:r w:rsidRPr="001C35F3">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C35F3">
        <w:rPr>
          <w:rFonts w:ascii="Times New Roman" w:eastAsia="Times New Roman" w:hAnsi="Times New Roman"/>
          <w:bCs/>
          <w:sz w:val="24"/>
          <w:szCs w:val="24"/>
          <w:lang w:eastAsia="ru-RU"/>
        </w:rPr>
        <w:t>три</w:t>
      </w:r>
      <w:r w:rsidRPr="001C35F3">
        <w:rPr>
          <w:rFonts w:ascii="Times New Roman" w:eastAsia="Times New Roman" w:hAnsi="Times New Roman"/>
          <w:bCs/>
          <w:sz w:val="24"/>
          <w:szCs w:val="24"/>
          <w:lang w:eastAsia="ru-RU"/>
        </w:rPr>
        <w:t xml:space="preserve"> рабочи</w:t>
      </w:r>
      <w:r w:rsidR="00CD5743" w:rsidRPr="001C35F3">
        <w:rPr>
          <w:rFonts w:ascii="Times New Roman" w:eastAsia="Times New Roman" w:hAnsi="Times New Roman"/>
          <w:bCs/>
          <w:sz w:val="24"/>
          <w:szCs w:val="24"/>
          <w:lang w:eastAsia="ru-RU"/>
        </w:rPr>
        <w:t>х дня</w:t>
      </w:r>
      <w:r w:rsidRPr="001C35F3">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C35F3"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009C476F"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C35F3">
        <w:rPr>
          <w:rFonts w:ascii="Times New Roman" w:hAnsi="Times New Roman"/>
          <w:b/>
          <w:bCs/>
          <w:sz w:val="24"/>
          <w:szCs w:val="24"/>
        </w:rPr>
        <w:t>Порядок обеспечения доступа к участию в закупке</w:t>
      </w:r>
      <w:bookmarkEnd w:id="15"/>
    </w:p>
    <w:p w14:paraId="77A5958E" w14:textId="4D211FE4" w:rsidR="00D62850" w:rsidRPr="001C35F3"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bookmarkStart w:id="16"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C35F3"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Регламентом ЭТП, с которым участни</w:t>
      </w:r>
      <w:r w:rsidR="00A72C4F" w:rsidRPr="001C35F3">
        <w:rPr>
          <w:rFonts w:ascii="Times New Roman" w:hAnsi="Times New Roman"/>
          <w:bCs/>
          <w:sz w:val="24"/>
          <w:szCs w:val="24"/>
        </w:rPr>
        <w:t>к обязан ознакомиться до подачи заявки,</w:t>
      </w:r>
      <w:r w:rsidRPr="001C35F3">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22405D7E" w:rsidR="00AD03B7" w:rsidRPr="001C35F3" w:rsidRDefault="00AD03B7"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FB5E20">
        <w:rPr>
          <w:rFonts w:ascii="Times New Roman" w:hAnsi="Times New Roman"/>
          <w:bCs/>
          <w:sz w:val="24"/>
          <w:szCs w:val="24"/>
        </w:rPr>
        <w:t>22</w:t>
      </w:r>
      <w:r w:rsidR="00234923"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r w:rsidR="00CC4A29" w:rsidRPr="001C35F3">
        <w:rPr>
          <w:rFonts w:ascii="Times New Roman" w:hAnsi="Times New Roman"/>
          <w:bCs/>
          <w:sz w:val="24"/>
          <w:szCs w:val="24"/>
        </w:rPr>
        <w:t>, если это требование установлено в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FB5E20">
        <w:rPr>
          <w:rFonts w:ascii="Times New Roman" w:hAnsi="Times New Roman"/>
          <w:bCs/>
          <w:sz w:val="24"/>
          <w:szCs w:val="24"/>
        </w:rPr>
        <w:t>22</w:t>
      </w:r>
      <w:r w:rsidR="00234923" w:rsidRPr="001C35F3">
        <w:rPr>
          <w:rFonts w:ascii="Times New Roman" w:hAnsi="Times New Roman"/>
          <w:bCs/>
          <w:sz w:val="24"/>
          <w:szCs w:val="24"/>
        </w:rPr>
        <w:fldChar w:fldCharType="end"/>
      </w:r>
      <w:r w:rsidR="00CC4A29" w:rsidRPr="001C35F3">
        <w:rPr>
          <w:rFonts w:ascii="Times New Roman" w:hAnsi="Times New Roman"/>
          <w:bCs/>
          <w:sz w:val="24"/>
          <w:szCs w:val="24"/>
        </w:rPr>
        <w:t xml:space="preserve"> части 1 настоящей документации</w:t>
      </w:r>
      <w:r w:rsidRPr="001C35F3">
        <w:rPr>
          <w:rFonts w:ascii="Times New Roman" w:hAnsi="Times New Roman"/>
          <w:bCs/>
          <w:sz w:val="24"/>
          <w:szCs w:val="24"/>
        </w:rPr>
        <w:t>.</w:t>
      </w:r>
    </w:p>
    <w:p w14:paraId="0B94136C" w14:textId="11C55CC0" w:rsidR="00CC4A29"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C35F3">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Pr>
          <w:rFonts w:ascii="Times New Roman" w:hAnsi="Times New Roman"/>
          <w:sz w:val="24"/>
          <w:szCs w:val="24"/>
        </w:rPr>
        <w:t>Законом 44-ФЗ</w:t>
      </w:r>
      <w:r w:rsidR="00E625D2" w:rsidRPr="001C35F3">
        <w:rPr>
          <w:rFonts w:ascii="Times New Roman" w:hAnsi="Times New Roman"/>
          <w:sz w:val="24"/>
          <w:szCs w:val="24"/>
        </w:rPr>
        <w:t xml:space="preserve"> (да</w:t>
      </w:r>
      <w:r w:rsidRPr="001C35F3">
        <w:rPr>
          <w:rFonts w:ascii="Times New Roman" w:hAnsi="Times New Roman"/>
          <w:sz w:val="24"/>
          <w:szCs w:val="24"/>
        </w:rPr>
        <w:t>лее –</w:t>
      </w:r>
      <w:r w:rsidR="00E625D2" w:rsidRPr="001C35F3">
        <w:rPr>
          <w:rFonts w:ascii="Times New Roman" w:hAnsi="Times New Roman"/>
          <w:sz w:val="24"/>
          <w:szCs w:val="24"/>
        </w:rPr>
        <w:t xml:space="preserve"> специальный банковский счет</w:t>
      </w:r>
      <w:r w:rsidRPr="001C35F3">
        <w:rPr>
          <w:rFonts w:ascii="Times New Roman" w:hAnsi="Times New Roman"/>
          <w:sz w:val="24"/>
          <w:szCs w:val="24"/>
        </w:rPr>
        <w:t>).</w:t>
      </w:r>
    </w:p>
    <w:p w14:paraId="4C568796" w14:textId="6C4AD928" w:rsidR="00A72C4F" w:rsidRPr="001C35F3" w:rsidRDefault="00A72C4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Pr>
          <w:rFonts w:ascii="Times New Roman" w:hAnsi="Times New Roman"/>
          <w:sz w:val="24"/>
          <w:szCs w:val="24"/>
        </w:rPr>
        <w:t xml:space="preserve">Закона </w:t>
      </w:r>
      <w:r w:rsidRPr="001C35F3">
        <w:rPr>
          <w:rFonts w:ascii="Times New Roman" w:hAnsi="Times New Roman"/>
          <w:sz w:val="24"/>
          <w:szCs w:val="24"/>
        </w:rPr>
        <w:t>223-ФЗ:</w:t>
      </w:r>
    </w:p>
    <w:p w14:paraId="5CDA8B22" w14:textId="10E9B66E" w:rsidR="00CC4A29"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bookmarkStart w:id="17"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3DFD526F" w14:textId="7166945B"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Pr>
          <w:rFonts w:ascii="Times New Roman" w:hAnsi="Times New Roman"/>
          <w:sz w:val="24"/>
          <w:szCs w:val="24"/>
        </w:rPr>
        <w:t>Закона 44-ФЗ</w:t>
      </w:r>
      <w:r w:rsidRPr="001C35F3">
        <w:rPr>
          <w:rFonts w:ascii="Times New Roman" w:hAnsi="Times New Roman"/>
          <w:sz w:val="24"/>
          <w:szCs w:val="24"/>
        </w:rPr>
        <w:t>;</w:t>
      </w:r>
    </w:p>
    <w:p w14:paraId="54D32693" w14:textId="34DDB890" w:rsidR="004676A6"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3A503B99" w14:textId="5A691AD9"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Pr>
          <w:rFonts w:ascii="Times New Roman" w:hAnsi="Times New Roman"/>
          <w:sz w:val="24"/>
          <w:szCs w:val="24"/>
        </w:rPr>
        <w:t>Закона 44-ФЗ</w:t>
      </w:r>
      <w:r w:rsidRPr="001C35F3">
        <w:rPr>
          <w:rFonts w:ascii="Times New Roman" w:hAnsi="Times New Roman"/>
          <w:sz w:val="24"/>
          <w:szCs w:val="24"/>
        </w:rPr>
        <w:t xml:space="preserve">;     </w:t>
      </w:r>
    </w:p>
    <w:p w14:paraId="330B3D2A" w14:textId="37238CE0"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C35F3"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bookmarkStart w:id="18" w:name="_Ref118226452"/>
      <w:r>
        <w:rPr>
          <w:rFonts w:ascii="Times New Roman" w:hAnsi="Times New Roman"/>
          <w:sz w:val="24"/>
          <w:szCs w:val="24"/>
        </w:rPr>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w:t>
      </w:r>
      <w:r>
        <w:rPr>
          <w:rFonts w:ascii="Times New Roman" w:hAnsi="Times New Roman"/>
          <w:sz w:val="24"/>
          <w:szCs w:val="24"/>
        </w:rPr>
        <w:lastRenderedPageBreak/>
        <w:t xml:space="preserve">№1 ПП 1397 на условиях, </w:t>
      </w:r>
      <w:r w:rsidRPr="004676A6">
        <w:rPr>
          <w:rFonts w:ascii="Times New Roman" w:hAnsi="Times New Roman"/>
          <w:sz w:val="24"/>
          <w:szCs w:val="24"/>
        </w:rPr>
        <w:t xml:space="preserve">определенных гражданским законодательством и </w:t>
      </w:r>
      <w:r w:rsidR="007C632C">
        <w:rPr>
          <w:rFonts w:ascii="Times New Roman" w:hAnsi="Times New Roman"/>
          <w:sz w:val="24"/>
          <w:szCs w:val="24"/>
        </w:rPr>
        <w:t xml:space="preserve">Законом </w:t>
      </w:r>
      <w:r w:rsidRPr="004676A6">
        <w:rPr>
          <w:rFonts w:ascii="Times New Roman" w:hAnsi="Times New Roman"/>
          <w:sz w:val="24"/>
          <w:szCs w:val="24"/>
        </w:rPr>
        <w:t>223</w:t>
      </w:r>
      <w:r w:rsidR="007C632C">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00CC4A29" w:rsidRPr="001C35F3">
        <w:rPr>
          <w:rFonts w:ascii="Times New Roman" w:hAnsi="Times New Roman"/>
          <w:sz w:val="24"/>
          <w:szCs w:val="24"/>
        </w:rPr>
        <w:t>:</w:t>
      </w:r>
      <w:bookmarkEnd w:id="18"/>
    </w:p>
    <w:p w14:paraId="2C253DD5" w14:textId="6BA946A7" w:rsidR="00CC4A29" w:rsidRPr="001C35F3"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bookmarkStart w:id="19"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008C0C1A"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Pr>
          <w:rFonts w:ascii="Times New Roman" w:hAnsi="Times New Roman"/>
          <w:sz w:val="24"/>
          <w:szCs w:val="24"/>
          <w:lang w:eastAsia="ru-RU"/>
        </w:rPr>
        <w:t>, а именно:</w:t>
      </w:r>
      <w:bookmarkEnd w:id="19"/>
    </w:p>
    <w:p w14:paraId="314E12DE" w14:textId="7597041D"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FB5E20">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4825B358" w14:textId="4DC7C5F7"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FB5E20">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234ADD90" w14:textId="71BB4DFB"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Pr>
          <w:rFonts w:ascii="Times New Roman" w:hAnsi="Times New Roman"/>
          <w:sz w:val="24"/>
          <w:szCs w:val="24"/>
          <w:lang w:eastAsia="ru-RU"/>
        </w:rPr>
        <w:t xml:space="preserve">авляются оригиналы указанных в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 xml:space="preserve">настоящей статьи </w:t>
      </w:r>
      <w:r w:rsidRPr="007C632C">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Pr>
          <w:rFonts w:ascii="Times New Roman" w:hAnsi="Times New Roman"/>
          <w:sz w:val="24"/>
          <w:szCs w:val="24"/>
          <w:lang w:eastAsia="ru-RU"/>
        </w:rPr>
        <w:t>одп</w:t>
      </w:r>
      <w:r w:rsidR="007C632C" w:rsidRPr="007C632C">
        <w:rPr>
          <w:rFonts w:ascii="Times New Roman" w:hAnsi="Times New Roman"/>
          <w:sz w:val="24"/>
          <w:szCs w:val="24"/>
          <w:lang w:eastAsia="ru-RU"/>
        </w:rPr>
        <w:t>.</w:t>
      </w:r>
      <w:r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настоящей</w:t>
      </w:r>
      <w:r w:rsidR="007C632C">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425EC1DD" w14:textId="6BA640B7" w:rsidR="00314D7B" w:rsidRP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0C6DABBB" w:rsidR="00CC4A29"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00314D7B" w:rsidRPr="00314D7B">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sidR="00314D7B">
        <w:rPr>
          <w:rFonts w:ascii="Times New Roman" w:hAnsi="Times New Roman"/>
          <w:sz w:val="24"/>
          <w:szCs w:val="24"/>
          <w:lang w:eastAsia="ru-RU"/>
        </w:rPr>
        <w:t xml:space="preserve"> в </w:t>
      </w:r>
      <w:r w:rsidR="00314D7B">
        <w:rPr>
          <w:rFonts w:ascii="Times New Roman" w:hAnsi="Times New Roman"/>
          <w:sz w:val="24"/>
          <w:szCs w:val="24"/>
          <w:lang w:eastAsia="ru-RU"/>
        </w:rPr>
        <w:lastRenderedPageBreak/>
        <w:t xml:space="preserve">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314D7B">
        <w:rPr>
          <w:rFonts w:ascii="Times New Roman" w:hAnsi="Times New Roman"/>
          <w:sz w:val="24"/>
          <w:szCs w:val="24"/>
          <w:lang w:eastAsia="ru-RU"/>
        </w:rPr>
        <w:t>настоящей части;</w:t>
      </w:r>
    </w:p>
    <w:p w14:paraId="00989E8B" w14:textId="3317E0E9"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Default="00382577"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Default="00382577" w:rsidP="00346892">
      <w:pPr>
        <w:pStyle w:val="af9"/>
        <w:widowControl w:val="0"/>
        <w:numPr>
          <w:ilvl w:val="0"/>
          <w:numId w:val="25"/>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1CAFD706" w14:textId="7BF20F95" w:rsid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FB5E20">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Pr>
          <w:rFonts w:ascii="Times New Roman" w:hAnsi="Times New Roman"/>
          <w:sz w:val="24"/>
          <w:szCs w:val="24"/>
          <w:lang w:eastAsia="ru-RU"/>
        </w:rPr>
        <w:t xml:space="preserve">настоящей </w:t>
      </w:r>
      <w:r w:rsidR="00944D00">
        <w:rPr>
          <w:rFonts w:ascii="Times New Roman" w:hAnsi="Times New Roman"/>
          <w:sz w:val="24"/>
          <w:szCs w:val="24"/>
          <w:lang w:eastAsia="ru-RU"/>
        </w:rPr>
        <w:t>статьи</w:t>
      </w:r>
      <w:r>
        <w:rPr>
          <w:rFonts w:ascii="Times New Roman" w:hAnsi="Times New Roman"/>
          <w:sz w:val="24"/>
          <w:szCs w:val="24"/>
          <w:lang w:eastAsia="ru-RU"/>
        </w:rPr>
        <w:t>;</w:t>
      </w:r>
    </w:p>
    <w:p w14:paraId="3DEA1AE6" w14:textId="614745E2" w:rsidR="00382577" w:rsidRP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C35F3" w:rsidRDefault="00DB52D7"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C35F3" w:rsidRDefault="00D44A1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C35F3"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bookmarkStart w:id="20" w:name="_Ref118221422"/>
      <w:r w:rsidRPr="001C35F3">
        <w:rPr>
          <w:rFonts w:ascii="Times New Roman" w:hAnsi="Times New Roman"/>
          <w:bCs/>
          <w:sz w:val="24"/>
          <w:szCs w:val="24"/>
        </w:rPr>
        <w:t>Обеспечение заявки не возвращается в следующих случаях:</w:t>
      </w:r>
      <w:bookmarkEnd w:id="16"/>
      <w:bookmarkEnd w:id="20"/>
    </w:p>
    <w:p w14:paraId="7A206B39" w14:textId="369233A5" w:rsidR="00AD03B7" w:rsidRPr="001C35F3" w:rsidRDefault="00AD03B7" w:rsidP="001C35F3">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48BE6843" w14:textId="5236EC54" w:rsidR="00AD03B7" w:rsidRPr="001C35F3" w:rsidRDefault="00AD03B7" w:rsidP="001C35F3">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19D55A7B" w14:textId="1C2AB194" w:rsidR="00F34E6E" w:rsidRPr="001C35F3" w:rsidRDefault="00F34E6E" w:rsidP="001C35F3">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w:t>
      </w:r>
      <w:r w:rsidR="00597C7A" w:rsidRPr="001C35F3">
        <w:rPr>
          <w:rFonts w:ascii="Times New Roman" w:hAnsi="Times New Roman"/>
          <w:bCs/>
          <w:sz w:val="24"/>
          <w:szCs w:val="24"/>
        </w:rPr>
        <w:t> </w:t>
      </w:r>
      <w:r w:rsidRPr="001C35F3">
        <w:rPr>
          <w:rFonts w:ascii="Times New Roman" w:hAnsi="Times New Roman"/>
          <w:bCs/>
          <w:sz w:val="24"/>
          <w:szCs w:val="24"/>
        </w:rPr>
        <w:t xml:space="preserve">непредоставления или предоставления с нарушением условий, установленных </w:t>
      </w:r>
      <w:r w:rsidR="00382577">
        <w:rPr>
          <w:rFonts w:ascii="Times New Roman" w:hAnsi="Times New Roman"/>
          <w:bCs/>
          <w:sz w:val="24"/>
          <w:szCs w:val="24"/>
        </w:rPr>
        <w:t>Законом</w:t>
      </w:r>
      <w:r w:rsidRPr="001C35F3">
        <w:rPr>
          <w:rFonts w:ascii="Times New Roman" w:hAnsi="Times New Roman"/>
          <w:bCs/>
          <w:sz w:val="24"/>
          <w:szCs w:val="24"/>
        </w:rPr>
        <w:t xml:space="preserve"> 223-ФЗ, до заключения договора Заказчику обеспечения исполнения договора (в случае, если в </w:t>
      </w:r>
      <w:r w:rsidRPr="001C35F3">
        <w:rPr>
          <w:rFonts w:ascii="Times New Roman" w:hAnsi="Times New Roman"/>
          <w:bCs/>
          <w:sz w:val="24"/>
          <w:szCs w:val="24"/>
        </w:rPr>
        <w:lastRenderedPageBreak/>
        <w:t>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C35F3">
        <w:rPr>
          <w:rFonts w:ascii="Times New Roman" w:hAnsi="Times New Roman"/>
          <w:bCs/>
          <w:sz w:val="24"/>
          <w:szCs w:val="24"/>
        </w:rPr>
        <w:t>;</w:t>
      </w:r>
    </w:p>
    <w:p w14:paraId="5DC649D3" w14:textId="6E792EB7" w:rsidR="00E8457F" w:rsidRDefault="00E8457F"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FB5E20">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03AE78EB" w:rsidR="00AD03B7" w:rsidRPr="001C35F3"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C35F3">
        <w:rPr>
          <w:rFonts w:ascii="Times New Roman" w:hAnsi="Times New Roman"/>
          <w:sz w:val="24"/>
          <w:szCs w:val="24"/>
        </w:rPr>
        <w:t>ЭТП</w:t>
      </w:r>
      <w:r w:rsidRPr="001C35F3">
        <w:rPr>
          <w:rFonts w:ascii="Times New Roman" w:hAnsi="Times New Roman"/>
          <w:sz w:val="24"/>
          <w:szCs w:val="24"/>
        </w:rPr>
        <w:t>.</w:t>
      </w:r>
    </w:p>
    <w:p w14:paraId="2F48DE67" w14:textId="77777777" w:rsidR="00670233" w:rsidRPr="001C35F3" w:rsidRDefault="00670233" w:rsidP="001C35F3">
      <w:pPr>
        <w:pStyle w:val="Default"/>
        <w:widowControl w:val="0"/>
        <w:spacing w:line="276" w:lineRule="auto"/>
        <w:ind w:firstLine="709"/>
        <w:jc w:val="both"/>
        <w:rPr>
          <w:b/>
          <w:bCs/>
        </w:rPr>
      </w:pPr>
    </w:p>
    <w:p w14:paraId="7E336E4B" w14:textId="5FAD1562" w:rsidR="00800E5B" w:rsidRPr="001C35F3" w:rsidRDefault="00800E5B"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w:t>
      </w:r>
      <w:r w:rsidR="009C476F" w:rsidRPr="001C35F3">
        <w:rPr>
          <w:rFonts w:ascii="Times New Roman" w:hAnsi="Times New Roman"/>
          <w:b/>
          <w:bCs/>
          <w:sz w:val="24"/>
          <w:szCs w:val="24"/>
        </w:rPr>
        <w:t>закупке</w:t>
      </w:r>
      <w:r w:rsidRPr="001C35F3">
        <w:rPr>
          <w:rFonts w:ascii="Times New Roman" w:hAnsi="Times New Roman"/>
          <w:b/>
          <w:bCs/>
          <w:sz w:val="24"/>
          <w:szCs w:val="24"/>
        </w:rPr>
        <w:t>.</w:t>
      </w:r>
      <w:r w:rsidR="00AE70DA" w:rsidRPr="001C35F3">
        <w:rPr>
          <w:rFonts w:ascii="Times New Roman" w:hAnsi="Times New Roman"/>
          <w:b/>
          <w:bCs/>
          <w:sz w:val="24"/>
          <w:szCs w:val="24"/>
        </w:rPr>
        <w:t xml:space="preserve"> </w:t>
      </w:r>
    </w:p>
    <w:p w14:paraId="592ADE78" w14:textId="58EED846"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C35F3">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C35F3">
        <w:rPr>
          <w:rFonts w:ascii="Times New Roman" w:hAnsi="Times New Roman"/>
          <w:color w:val="000000"/>
          <w:sz w:val="24"/>
          <w:szCs w:val="24"/>
        </w:rPr>
        <w:t>.</w:t>
      </w:r>
    </w:p>
    <w:p w14:paraId="5CA596C8" w14:textId="5DEBED3D"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009C476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Заявка подается участником закупки в форме электронного документа на </w:t>
      </w:r>
      <w:r w:rsidR="002B4C54" w:rsidRPr="001C35F3">
        <w:rPr>
          <w:rFonts w:ascii="Times New Roman" w:hAnsi="Times New Roman"/>
          <w:sz w:val="24"/>
          <w:szCs w:val="24"/>
        </w:rPr>
        <w:t>ЭТП</w:t>
      </w:r>
      <w:r w:rsidRPr="001C35F3">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Default="00814630"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sidR="003B7B4B">
        <w:rPr>
          <w:rFonts w:ascii="Times New Roman" w:hAnsi="Times New Roman"/>
          <w:sz w:val="24"/>
          <w:szCs w:val="24"/>
        </w:rPr>
        <w:t>.</w:t>
      </w:r>
    </w:p>
    <w:p w14:paraId="034C0BD4" w14:textId="3A020AC8" w:rsidR="005B5283" w:rsidRDefault="00276F1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6"/>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43D14646" w14:textId="7B646E7F" w:rsidR="00276F1F" w:rsidRPr="00276F1F"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6"/>
            <w:rFonts w:ascii="Times New Roman" w:hAnsi="Times New Roman"/>
            <w:sz w:val="24"/>
            <w:szCs w:val="24"/>
          </w:rPr>
          <w:t>https://npd.nalog.ru/check-status/</w:t>
        </w:r>
      </w:hyperlink>
      <w:r w:rsidRPr="00276F1F">
        <w:rPr>
          <w:rFonts w:ascii="Times New Roman" w:hAnsi="Times New Roman"/>
          <w:sz w:val="24"/>
          <w:szCs w:val="24"/>
        </w:rPr>
        <w:t>).</w:t>
      </w:r>
    </w:p>
    <w:p w14:paraId="2CF911D6" w14:textId="21773CEB" w:rsidR="00276F1F" w:rsidRPr="001C35F3"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 xml:space="preserve">В случае отсутствия таковой информации об участнике закупки, в едином реестре субъектов </w:t>
      </w:r>
      <w:r w:rsidRPr="00276F1F">
        <w:rPr>
          <w:rFonts w:ascii="Times New Roman" w:hAnsi="Times New Roman"/>
          <w:sz w:val="24"/>
          <w:szCs w:val="24"/>
        </w:rPr>
        <w:lastRenderedPageBreak/>
        <w:t>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Pr>
          <w:rFonts w:ascii="Times New Roman" w:hAnsi="Times New Roman"/>
          <w:sz w:val="24"/>
          <w:szCs w:val="24"/>
        </w:rPr>
        <w:t>.</w:t>
      </w:r>
    </w:p>
    <w:p w14:paraId="429758B4" w14:textId="1ED2810F"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0CADCCA2" w:rsidR="009C476F" w:rsidRPr="00500C72" w:rsidRDefault="009C476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bookmarkStart w:id="21" w:name="_Ref118216687"/>
      <w:r w:rsidRPr="001C35F3">
        <w:rPr>
          <w:rFonts w:ascii="Times New Roman" w:hAnsi="Times New Roman"/>
          <w:b/>
          <w:sz w:val="24"/>
          <w:szCs w:val="24"/>
          <w:u w:val="single"/>
        </w:rPr>
        <w:t xml:space="preserve">Заявка на участие </w:t>
      </w:r>
      <w:r w:rsidR="00DE31C3" w:rsidRPr="001C35F3">
        <w:rPr>
          <w:rFonts w:ascii="Times New Roman" w:hAnsi="Times New Roman"/>
          <w:b/>
          <w:sz w:val="24"/>
          <w:szCs w:val="24"/>
          <w:u w:val="single"/>
        </w:rPr>
        <w:t xml:space="preserve">в </w:t>
      </w:r>
      <w:r w:rsidR="004446AE" w:rsidRPr="001C35F3">
        <w:rPr>
          <w:rFonts w:ascii="Times New Roman" w:hAnsi="Times New Roman"/>
          <w:b/>
          <w:sz w:val="24"/>
          <w:szCs w:val="24"/>
          <w:u w:val="single"/>
        </w:rPr>
        <w:t>закупке</w:t>
      </w:r>
      <w:r w:rsidR="00DE31C3" w:rsidRPr="001C35F3">
        <w:rPr>
          <w:rFonts w:ascii="Times New Roman" w:hAnsi="Times New Roman"/>
          <w:b/>
          <w:sz w:val="24"/>
          <w:szCs w:val="24"/>
          <w:u w:val="single"/>
        </w:rPr>
        <w:t xml:space="preserve"> </w:t>
      </w:r>
      <w:r w:rsidRPr="001C35F3">
        <w:rPr>
          <w:rFonts w:ascii="Times New Roman" w:hAnsi="Times New Roman"/>
          <w:b/>
          <w:sz w:val="24"/>
          <w:szCs w:val="24"/>
          <w:u w:val="single"/>
        </w:rPr>
        <w:t>состоит из двух частей и должна содержать следующие документы и сведения</w:t>
      </w:r>
      <w:r w:rsidRPr="001C35F3">
        <w:rPr>
          <w:rFonts w:ascii="Times New Roman" w:hAnsi="Times New Roman"/>
          <w:sz w:val="24"/>
          <w:szCs w:val="24"/>
        </w:rPr>
        <w:t xml:space="preserve">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 xml:space="preserve">заявки представлена в части 6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заявки» настоящей документации</w:t>
      </w:r>
      <w:r w:rsidR="007A2C46" w:rsidRPr="001C35F3">
        <w:rPr>
          <w:rFonts w:ascii="Times New Roman" w:hAnsi="Times New Roman"/>
          <w:sz w:val="24"/>
          <w:szCs w:val="24"/>
        </w:rPr>
        <w:t>, форма второй части заявки представлена в части 7 «</w:t>
      </w:r>
      <w:r w:rsidR="007A2C46" w:rsidRPr="00500C72">
        <w:rPr>
          <w:rFonts w:ascii="Times New Roman" w:hAnsi="Times New Roman"/>
          <w:sz w:val="24"/>
          <w:szCs w:val="24"/>
        </w:rPr>
        <w:t xml:space="preserve">Форма </w:t>
      </w:r>
      <w:r w:rsidR="00E00DF5" w:rsidRPr="00500C72">
        <w:rPr>
          <w:rFonts w:ascii="Times New Roman" w:hAnsi="Times New Roman"/>
          <w:sz w:val="24"/>
          <w:szCs w:val="24"/>
        </w:rPr>
        <w:t>втор</w:t>
      </w:r>
      <w:r w:rsidR="007A2C46" w:rsidRPr="00500C72">
        <w:rPr>
          <w:rFonts w:ascii="Times New Roman" w:hAnsi="Times New Roman"/>
          <w:sz w:val="24"/>
          <w:szCs w:val="24"/>
        </w:rPr>
        <w:t>ой части заявки»</w:t>
      </w:r>
      <w:r w:rsidRPr="00500C72">
        <w:rPr>
          <w:rFonts w:ascii="Times New Roman" w:hAnsi="Times New Roman"/>
          <w:sz w:val="24"/>
          <w:szCs w:val="24"/>
        </w:rPr>
        <w:t>):</w:t>
      </w:r>
      <w:bookmarkEnd w:id="21"/>
    </w:p>
    <w:p w14:paraId="245CA20C" w14:textId="7E2BB016" w:rsidR="00331F29" w:rsidRPr="00331F29" w:rsidRDefault="00331F29" w:rsidP="00331F29">
      <w:pPr>
        <w:pStyle w:val="af9"/>
        <w:widowControl w:val="0"/>
        <w:numPr>
          <w:ilvl w:val="2"/>
          <w:numId w:val="6"/>
        </w:numPr>
        <w:tabs>
          <w:tab w:val="left" w:pos="284"/>
          <w:tab w:val="left" w:pos="993"/>
        </w:tabs>
        <w:spacing w:after="0"/>
        <w:ind w:left="0" w:firstLine="567"/>
        <w:jc w:val="both"/>
        <w:rPr>
          <w:rFonts w:ascii="Times New Roman" w:hAnsi="Times New Roman"/>
          <w:sz w:val="24"/>
          <w:szCs w:val="24"/>
        </w:rPr>
      </w:pPr>
      <w:r w:rsidRPr="00331F29">
        <w:rPr>
          <w:rFonts w:ascii="Times New Roman" w:hAnsi="Times New Roman"/>
          <w:b/>
          <w:sz w:val="24"/>
          <w:szCs w:val="24"/>
          <w:u w:val="single"/>
        </w:rPr>
        <w:t>Первая часть заявки должна содержать</w:t>
      </w:r>
      <w:r w:rsidRPr="00331F29">
        <w:rPr>
          <w:rFonts w:ascii="Times New Roman" w:hAnsi="Times New Roman"/>
          <w:b/>
          <w:sz w:val="24"/>
          <w:szCs w:val="24"/>
        </w:rPr>
        <w:t xml:space="preserve"> </w:t>
      </w:r>
      <w:r w:rsidRPr="00331F29">
        <w:rPr>
          <w:rFonts w:ascii="Times New Roman" w:eastAsia="Times New Roman" w:hAnsi="Times New Roman"/>
          <w:sz w:val="24"/>
          <w:szCs w:val="24"/>
        </w:rPr>
        <w:t xml:space="preserve">предложение участника закупки в отношении предмета закупки, а именно: </w:t>
      </w:r>
    </w:p>
    <w:p w14:paraId="10C1624E" w14:textId="77777777" w:rsidR="00331F29" w:rsidRPr="001C35F3" w:rsidRDefault="00331F29" w:rsidP="00331F29">
      <w:pPr>
        <w:widowControl w:val="0"/>
        <w:tabs>
          <w:tab w:val="left" w:pos="993"/>
        </w:tabs>
        <w:spacing w:after="0"/>
        <w:jc w:val="both"/>
        <w:rPr>
          <w:rFonts w:ascii="Times New Roman" w:hAnsi="Times New Roman"/>
          <w:sz w:val="24"/>
          <w:szCs w:val="24"/>
        </w:rPr>
      </w:pPr>
      <w:r w:rsidRPr="001C35F3">
        <w:rPr>
          <w:rFonts w:ascii="Times New Roman" w:eastAsia="Times New Roman" w:hAnsi="Times New Roman"/>
          <w:sz w:val="24"/>
          <w:szCs w:val="24"/>
        </w:rPr>
        <w:t>- конкретные показатели,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знак</w:t>
      </w:r>
      <w:r w:rsidRPr="001C35F3">
        <w:rPr>
          <w:rFonts w:ascii="Times New Roman" w:hAnsi="Times New Roman"/>
          <w:sz w:val="24"/>
          <w:szCs w:val="24"/>
        </w:rPr>
        <w:t xml:space="preserve">, по форме, установленной в части 6 настоящей документации. </w:t>
      </w:r>
    </w:p>
    <w:p w14:paraId="65E509CC" w14:textId="77777777" w:rsidR="00331F29" w:rsidRPr="001C35F3" w:rsidRDefault="00331F29" w:rsidP="00331F29">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3B48A9A6" w14:textId="2AFB1DC6" w:rsidR="007A2C46" w:rsidRPr="00331F29" w:rsidRDefault="00331F29" w:rsidP="00331F29">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Первая часть заявки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1C35F3">
        <w:rPr>
          <w:rFonts w:ascii="Times New Roman" w:hAnsi="Times New Roman"/>
          <w:color w:val="222222"/>
          <w:sz w:val="21"/>
          <w:szCs w:val="21"/>
          <w:shd w:val="clear" w:color="auto" w:fill="FFFFFF"/>
        </w:rPr>
        <w:t xml:space="preserve"> </w:t>
      </w:r>
      <w:r w:rsidRPr="001C35F3">
        <w:rPr>
          <w:rFonts w:ascii="Times New Roman" w:eastAsia="Times New Roman" w:hAnsi="Times New Roman"/>
          <w:sz w:val="24"/>
          <w:szCs w:val="24"/>
        </w:rPr>
        <w:t xml:space="preserve">и (или)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 ценовом предложении.</w:t>
      </w:r>
    </w:p>
    <w:p w14:paraId="08741B99" w14:textId="244D2876" w:rsidR="009C476F" w:rsidRPr="00331F29" w:rsidRDefault="00B37561" w:rsidP="00331F29">
      <w:pPr>
        <w:pStyle w:val="af9"/>
        <w:widowControl w:val="0"/>
        <w:numPr>
          <w:ilvl w:val="2"/>
          <w:numId w:val="6"/>
        </w:numPr>
        <w:tabs>
          <w:tab w:val="left" w:pos="709"/>
          <w:tab w:val="left" w:pos="993"/>
          <w:tab w:val="left" w:pos="1276"/>
        </w:tabs>
        <w:spacing w:after="0"/>
        <w:ind w:left="0" w:firstLine="567"/>
        <w:jc w:val="both"/>
        <w:rPr>
          <w:rFonts w:ascii="Times New Roman" w:hAnsi="Times New Roman"/>
          <w:sz w:val="24"/>
          <w:szCs w:val="24"/>
          <w:lang w:eastAsia="ru-RU"/>
        </w:rPr>
      </w:pPr>
      <w:bookmarkStart w:id="22" w:name="_Ref118216740"/>
      <w:r w:rsidRPr="00331F29">
        <w:rPr>
          <w:rFonts w:ascii="Times New Roman" w:hAnsi="Times New Roman"/>
          <w:b/>
          <w:sz w:val="24"/>
          <w:szCs w:val="24"/>
          <w:u w:val="single"/>
        </w:rPr>
        <w:t xml:space="preserve">Вторая часть заявки </w:t>
      </w:r>
      <w:r w:rsidR="00523E8E" w:rsidRPr="00331F29">
        <w:rPr>
          <w:rFonts w:ascii="Times New Roman" w:hAnsi="Times New Roman"/>
          <w:b/>
          <w:sz w:val="24"/>
          <w:szCs w:val="24"/>
          <w:u w:val="single"/>
        </w:rPr>
        <w:t xml:space="preserve">должна содержать </w:t>
      </w:r>
      <w:r w:rsidR="00A003D6" w:rsidRPr="00331F29">
        <w:rPr>
          <w:rFonts w:ascii="Times New Roman" w:hAnsi="Times New Roman"/>
          <w:b/>
          <w:sz w:val="24"/>
          <w:szCs w:val="24"/>
          <w:u w:val="single"/>
          <w:lang w:eastAsia="ru-RU"/>
        </w:rPr>
        <w:t>информацию</w:t>
      </w:r>
      <w:r w:rsidR="009C476F" w:rsidRPr="00331F29">
        <w:rPr>
          <w:rFonts w:ascii="Times New Roman" w:hAnsi="Times New Roman"/>
          <w:b/>
          <w:sz w:val="24"/>
          <w:szCs w:val="24"/>
          <w:u w:val="single"/>
          <w:lang w:eastAsia="ru-RU"/>
        </w:rPr>
        <w:t xml:space="preserve"> и документы об участнике закупки</w:t>
      </w:r>
      <w:r w:rsidR="009C476F" w:rsidRPr="00331F29">
        <w:rPr>
          <w:rFonts w:ascii="Times New Roman" w:hAnsi="Times New Roman"/>
          <w:sz w:val="24"/>
          <w:szCs w:val="24"/>
          <w:lang w:eastAsia="ru-RU"/>
        </w:rPr>
        <w:t>, подавшем такую заявку:</w:t>
      </w:r>
      <w:bookmarkEnd w:id="22"/>
    </w:p>
    <w:p w14:paraId="468A39FA" w14:textId="386FCED1" w:rsidR="00B37561" w:rsidRPr="001C35F3" w:rsidRDefault="00B37561" w:rsidP="001C35F3">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82BA2BE" w14:textId="77777777" w:rsidR="004446AE"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наименование, фирменное наименование </w:t>
      </w:r>
      <w:r w:rsidR="0088349D" w:rsidRPr="001C35F3">
        <w:rPr>
          <w:rFonts w:ascii="Times New Roman" w:hAnsi="Times New Roman"/>
          <w:sz w:val="24"/>
          <w:szCs w:val="24"/>
        </w:rPr>
        <w:t>(при наличии), адрес в пределах места нахождения участника закупки,</w:t>
      </w:r>
    </w:p>
    <w:p w14:paraId="0951EF0E" w14:textId="5CBBF5D7" w:rsidR="004446AE" w:rsidRPr="001C35F3" w:rsidRDefault="002328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w:t>
      </w:r>
      <w:r w:rsidR="0088349D" w:rsidRPr="001C35F3">
        <w:rPr>
          <w:rFonts w:ascii="Times New Roman" w:hAnsi="Times New Roman"/>
          <w:sz w:val="24"/>
          <w:szCs w:val="24"/>
        </w:rPr>
        <w:t>й</w:t>
      </w:r>
      <w:r w:rsidRPr="001C35F3">
        <w:rPr>
          <w:rFonts w:ascii="Times New Roman" w:hAnsi="Times New Roman"/>
          <w:sz w:val="24"/>
          <w:szCs w:val="24"/>
        </w:rPr>
        <w:t xml:space="preserve"> документ</w:t>
      </w:r>
      <w:r w:rsidR="009C476F" w:rsidRPr="001C35F3">
        <w:rPr>
          <w:rFonts w:ascii="Times New Roman" w:hAnsi="Times New Roman"/>
          <w:sz w:val="24"/>
          <w:szCs w:val="24"/>
        </w:rPr>
        <w:t>;</w:t>
      </w:r>
    </w:p>
    <w:p w14:paraId="7E63D002" w14:textId="68549591" w:rsidR="009C476F"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CB123F5" w14:textId="2809C280" w:rsidR="00CE4EA8" w:rsidRPr="001C35F3" w:rsidRDefault="00FD254D"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w:t>
      </w:r>
      <w:r w:rsidR="009C476F" w:rsidRPr="001C35F3">
        <w:rPr>
          <w:rFonts w:ascii="Times New Roman" w:hAnsi="Times New Roman"/>
          <w:sz w:val="24"/>
          <w:szCs w:val="24"/>
        </w:rPr>
        <w:t>документ</w:t>
      </w:r>
      <w:r w:rsidRPr="001C35F3">
        <w:rPr>
          <w:rFonts w:ascii="Times New Roman" w:hAnsi="Times New Roman"/>
          <w:sz w:val="24"/>
          <w:szCs w:val="24"/>
        </w:rPr>
        <w:t>а</w:t>
      </w:r>
      <w:r w:rsidR="009C476F" w:rsidRPr="001C35F3">
        <w:rPr>
          <w:rFonts w:ascii="Times New Roman" w:hAnsi="Times New Roman"/>
          <w:sz w:val="24"/>
          <w:szCs w:val="24"/>
        </w:rPr>
        <w:t>, подтверждающ</w:t>
      </w:r>
      <w:r w:rsidRPr="001C35F3">
        <w:rPr>
          <w:rFonts w:ascii="Times New Roman" w:hAnsi="Times New Roman"/>
          <w:sz w:val="24"/>
          <w:szCs w:val="24"/>
        </w:rPr>
        <w:t>его</w:t>
      </w:r>
      <w:r w:rsidR="009C476F" w:rsidRPr="001C35F3">
        <w:rPr>
          <w:rFonts w:ascii="Times New Roman" w:hAnsi="Times New Roman"/>
          <w:sz w:val="24"/>
          <w:szCs w:val="24"/>
        </w:rPr>
        <w:t xml:space="preserve"> полномочия лица действ</w:t>
      </w:r>
      <w:r w:rsidRPr="001C35F3">
        <w:rPr>
          <w:rFonts w:ascii="Times New Roman" w:hAnsi="Times New Roman"/>
          <w:sz w:val="24"/>
          <w:szCs w:val="24"/>
        </w:rPr>
        <w:t xml:space="preserve">овать </w:t>
      </w:r>
      <w:r w:rsidR="009C476F" w:rsidRPr="001C35F3">
        <w:rPr>
          <w:rFonts w:ascii="Times New Roman" w:hAnsi="Times New Roman"/>
          <w:sz w:val="24"/>
          <w:szCs w:val="24"/>
        </w:rPr>
        <w:t xml:space="preserve">от имени </w:t>
      </w:r>
      <w:r w:rsidRPr="001C35F3">
        <w:rPr>
          <w:rFonts w:ascii="Times New Roman" w:hAnsi="Times New Roman"/>
          <w:sz w:val="24"/>
          <w:szCs w:val="24"/>
        </w:rPr>
        <w:t>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457BFC" w:rsidRPr="001C35F3">
        <w:rPr>
          <w:rFonts w:ascii="Times New Roman" w:hAnsi="Times New Roman"/>
          <w:sz w:val="24"/>
          <w:szCs w:val="24"/>
        </w:rPr>
        <w:t xml:space="preserve"> – </w:t>
      </w:r>
      <w:r w:rsidRPr="001C35F3">
        <w:rPr>
          <w:rFonts w:ascii="Times New Roman" w:hAnsi="Times New Roman"/>
          <w:sz w:val="24"/>
          <w:szCs w:val="24"/>
        </w:rPr>
        <w:t>руководитель). В</w:t>
      </w:r>
      <w:r w:rsidR="009C476F" w:rsidRPr="001C35F3">
        <w:rPr>
          <w:rFonts w:ascii="Times New Roman" w:hAnsi="Times New Roman"/>
          <w:sz w:val="24"/>
          <w:szCs w:val="24"/>
        </w:rPr>
        <w:t xml:space="preserve"> случае, если указан</w:t>
      </w:r>
      <w:r w:rsidRPr="001C35F3">
        <w:rPr>
          <w:rFonts w:ascii="Times New Roman" w:hAnsi="Times New Roman"/>
          <w:sz w:val="24"/>
          <w:szCs w:val="24"/>
        </w:rPr>
        <w:t>ный документ</w:t>
      </w:r>
      <w:r w:rsidR="009C476F" w:rsidRPr="001C35F3">
        <w:rPr>
          <w:rFonts w:ascii="Times New Roman" w:hAnsi="Times New Roman"/>
          <w:sz w:val="24"/>
          <w:szCs w:val="24"/>
        </w:rPr>
        <w:t xml:space="preserve"> подписан лицом, уполномоченным руководителем, заявка на участие в закупке должна содержать также документ, подтве</w:t>
      </w:r>
      <w:r w:rsidRPr="001C35F3">
        <w:rPr>
          <w:rFonts w:ascii="Times New Roman" w:hAnsi="Times New Roman"/>
          <w:sz w:val="24"/>
          <w:szCs w:val="24"/>
        </w:rPr>
        <w:t>рждающий полномочия такого лица</w:t>
      </w:r>
      <w:r w:rsidR="009C476F" w:rsidRPr="001C35F3">
        <w:rPr>
          <w:rFonts w:ascii="Times New Roman" w:hAnsi="Times New Roman"/>
          <w:sz w:val="24"/>
          <w:szCs w:val="24"/>
        </w:rPr>
        <w:t>;</w:t>
      </w:r>
    </w:p>
    <w:p w14:paraId="0455728F" w14:textId="33E1C7D6" w:rsidR="009C476F" w:rsidRPr="001C35F3" w:rsidRDefault="000F3FA4"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9C476F" w:rsidRPr="001C35F3">
        <w:rPr>
          <w:rFonts w:ascii="Times New Roman" w:hAnsi="Times New Roman"/>
          <w:sz w:val="24"/>
          <w:szCs w:val="24"/>
        </w:rPr>
        <w:t>;</w:t>
      </w:r>
    </w:p>
    <w:p w14:paraId="4C5A3432" w14:textId="49E009A5" w:rsidR="009C476F" w:rsidRPr="00500C72" w:rsidRDefault="00F76295" w:rsidP="002D7DB4">
      <w:pPr>
        <w:pStyle w:val="27"/>
        <w:widowControl w:val="0"/>
        <w:numPr>
          <w:ilvl w:val="0"/>
          <w:numId w:val="7"/>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lastRenderedPageBreak/>
        <w:t>деклараци</w:t>
      </w:r>
      <w:r w:rsidR="0088349D" w:rsidRPr="001C35F3">
        <w:rPr>
          <w:spacing w:val="0"/>
          <w:sz w:val="24"/>
          <w:szCs w:val="24"/>
        </w:rPr>
        <w:t xml:space="preserve">я, подтверждающая на дату подачи заявки на участие в </w:t>
      </w:r>
      <w:r w:rsidR="00894816" w:rsidRPr="001C35F3">
        <w:rPr>
          <w:spacing w:val="0"/>
          <w:sz w:val="24"/>
          <w:szCs w:val="24"/>
        </w:rPr>
        <w:t>закупке, соответствия</w:t>
      </w:r>
      <w:r w:rsidR="009C476F" w:rsidRPr="001C35F3">
        <w:rPr>
          <w:spacing w:val="0"/>
          <w:sz w:val="24"/>
          <w:szCs w:val="24"/>
        </w:rPr>
        <w:t xml:space="preserve"> участника закупки обязательным требованиям, установленным в </w:t>
      </w:r>
      <w:r w:rsidR="00F25BEE" w:rsidRPr="001C35F3">
        <w:rPr>
          <w:spacing w:val="0"/>
          <w:sz w:val="24"/>
          <w:szCs w:val="24"/>
        </w:rPr>
        <w:t>и подп.</w:t>
      </w:r>
      <w:r w:rsidR="00894816" w:rsidRPr="001C35F3">
        <w:rPr>
          <w:spacing w:val="0"/>
          <w:sz w:val="24"/>
          <w:szCs w:val="24"/>
        </w:rPr>
        <w:t xml:space="preserve"> </w:t>
      </w:r>
      <w:r w:rsidR="00894816" w:rsidRPr="001C35F3">
        <w:rPr>
          <w:spacing w:val="0"/>
          <w:sz w:val="24"/>
          <w:szCs w:val="24"/>
        </w:rPr>
        <w:fldChar w:fldCharType="begin"/>
      </w:r>
      <w:r w:rsidR="00894816" w:rsidRPr="001C35F3">
        <w:rPr>
          <w:spacing w:val="0"/>
          <w:sz w:val="24"/>
          <w:szCs w:val="24"/>
        </w:rPr>
        <w:instrText xml:space="preserve"> REF _Ref117469430 \r \h </w:instrText>
      </w:r>
      <w:r w:rsidR="005E1D7B" w:rsidRPr="001C35F3">
        <w:rPr>
          <w:spacing w:val="0"/>
          <w:sz w:val="24"/>
          <w:szCs w:val="24"/>
        </w:rPr>
        <w:instrText xml:space="preserve"> \* MERGEFORMAT </w:instrText>
      </w:r>
      <w:r w:rsidR="00894816" w:rsidRPr="001C35F3">
        <w:rPr>
          <w:spacing w:val="0"/>
          <w:sz w:val="24"/>
          <w:szCs w:val="24"/>
        </w:rPr>
      </w:r>
      <w:r w:rsidR="00894816" w:rsidRPr="001C35F3">
        <w:rPr>
          <w:spacing w:val="0"/>
          <w:sz w:val="24"/>
          <w:szCs w:val="24"/>
        </w:rPr>
        <w:fldChar w:fldCharType="separate"/>
      </w:r>
      <w:r w:rsidR="00FB5E20">
        <w:rPr>
          <w:spacing w:val="0"/>
          <w:sz w:val="24"/>
          <w:szCs w:val="24"/>
        </w:rPr>
        <w:t>1)</w:t>
      </w:r>
      <w:r w:rsidR="00894816" w:rsidRPr="001C35F3">
        <w:rPr>
          <w:spacing w:val="0"/>
          <w:sz w:val="24"/>
          <w:szCs w:val="24"/>
        </w:rPr>
        <w:fldChar w:fldCharType="end"/>
      </w:r>
      <w:r w:rsidR="00894816" w:rsidRPr="001C35F3">
        <w:rPr>
          <w:spacing w:val="0"/>
          <w:sz w:val="24"/>
          <w:szCs w:val="24"/>
        </w:rPr>
        <w:t>–</w:t>
      </w:r>
      <w:r w:rsidR="001572CB">
        <w:rPr>
          <w:spacing w:val="0"/>
          <w:sz w:val="24"/>
          <w:szCs w:val="24"/>
        </w:rPr>
        <w:t xml:space="preserve">6) </w:t>
      </w:r>
      <w:r w:rsidR="009C476F" w:rsidRPr="001C35F3">
        <w:rPr>
          <w:spacing w:val="0"/>
          <w:sz w:val="24"/>
          <w:szCs w:val="24"/>
        </w:rPr>
        <w:t xml:space="preserve">п. </w:t>
      </w:r>
      <w:r w:rsidR="00276F1F">
        <w:rPr>
          <w:spacing w:val="0"/>
          <w:sz w:val="24"/>
          <w:szCs w:val="24"/>
        </w:rPr>
        <w:fldChar w:fldCharType="begin"/>
      </w:r>
      <w:r w:rsidR="00276F1F">
        <w:rPr>
          <w:spacing w:val="0"/>
          <w:sz w:val="24"/>
          <w:szCs w:val="24"/>
        </w:rPr>
        <w:instrText xml:space="preserve"> REF _Ref118376135 \r \h </w:instrText>
      </w:r>
      <w:r w:rsidR="00276F1F">
        <w:rPr>
          <w:spacing w:val="0"/>
          <w:sz w:val="24"/>
          <w:szCs w:val="24"/>
        </w:rPr>
      </w:r>
      <w:r w:rsidR="00276F1F">
        <w:rPr>
          <w:spacing w:val="0"/>
          <w:sz w:val="24"/>
          <w:szCs w:val="24"/>
        </w:rPr>
        <w:fldChar w:fldCharType="separate"/>
      </w:r>
      <w:r w:rsidR="00FB5E20">
        <w:rPr>
          <w:spacing w:val="0"/>
          <w:sz w:val="24"/>
          <w:szCs w:val="24"/>
        </w:rPr>
        <w:t>9.3</w:t>
      </w:r>
      <w:r w:rsidR="00276F1F">
        <w:rPr>
          <w:spacing w:val="0"/>
          <w:sz w:val="24"/>
          <w:szCs w:val="24"/>
        </w:rPr>
        <w:fldChar w:fldCharType="end"/>
      </w:r>
      <w:r w:rsidR="00276F1F">
        <w:rPr>
          <w:spacing w:val="0"/>
          <w:sz w:val="24"/>
          <w:szCs w:val="24"/>
        </w:rPr>
        <w:t xml:space="preserve"> </w:t>
      </w:r>
      <w:r w:rsidR="009C476F" w:rsidRPr="001C35F3">
        <w:rPr>
          <w:spacing w:val="0"/>
          <w:sz w:val="24"/>
          <w:szCs w:val="24"/>
        </w:rPr>
        <w:t>части 2 документации о закупке</w:t>
      </w:r>
      <w:r w:rsidR="00457BFC" w:rsidRPr="001C35F3">
        <w:rPr>
          <w:spacing w:val="0"/>
          <w:sz w:val="24"/>
          <w:szCs w:val="24"/>
        </w:rPr>
        <w:t xml:space="preserve"> (представляется в составе заявки участником закупки с использованием </w:t>
      </w:r>
      <w:r w:rsidR="00457BFC" w:rsidRPr="00500C72">
        <w:rPr>
          <w:spacing w:val="0"/>
          <w:sz w:val="24"/>
          <w:szCs w:val="24"/>
        </w:rPr>
        <w:t>программно-аппаратных средств электронной площадки)</w:t>
      </w:r>
      <w:r w:rsidR="009C476F" w:rsidRPr="00500C72">
        <w:rPr>
          <w:spacing w:val="0"/>
          <w:sz w:val="24"/>
          <w:szCs w:val="24"/>
        </w:rPr>
        <w:t>;</w:t>
      </w:r>
    </w:p>
    <w:p w14:paraId="31317EF8" w14:textId="164AEFE3" w:rsidR="00A023C4" w:rsidRPr="00500C72" w:rsidRDefault="00133A87" w:rsidP="00133A87">
      <w:pPr>
        <w:pStyle w:val="af9"/>
        <w:widowControl w:val="0"/>
        <w:numPr>
          <w:ilvl w:val="0"/>
          <w:numId w:val="7"/>
        </w:numPr>
        <w:tabs>
          <w:tab w:val="left" w:pos="851"/>
          <w:tab w:val="left" w:pos="993"/>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59B78640" w14:textId="77777777" w:rsidR="00133A87" w:rsidRPr="00500C72" w:rsidRDefault="00133A87" w:rsidP="00133A87">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70A62AC6"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31C3F2DB"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5487807" w14:textId="77777777" w:rsidR="00133A87" w:rsidRPr="00500C72" w:rsidRDefault="00133A87" w:rsidP="00133A87">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08316E6D"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3A77416" w14:textId="3B733435" w:rsidR="00133A87" w:rsidRPr="005A077A" w:rsidRDefault="00133A87" w:rsidP="005A077A">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500C72">
        <w:rPr>
          <w:rFonts w:ascii="Times New Roman" w:hAnsi="Times New Roman"/>
          <w:color w:val="000000"/>
          <w:sz w:val="24"/>
          <w:szCs w:val="24"/>
        </w:rPr>
        <w:t>.</w:t>
      </w:r>
    </w:p>
    <w:p w14:paraId="0142DC56" w14:textId="4C4E4D53" w:rsidR="00B37561" w:rsidRPr="001C35F3" w:rsidRDefault="00A023C4" w:rsidP="001C35F3">
      <w:pPr>
        <w:widowControl w:val="0"/>
        <w:tabs>
          <w:tab w:val="left" w:pos="851"/>
          <w:tab w:val="left" w:pos="993"/>
        </w:tabs>
        <w:spacing w:after="0"/>
        <w:ind w:firstLine="567"/>
        <w:jc w:val="both"/>
        <w:rPr>
          <w:rFonts w:ascii="Times New Roman" w:hAnsi="Times New Roman"/>
          <w:sz w:val="24"/>
          <w:szCs w:val="24"/>
          <w:lang w:eastAsia="ru-RU"/>
        </w:rPr>
      </w:pPr>
      <w:r w:rsidRPr="001C35F3">
        <w:rPr>
          <w:rFonts w:ascii="Times New Roman" w:hAnsi="Times New Roman"/>
          <w:b/>
          <w:sz w:val="24"/>
          <w:szCs w:val="24"/>
          <w:u w:val="single"/>
        </w:rPr>
        <w:t xml:space="preserve"> </w:t>
      </w:r>
      <w:r w:rsidR="00B37561" w:rsidRPr="001C35F3">
        <w:rPr>
          <w:rFonts w:ascii="Times New Roman" w:hAnsi="Times New Roman"/>
          <w:b/>
          <w:sz w:val="24"/>
          <w:szCs w:val="24"/>
          <w:u w:val="single"/>
        </w:rPr>
        <w:t>Для физических лиц:</w:t>
      </w:r>
    </w:p>
    <w:p w14:paraId="7D0B84F6" w14:textId="66E2A1D5" w:rsidR="00B37561" w:rsidRPr="001C35F3"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фамилия, имя, отчество</w:t>
      </w:r>
      <w:r w:rsidR="0023286F" w:rsidRPr="001C35F3">
        <w:rPr>
          <w:rFonts w:ascii="Times New Roman" w:hAnsi="Times New Roman"/>
          <w:sz w:val="24"/>
          <w:szCs w:val="24"/>
        </w:rPr>
        <w:t xml:space="preserve"> (при наличии)</w:t>
      </w:r>
      <w:r w:rsidRPr="001C35F3">
        <w:rPr>
          <w:rFonts w:ascii="Times New Roman" w:hAnsi="Times New Roman"/>
          <w:sz w:val="24"/>
          <w:szCs w:val="24"/>
        </w:rPr>
        <w:t>;</w:t>
      </w:r>
    </w:p>
    <w:p w14:paraId="24D22633" w14:textId="77777777" w:rsidR="00B37561" w:rsidRPr="001C35F3"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паспортные данные;</w:t>
      </w:r>
    </w:p>
    <w:p w14:paraId="0DF2B09F" w14:textId="716E6292" w:rsidR="00B37561"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адрес </w:t>
      </w:r>
      <w:r w:rsidR="00B37561" w:rsidRPr="001C35F3">
        <w:rPr>
          <w:rFonts w:ascii="Times New Roman" w:hAnsi="Times New Roman"/>
          <w:sz w:val="24"/>
          <w:szCs w:val="24"/>
        </w:rPr>
        <w:t>мест</w:t>
      </w:r>
      <w:r w:rsidRPr="001C35F3">
        <w:rPr>
          <w:rFonts w:ascii="Times New Roman" w:hAnsi="Times New Roman"/>
          <w:sz w:val="24"/>
          <w:szCs w:val="24"/>
        </w:rPr>
        <w:t>а</w:t>
      </w:r>
      <w:r w:rsidR="00B37561" w:rsidRPr="001C35F3">
        <w:rPr>
          <w:rFonts w:ascii="Times New Roman" w:hAnsi="Times New Roman"/>
          <w:sz w:val="24"/>
          <w:szCs w:val="24"/>
        </w:rPr>
        <w:t xml:space="preserve"> жительства;</w:t>
      </w:r>
    </w:p>
    <w:p w14:paraId="4EB9943D" w14:textId="11F12AAD" w:rsidR="0023286F"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4788567D" w14:textId="367B32C9" w:rsidR="00A023C4" w:rsidRPr="001C35F3" w:rsidRDefault="00A023C4" w:rsidP="002D7DB4">
      <w:pPr>
        <w:pStyle w:val="27"/>
        <w:widowControl w:val="0"/>
        <w:numPr>
          <w:ilvl w:val="0"/>
          <w:numId w:val="12"/>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 xml:space="preserve">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w:t>
      </w:r>
      <w:r w:rsidRPr="001C35F3">
        <w:rPr>
          <w:spacing w:val="0"/>
          <w:sz w:val="24"/>
          <w:szCs w:val="24"/>
        </w:rPr>
        <w:lastRenderedPageBreak/>
        <w:t>реестре индивидуальных предпринимателей и являющимся участником закупки (далее – ИП). В</w:t>
      </w:r>
      <w:r w:rsidR="009C476F" w:rsidRPr="001C35F3">
        <w:rPr>
          <w:spacing w:val="0"/>
          <w:sz w:val="24"/>
          <w:szCs w:val="24"/>
        </w:rPr>
        <w:t xml:space="preserve"> случае, если указан</w:t>
      </w:r>
      <w:r w:rsidRPr="001C35F3">
        <w:rPr>
          <w:spacing w:val="0"/>
          <w:sz w:val="24"/>
          <w:szCs w:val="24"/>
        </w:rPr>
        <w:t>ный документ</w:t>
      </w:r>
      <w:r w:rsidR="009C476F" w:rsidRPr="001C35F3">
        <w:rPr>
          <w:spacing w:val="0"/>
          <w:sz w:val="24"/>
          <w:szCs w:val="24"/>
        </w:rPr>
        <w:t xml:space="preserve"> подписан </w:t>
      </w:r>
      <w:r w:rsidR="00C25FE0">
        <w:rPr>
          <w:spacing w:val="0"/>
          <w:sz w:val="24"/>
          <w:szCs w:val="24"/>
        </w:rPr>
        <w:t xml:space="preserve">лицом, уполномоченным </w:t>
      </w:r>
      <w:r w:rsidRPr="001C35F3">
        <w:rPr>
          <w:spacing w:val="0"/>
          <w:sz w:val="24"/>
          <w:szCs w:val="24"/>
        </w:rPr>
        <w:t>ИП</w:t>
      </w:r>
      <w:r w:rsidR="009C476F" w:rsidRPr="001C35F3">
        <w:rPr>
          <w:spacing w:val="0"/>
          <w:sz w:val="24"/>
          <w:szCs w:val="24"/>
        </w:rPr>
        <w:t>, заявка на участие в закупке должна содержать также документ, подтве</w:t>
      </w:r>
      <w:r w:rsidRPr="001C35F3">
        <w:rPr>
          <w:spacing w:val="0"/>
          <w:sz w:val="24"/>
          <w:szCs w:val="24"/>
        </w:rPr>
        <w:t>рждающий полномочия такого лица</w:t>
      </w:r>
    </w:p>
    <w:p w14:paraId="0C978779" w14:textId="04CBE0C8" w:rsidR="00A023C4" w:rsidRPr="001C35F3" w:rsidRDefault="00A023C4" w:rsidP="002D7DB4">
      <w:pPr>
        <w:pStyle w:val="27"/>
        <w:widowControl w:val="0"/>
        <w:numPr>
          <w:ilvl w:val="0"/>
          <w:numId w:val="12"/>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w:t>
      </w:r>
      <w:r w:rsidR="00894816" w:rsidRPr="001C35F3">
        <w:rPr>
          <w:spacing w:val="0"/>
          <w:sz w:val="24"/>
          <w:szCs w:val="24"/>
        </w:rPr>
        <w:t xml:space="preserve">установленным в </w:t>
      </w:r>
      <w:r w:rsidR="005A077A">
        <w:rPr>
          <w:spacing w:val="0"/>
          <w:sz w:val="24"/>
          <w:szCs w:val="24"/>
        </w:rPr>
        <w:t xml:space="preserve">и </w:t>
      </w:r>
      <w:r w:rsidR="00894816" w:rsidRPr="001C35F3">
        <w:rPr>
          <w:spacing w:val="0"/>
          <w:sz w:val="24"/>
          <w:szCs w:val="24"/>
        </w:rPr>
        <w:t xml:space="preserve">подп. </w:t>
      </w:r>
      <w:r w:rsidR="00894816" w:rsidRPr="001C35F3">
        <w:rPr>
          <w:spacing w:val="0"/>
          <w:sz w:val="24"/>
          <w:szCs w:val="24"/>
        </w:rPr>
        <w:fldChar w:fldCharType="begin"/>
      </w:r>
      <w:r w:rsidR="00894816" w:rsidRPr="001C35F3">
        <w:rPr>
          <w:spacing w:val="0"/>
          <w:sz w:val="24"/>
          <w:szCs w:val="24"/>
        </w:rPr>
        <w:instrText xml:space="preserve"> REF _Ref117469430 \r \h </w:instrText>
      </w:r>
      <w:r w:rsidR="005E1D7B" w:rsidRPr="001C35F3">
        <w:rPr>
          <w:spacing w:val="0"/>
          <w:sz w:val="24"/>
          <w:szCs w:val="24"/>
        </w:rPr>
        <w:instrText xml:space="preserve"> \* MERGEFORMAT </w:instrText>
      </w:r>
      <w:r w:rsidR="00894816" w:rsidRPr="001C35F3">
        <w:rPr>
          <w:spacing w:val="0"/>
          <w:sz w:val="24"/>
          <w:szCs w:val="24"/>
        </w:rPr>
      </w:r>
      <w:r w:rsidR="00894816" w:rsidRPr="001C35F3">
        <w:rPr>
          <w:spacing w:val="0"/>
          <w:sz w:val="24"/>
          <w:szCs w:val="24"/>
        </w:rPr>
        <w:fldChar w:fldCharType="separate"/>
      </w:r>
      <w:r w:rsidR="00FB5E20">
        <w:rPr>
          <w:spacing w:val="0"/>
          <w:sz w:val="24"/>
          <w:szCs w:val="24"/>
        </w:rPr>
        <w:t>1)</w:t>
      </w:r>
      <w:r w:rsidR="00894816" w:rsidRPr="001C35F3">
        <w:rPr>
          <w:spacing w:val="0"/>
          <w:sz w:val="24"/>
          <w:szCs w:val="24"/>
        </w:rPr>
        <w:fldChar w:fldCharType="end"/>
      </w:r>
      <w:r w:rsidR="00747179">
        <w:rPr>
          <w:spacing w:val="0"/>
          <w:sz w:val="24"/>
          <w:szCs w:val="24"/>
        </w:rPr>
        <w:t>-6)</w:t>
      </w:r>
      <w:r w:rsidR="00894816" w:rsidRPr="001C35F3">
        <w:rPr>
          <w:spacing w:val="0"/>
          <w:sz w:val="24"/>
          <w:szCs w:val="24"/>
        </w:rPr>
        <w:t xml:space="preserve"> п. </w:t>
      </w:r>
      <w:r w:rsidR="00276F1F">
        <w:rPr>
          <w:spacing w:val="0"/>
          <w:sz w:val="24"/>
          <w:szCs w:val="24"/>
        </w:rPr>
        <w:fldChar w:fldCharType="begin"/>
      </w:r>
      <w:r w:rsidR="00276F1F">
        <w:rPr>
          <w:spacing w:val="0"/>
          <w:sz w:val="24"/>
          <w:szCs w:val="24"/>
        </w:rPr>
        <w:instrText xml:space="preserve"> REF _Ref118376135 \r \h </w:instrText>
      </w:r>
      <w:r w:rsidR="00276F1F">
        <w:rPr>
          <w:spacing w:val="0"/>
          <w:sz w:val="24"/>
          <w:szCs w:val="24"/>
        </w:rPr>
      </w:r>
      <w:r w:rsidR="00276F1F">
        <w:rPr>
          <w:spacing w:val="0"/>
          <w:sz w:val="24"/>
          <w:szCs w:val="24"/>
        </w:rPr>
        <w:fldChar w:fldCharType="separate"/>
      </w:r>
      <w:r w:rsidR="00FB5E20">
        <w:rPr>
          <w:spacing w:val="0"/>
          <w:sz w:val="24"/>
          <w:szCs w:val="24"/>
        </w:rPr>
        <w:t>9.3</w:t>
      </w:r>
      <w:r w:rsidR="00276F1F">
        <w:rPr>
          <w:spacing w:val="0"/>
          <w:sz w:val="24"/>
          <w:szCs w:val="24"/>
        </w:rPr>
        <w:fldChar w:fldCharType="end"/>
      </w:r>
      <w:r w:rsidR="00276F1F">
        <w:rPr>
          <w:spacing w:val="0"/>
          <w:sz w:val="24"/>
          <w:szCs w:val="24"/>
        </w:rPr>
        <w:t xml:space="preserve"> </w:t>
      </w:r>
      <w:r w:rsidR="00894816" w:rsidRPr="001C35F3">
        <w:rPr>
          <w:spacing w:val="0"/>
          <w:sz w:val="24"/>
          <w:szCs w:val="24"/>
        </w:rPr>
        <w:t>части 2 документации о закупке</w:t>
      </w:r>
      <w:r w:rsidR="0035234F" w:rsidRPr="001C35F3">
        <w:rPr>
          <w:spacing w:val="0"/>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p>
    <w:p w14:paraId="045C93B3" w14:textId="34C571D0" w:rsidR="00133A87" w:rsidRPr="00500C72" w:rsidRDefault="00133A87" w:rsidP="00133A87">
      <w:pPr>
        <w:pStyle w:val="af9"/>
        <w:widowControl w:val="0"/>
        <w:numPr>
          <w:ilvl w:val="0"/>
          <w:numId w:val="12"/>
        </w:numPr>
        <w:tabs>
          <w:tab w:val="left" w:pos="426"/>
          <w:tab w:val="left" w:pos="851"/>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39B8C714" w14:textId="77777777" w:rsidR="00133A87" w:rsidRPr="00500C72" w:rsidRDefault="00133A87" w:rsidP="00133A87">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00BA1832"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7E3EE60A"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E0C1075" w14:textId="77777777" w:rsidR="00133A87" w:rsidRPr="00500C72" w:rsidRDefault="00133A87" w:rsidP="00133A87">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3FE0436D" w14:textId="77777777" w:rsidR="00133A87" w:rsidRPr="00500C72"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9878E28" w14:textId="5B5AE196" w:rsidR="00133A87" w:rsidRPr="00E3201B"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w:t>
      </w:r>
      <w:r w:rsidR="00500C72">
        <w:rPr>
          <w:rFonts w:ascii="Times New Roman" w:hAnsi="Times New Roman"/>
          <w:color w:val="000000"/>
          <w:sz w:val="24"/>
          <w:szCs w:val="24"/>
        </w:rPr>
        <w:t>нной продукцией второго уровня).</w:t>
      </w:r>
      <w:r>
        <w:rPr>
          <w:rFonts w:ascii="Times New Roman" w:hAnsi="Times New Roman"/>
          <w:color w:val="000000"/>
          <w:sz w:val="24"/>
          <w:szCs w:val="24"/>
        </w:rPr>
        <w:t xml:space="preserve"> </w:t>
      </w:r>
    </w:p>
    <w:p w14:paraId="7F5E810A" w14:textId="5594790A" w:rsidR="00DB4D1C" w:rsidRPr="005A077A" w:rsidRDefault="00DB4D1C" w:rsidP="005A077A">
      <w:pPr>
        <w:widowControl w:val="0"/>
        <w:tabs>
          <w:tab w:val="left" w:pos="426"/>
          <w:tab w:val="left" w:pos="851"/>
        </w:tabs>
        <w:spacing w:after="0"/>
        <w:jc w:val="both"/>
        <w:rPr>
          <w:rFonts w:ascii="Times New Roman" w:hAnsi="Times New Roman"/>
          <w:sz w:val="24"/>
          <w:szCs w:val="24"/>
        </w:rPr>
      </w:pPr>
    </w:p>
    <w:p w14:paraId="4CB69DCA" w14:textId="02900E77" w:rsidR="009704C8" w:rsidRPr="001C35F3" w:rsidRDefault="009704C8"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41ECEC85" w14:textId="1F596C0C" w:rsidR="005313EF"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18194823"/>
      <w:r w:rsidRPr="001C35F3">
        <w:rPr>
          <w:rFonts w:ascii="Times New Roman" w:hAnsi="Times New Roman"/>
          <w:sz w:val="24"/>
          <w:szCs w:val="24"/>
        </w:rPr>
        <w:t xml:space="preserve">Участником закупки может быть </w:t>
      </w:r>
      <w:r w:rsidR="00D61B47" w:rsidRPr="001C35F3">
        <w:rPr>
          <w:rFonts w:ascii="Times New Roman" w:hAnsi="Times New Roman"/>
          <w:sz w:val="24"/>
          <w:szCs w:val="24"/>
        </w:rPr>
        <w:t>только лицо</w:t>
      </w:r>
      <w:r w:rsidR="005313EF" w:rsidRPr="001C35F3">
        <w:rPr>
          <w:rFonts w:ascii="Times New Roman" w:hAnsi="Times New Roman"/>
          <w:sz w:val="24"/>
          <w:szCs w:val="24"/>
        </w:rPr>
        <w:t xml:space="preserve"> (или несколько юридических лиц,</w:t>
      </w:r>
      <w:r w:rsidR="00B27267" w:rsidRPr="001C35F3">
        <w:rPr>
          <w:rFonts w:ascii="Times New Roman" w:hAnsi="Times New Roman"/>
          <w:sz w:val="24"/>
          <w:szCs w:val="24"/>
        </w:rPr>
        <w:t xml:space="preserve"> выступающих на стороне одного участника закупки</w:t>
      </w:r>
      <w:r w:rsidR="005313EF" w:rsidRPr="001C35F3">
        <w:rPr>
          <w:rFonts w:ascii="Times New Roman" w:hAnsi="Times New Roman"/>
          <w:sz w:val="24"/>
          <w:szCs w:val="24"/>
        </w:rPr>
        <w:t>, либо несколько физических лиц, выступающих на стороне одного участника закупки)</w:t>
      </w:r>
      <w:r w:rsidR="00D61B47" w:rsidRPr="001C35F3">
        <w:rPr>
          <w:rFonts w:ascii="Times New Roman" w:hAnsi="Times New Roman"/>
          <w:sz w:val="24"/>
          <w:szCs w:val="24"/>
        </w:rPr>
        <w:t>, являющееся субъектом МСП, а также физическое лиц</w:t>
      </w:r>
      <w:r w:rsidR="00C56A6B" w:rsidRPr="001C35F3">
        <w:rPr>
          <w:rFonts w:ascii="Times New Roman" w:hAnsi="Times New Roman"/>
          <w:sz w:val="24"/>
          <w:szCs w:val="24"/>
        </w:rPr>
        <w:t>о</w:t>
      </w:r>
      <w:r w:rsidR="00D61B47" w:rsidRPr="001C35F3">
        <w:rPr>
          <w:rFonts w:ascii="Times New Roman" w:hAnsi="Times New Roman"/>
          <w:sz w:val="24"/>
          <w:szCs w:val="24"/>
        </w:rPr>
        <w:t xml:space="preserve">, не являющееся индивидуальным предпринимателем и применяющее </w:t>
      </w:r>
      <w:r w:rsidR="00D61B47" w:rsidRPr="001C35F3">
        <w:rPr>
          <w:rFonts w:ascii="Times New Roman" w:hAnsi="Times New Roman"/>
          <w:sz w:val="24"/>
          <w:szCs w:val="24"/>
        </w:rPr>
        <w:lastRenderedPageBreak/>
        <w:t>специальный налоговый режим «Налог на профессиональный доход»</w:t>
      </w:r>
      <w:r w:rsidR="005313EF" w:rsidRPr="001C35F3">
        <w:rPr>
          <w:rFonts w:ascii="Times New Roman" w:hAnsi="Times New Roman"/>
          <w:sz w:val="24"/>
          <w:szCs w:val="24"/>
        </w:rPr>
        <w:t xml:space="preserve">. Участник закупки не должен являться </w:t>
      </w:r>
      <w:r w:rsidR="005313EF"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005313EF" w:rsidRPr="001C35F3">
        <w:rPr>
          <w:rFonts w:ascii="Times New Roman" w:hAnsi="Times New Roman"/>
          <w:sz w:val="24"/>
          <w:szCs w:val="24"/>
        </w:rPr>
        <w:t xml:space="preserve"> </w:t>
      </w:r>
    </w:p>
    <w:p w14:paraId="7C07D635" w14:textId="15B87EE2" w:rsidR="007A18F9"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sidR="005B5283">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0ECC7997" w14:textId="77777777" w:rsidR="009704C8"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5"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13C22B76" w14:textId="7BBFDEA5"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C35F3">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C35F3">
        <w:rPr>
          <w:rFonts w:ascii="Times New Roman" w:hAnsi="Times New Roman"/>
          <w:sz w:val="24"/>
          <w:szCs w:val="24"/>
        </w:rPr>
        <w:t>или индивидуального предпринимателя несостоятельным (банкротом)</w:t>
      </w:r>
      <w:r w:rsidRPr="001C35F3">
        <w:rPr>
          <w:rFonts w:ascii="Times New Roman" w:hAnsi="Times New Roman"/>
          <w:sz w:val="24"/>
          <w:szCs w:val="24"/>
        </w:rPr>
        <w:t>;</w:t>
      </w:r>
      <w:bookmarkEnd w:id="26"/>
      <w:r w:rsidRPr="001C35F3">
        <w:rPr>
          <w:rFonts w:ascii="Times New Roman" w:hAnsi="Times New Roman"/>
          <w:sz w:val="24"/>
          <w:szCs w:val="24"/>
        </w:rPr>
        <w:t xml:space="preserve"> </w:t>
      </w:r>
    </w:p>
    <w:p w14:paraId="1B0A1BB8" w14:textId="31CCFBFF"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отсутствие у участника закупки </w:t>
      </w:r>
      <w:r w:rsidR="00005C8B" w:rsidRPr="001C35F3">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w:t>
      </w:r>
      <w:r w:rsidR="004446AE" w:rsidRPr="001C35F3">
        <w:rPr>
          <w:rFonts w:ascii="Times New Roman" w:eastAsia="Times New Roman" w:hAnsi="Times New Roman"/>
          <w:bCs/>
          <w:sz w:val="24"/>
          <w:szCs w:val="24"/>
          <w:lang w:eastAsia="ru-RU"/>
        </w:rPr>
        <w:t>ого бухгалтера юридического лица –</w:t>
      </w:r>
      <w:r w:rsidRPr="001C35F3">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77777777" w:rsidR="00E1560E" w:rsidRPr="001C35F3" w:rsidRDefault="00E1560E" w:rsidP="00E1560E">
      <w:pPr>
        <w:pStyle w:val="af9"/>
        <w:widowControl w:val="0"/>
        <w:numPr>
          <w:ilvl w:val="0"/>
          <w:numId w:val="1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 xml:space="preserve">О контроле за деятельностью лиц, находящихся под </w:t>
      </w:r>
      <w:r w:rsidRPr="00E1560E">
        <w:rPr>
          <w:rFonts w:ascii="Times New Roman" w:hAnsi="Times New Roman"/>
          <w:sz w:val="24"/>
          <w:szCs w:val="24"/>
        </w:rPr>
        <w:lastRenderedPageBreak/>
        <w:t>иностранным влиянием</w:t>
      </w:r>
      <w:r>
        <w:rPr>
          <w:rFonts w:ascii="Times New Roman" w:hAnsi="Times New Roman"/>
          <w:sz w:val="24"/>
          <w:szCs w:val="24"/>
        </w:rPr>
        <w:t>»</w:t>
      </w:r>
    </w:p>
    <w:p w14:paraId="0D138A56" w14:textId="77777777" w:rsidR="00E1560E" w:rsidRPr="00E1560E"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E1560E">
        <w:rPr>
          <w:rFonts w:ascii="Times New Roman" w:hAnsi="Times New Roman"/>
          <w:sz w:val="24"/>
          <w:szCs w:val="24"/>
        </w:rPr>
        <w:t xml:space="preserve"> </w:t>
      </w:r>
    </w:p>
    <w:p w14:paraId="7B4E3C6E" w14:textId="366BA980" w:rsidR="009704C8"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C35F3">
        <w:rPr>
          <w:rFonts w:ascii="Times New Roman" w:hAnsi="Times New Roman"/>
          <w:sz w:val="24"/>
          <w:szCs w:val="24"/>
        </w:rPr>
        <w:t xml:space="preserve"> подп.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_Ref118216740 \r \h </w:instrText>
      </w:r>
      <w:r w:rsidR="00C8519C">
        <w:rPr>
          <w:rFonts w:ascii="Times New Roman" w:hAnsi="Times New Roman"/>
          <w:sz w:val="24"/>
          <w:szCs w:val="24"/>
        </w:rPr>
      </w:r>
      <w:r w:rsidR="00C8519C">
        <w:rPr>
          <w:rFonts w:ascii="Times New Roman" w:hAnsi="Times New Roman"/>
          <w:sz w:val="24"/>
          <w:szCs w:val="24"/>
        </w:rPr>
        <w:fldChar w:fldCharType="separate"/>
      </w:r>
      <w:r w:rsidR="00FB5E20">
        <w:rPr>
          <w:rFonts w:ascii="Times New Roman" w:hAnsi="Times New Roman"/>
          <w:sz w:val="24"/>
          <w:szCs w:val="24"/>
        </w:rPr>
        <w:t>2</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 xml:space="preserve">п.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_Ref118216687 \r \h </w:instrText>
      </w:r>
      <w:r w:rsidR="00C8519C">
        <w:rPr>
          <w:rFonts w:ascii="Times New Roman" w:hAnsi="Times New Roman"/>
          <w:sz w:val="24"/>
          <w:szCs w:val="24"/>
        </w:rPr>
      </w:r>
      <w:r w:rsidR="00C8519C">
        <w:rPr>
          <w:rFonts w:ascii="Times New Roman" w:hAnsi="Times New Roman"/>
          <w:sz w:val="24"/>
          <w:szCs w:val="24"/>
        </w:rPr>
        <w:fldChar w:fldCharType="separate"/>
      </w:r>
      <w:r w:rsidR="00FB5E20">
        <w:rPr>
          <w:rFonts w:ascii="Times New Roman" w:hAnsi="Times New Roman"/>
          <w:sz w:val="24"/>
          <w:szCs w:val="24"/>
        </w:rPr>
        <w:t>8.7</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7F32D9F8" w14:textId="14CB4621" w:rsidR="00BC7053" w:rsidRPr="001C35F3"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sidR="00442652">
        <w:rPr>
          <w:rFonts w:ascii="Times New Roman" w:hAnsi="Times New Roman"/>
          <w:sz w:val="24"/>
          <w:szCs w:val="24"/>
        </w:rPr>
        <w:t>.</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467E36B3" w:rsidR="00641569" w:rsidRPr="001C35F3"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 xml:space="preserve">Рассмотрение </w:t>
      </w:r>
      <w:r w:rsidR="006A2B00" w:rsidRPr="001C35F3">
        <w:rPr>
          <w:rFonts w:ascii="Times New Roman" w:hAnsi="Times New Roman"/>
          <w:b/>
          <w:bCs/>
          <w:sz w:val="24"/>
          <w:szCs w:val="24"/>
        </w:rPr>
        <w:t>первых частей заявок</w:t>
      </w:r>
      <w:r w:rsidRPr="001C35F3">
        <w:rPr>
          <w:rFonts w:ascii="Times New Roman" w:hAnsi="Times New Roman"/>
          <w:b/>
          <w:bCs/>
          <w:sz w:val="24"/>
          <w:szCs w:val="24"/>
        </w:rPr>
        <w:t>. Допуск к участию в закупке</w:t>
      </w:r>
    </w:p>
    <w:p w14:paraId="5D999593" w14:textId="033F5F88"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6A2B00" w:rsidRPr="001C35F3">
        <w:rPr>
          <w:rFonts w:ascii="Times New Roman" w:hAnsi="Times New Roman"/>
          <w:sz w:val="24"/>
          <w:szCs w:val="24"/>
        </w:rPr>
        <w:t>первые части</w:t>
      </w:r>
      <w:r w:rsidRPr="001C35F3">
        <w:rPr>
          <w:rFonts w:ascii="Times New Roman" w:hAnsi="Times New Roman"/>
          <w:sz w:val="24"/>
          <w:szCs w:val="24"/>
        </w:rPr>
        <w:t xml:space="preserve"> заяв</w:t>
      </w:r>
      <w:r w:rsidR="006A2B00" w:rsidRPr="001C35F3">
        <w:rPr>
          <w:rFonts w:ascii="Times New Roman" w:hAnsi="Times New Roman"/>
          <w:sz w:val="24"/>
          <w:szCs w:val="24"/>
        </w:rPr>
        <w:t>ок</w:t>
      </w:r>
      <w:r w:rsidRPr="001C35F3">
        <w:rPr>
          <w:rFonts w:ascii="Times New Roman" w:hAnsi="Times New Roman"/>
          <w:sz w:val="24"/>
          <w:szCs w:val="24"/>
        </w:rPr>
        <w:t xml:space="preserve"> участников закупки, поданные с соблюдением срока, 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FB5E20">
        <w:rPr>
          <w:rFonts w:ascii="Times New Roman" w:hAnsi="Times New Roman"/>
          <w:sz w:val="24"/>
          <w:szCs w:val="24"/>
        </w:rPr>
        <w:t>12</w:t>
      </w:r>
      <w:r w:rsidR="008F5C97" w:rsidRPr="001C35F3">
        <w:rPr>
          <w:rFonts w:ascii="Times New Roman" w:hAnsi="Times New Roman"/>
          <w:sz w:val="24"/>
          <w:szCs w:val="24"/>
        </w:rPr>
        <w:fldChar w:fldCharType="end"/>
      </w:r>
      <w:r w:rsidR="008F5C97" w:rsidRPr="001C35F3">
        <w:rPr>
          <w:rFonts w:ascii="Times New Roman" w:hAnsi="Times New Roman"/>
          <w:sz w:val="24"/>
          <w:szCs w:val="24"/>
          <w:lang w:val="en-US"/>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17FB14AA"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w:t>
      </w:r>
      <w:r w:rsidR="006A2B00" w:rsidRPr="001C35F3">
        <w:rPr>
          <w:rFonts w:ascii="Times New Roman" w:hAnsi="Times New Roman"/>
          <w:sz w:val="24"/>
          <w:szCs w:val="24"/>
        </w:rPr>
        <w:t xml:space="preserve">первых частей </w:t>
      </w:r>
      <w:r w:rsidRPr="001C35F3">
        <w:rPr>
          <w:rFonts w:ascii="Times New Roman" w:hAnsi="Times New Roman"/>
          <w:sz w:val="24"/>
          <w:szCs w:val="24"/>
        </w:rPr>
        <w:t>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FB5E20">
        <w:rPr>
          <w:rFonts w:ascii="Times New Roman" w:hAnsi="Times New Roman"/>
          <w:sz w:val="24"/>
          <w:szCs w:val="24"/>
        </w:rPr>
        <w:t>14</w:t>
      </w:r>
      <w:r w:rsidR="008F5C97" w:rsidRPr="001C35F3">
        <w:rPr>
          <w:rFonts w:ascii="Times New Roman" w:hAnsi="Times New Roman"/>
          <w:sz w:val="24"/>
          <w:szCs w:val="24"/>
        </w:rPr>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4B3817E5" w14:textId="0E5E8D5E" w:rsidR="00641569" w:rsidRPr="001C35F3"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C35F3"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C35F3">
        <w:rPr>
          <w:rFonts w:ascii="Times New Roman" w:hAnsi="Times New Roman"/>
          <w:sz w:val="24"/>
          <w:szCs w:val="24"/>
        </w:rPr>
        <w:t>в закупке</w:t>
      </w:r>
      <w:r w:rsidRPr="001C35F3">
        <w:rPr>
          <w:rFonts w:ascii="Times New Roman" w:hAnsi="Times New Roman"/>
          <w:sz w:val="24"/>
          <w:szCs w:val="24"/>
        </w:rPr>
        <w:t>.</w:t>
      </w:r>
    </w:p>
    <w:p w14:paraId="1D5849EA" w14:textId="3821371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46541757" w14:textId="79606F76"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несоответствия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предоставления в составе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подачи двух и более </w:t>
      </w:r>
      <w:r w:rsidR="00D55B49" w:rsidRPr="001C35F3">
        <w:rPr>
          <w:rFonts w:ascii="Times New Roman" w:hAnsi="Times New Roman"/>
          <w:sz w:val="24"/>
          <w:szCs w:val="24"/>
        </w:rPr>
        <w:t xml:space="preserve">первых частей </w:t>
      </w:r>
      <w:r w:rsidRPr="001C35F3">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C35F3" w:rsidRDefault="00D14A31"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C35F3">
        <w:rPr>
          <w:rFonts w:ascii="Times New Roman" w:hAnsi="Times New Roman"/>
          <w:sz w:val="24"/>
          <w:szCs w:val="24"/>
        </w:rPr>
        <w:t>.</w:t>
      </w:r>
    </w:p>
    <w:p w14:paraId="34DEE5E9" w14:textId="41CACDFC"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_Ref118213629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FB5E20">
        <w:rPr>
          <w:rFonts w:ascii="Times New Roman" w:hAnsi="Times New Roman"/>
          <w:sz w:val="24"/>
          <w:szCs w:val="24"/>
        </w:rPr>
        <w:t>10.4</w:t>
      </w:r>
      <w:r w:rsidR="008F5C97" w:rsidRPr="001C35F3">
        <w:rPr>
          <w:rFonts w:ascii="Times New Roman" w:hAnsi="Times New Roman"/>
          <w:sz w:val="24"/>
          <w:szCs w:val="24"/>
        </w:rPr>
        <w:fldChar w:fldCharType="end"/>
      </w:r>
      <w:r w:rsidR="008F5C97"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6626F3E8" w14:textId="0ED0479E"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w:t>
      </w:r>
      <w:r w:rsidR="00490FD9" w:rsidRPr="001C35F3">
        <w:rPr>
          <w:rFonts w:ascii="Times New Roman" w:hAnsi="Times New Roman"/>
          <w:sz w:val="24"/>
          <w:szCs w:val="24"/>
        </w:rPr>
        <w:t xml:space="preserve"> </w:t>
      </w:r>
      <w:r w:rsidR="00D55B49" w:rsidRPr="001C35F3">
        <w:rPr>
          <w:rFonts w:ascii="Times New Roman" w:hAnsi="Times New Roman"/>
          <w:sz w:val="24"/>
          <w:szCs w:val="24"/>
        </w:rPr>
        <w:t xml:space="preserve">первой части </w:t>
      </w:r>
      <w:r w:rsidRPr="001C35F3">
        <w:rPr>
          <w:rFonts w:ascii="Times New Roman" w:hAnsi="Times New Roman"/>
          <w:sz w:val="24"/>
          <w:szCs w:val="24"/>
        </w:rPr>
        <w:t>заявк</w:t>
      </w:r>
      <w:r w:rsidR="00D55B49" w:rsidRPr="001C35F3">
        <w:rPr>
          <w:rFonts w:ascii="Times New Roman" w:hAnsi="Times New Roman"/>
          <w:sz w:val="24"/>
          <w:szCs w:val="24"/>
        </w:rPr>
        <w:t>и</w:t>
      </w:r>
      <w:r w:rsidRPr="001C35F3">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w:t>
      </w:r>
      <w:r w:rsidR="0084619F" w:rsidRPr="001C35F3">
        <w:rPr>
          <w:rFonts w:ascii="Times New Roman" w:hAnsi="Times New Roman"/>
          <w:sz w:val="24"/>
          <w:szCs w:val="24"/>
        </w:rPr>
        <w:t xml:space="preserve"> </w:t>
      </w:r>
      <w:r w:rsidR="00A16DEE" w:rsidRPr="001C35F3">
        <w:rPr>
          <w:rFonts w:ascii="Times New Roman" w:hAnsi="Times New Roman"/>
          <w:sz w:val="24"/>
          <w:szCs w:val="24"/>
        </w:rPr>
        <w:t xml:space="preserve">первых частей </w:t>
      </w:r>
      <w:r w:rsidR="0084619F" w:rsidRPr="001C35F3">
        <w:rPr>
          <w:rFonts w:ascii="Times New Roman" w:hAnsi="Times New Roman"/>
          <w:sz w:val="24"/>
          <w:szCs w:val="24"/>
        </w:rPr>
        <w:lastRenderedPageBreak/>
        <w:t xml:space="preserve">заявок составляет протокол рассмотрения </w:t>
      </w:r>
      <w:r w:rsidR="00A16DEE" w:rsidRPr="001C35F3">
        <w:rPr>
          <w:rFonts w:ascii="Times New Roman" w:hAnsi="Times New Roman"/>
          <w:sz w:val="24"/>
          <w:szCs w:val="24"/>
        </w:rPr>
        <w:t>первых частей</w:t>
      </w:r>
      <w:r w:rsidR="0084619F" w:rsidRPr="001C35F3">
        <w:rPr>
          <w:rFonts w:ascii="Times New Roman" w:hAnsi="Times New Roman"/>
          <w:sz w:val="24"/>
          <w:szCs w:val="24"/>
        </w:rPr>
        <w:t xml:space="preserve"> заявок</w:t>
      </w:r>
      <w:r w:rsidRPr="001C35F3">
        <w:rPr>
          <w:rFonts w:ascii="Times New Roman" w:hAnsi="Times New Roman"/>
          <w:sz w:val="24"/>
          <w:szCs w:val="24"/>
        </w:rPr>
        <w:t>. В нем указываются следующие сведения:</w:t>
      </w:r>
    </w:p>
    <w:p w14:paraId="24AA52C4" w14:textId="3BD23649" w:rsidR="00641569" w:rsidRPr="001C35F3" w:rsidRDefault="00641569" w:rsidP="00346892">
      <w:pPr>
        <w:pStyle w:val="af9"/>
        <w:widowControl w:val="0"/>
        <w:numPr>
          <w:ilvl w:val="0"/>
          <w:numId w:val="29"/>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535F22F" w14:textId="1F8B3DE5"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C35F3"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29A6532" w14:textId="71CAF274" w:rsidR="00641569" w:rsidRPr="001C35F3"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sidR="00A22930" w:rsidRPr="001C35F3">
        <w:rPr>
          <w:rFonts w:ascii="Times New Roman" w:hAnsi="Times New Roman"/>
          <w:sz w:val="24"/>
          <w:szCs w:val="24"/>
        </w:rPr>
        <w:t>первых частей</w:t>
      </w:r>
      <w:r w:rsidRPr="001C35F3">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C35F3"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C35F3"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 xml:space="preserve">Порядок </w:t>
      </w:r>
      <w:r w:rsidR="00750BA5" w:rsidRPr="001C35F3">
        <w:rPr>
          <w:rFonts w:ascii="Times New Roman" w:hAnsi="Times New Roman"/>
          <w:b/>
          <w:bCs/>
          <w:sz w:val="24"/>
          <w:szCs w:val="24"/>
        </w:rPr>
        <w:t>проведения аукциона</w:t>
      </w:r>
      <w:r w:rsidR="00646CE9" w:rsidRPr="001C35F3">
        <w:rPr>
          <w:rFonts w:ascii="Times New Roman" w:hAnsi="Times New Roman"/>
          <w:b/>
          <w:bCs/>
          <w:sz w:val="24"/>
          <w:szCs w:val="24"/>
        </w:rPr>
        <w:t xml:space="preserve"> (подача ценовых предложений)</w:t>
      </w:r>
    </w:p>
    <w:p w14:paraId="71C0FDE7" w14:textId="79589233" w:rsidR="00641569" w:rsidRPr="001C35F3"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C35F3" w:rsidRDefault="00641569"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C35F3" w:rsidRDefault="006938F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w:t>
      </w:r>
      <w:r w:rsidR="00641569" w:rsidRPr="001C35F3">
        <w:rPr>
          <w:rFonts w:ascii="Times New Roman" w:hAnsi="Times New Roman"/>
          <w:sz w:val="24"/>
          <w:szCs w:val="24"/>
        </w:rPr>
        <w:t xml:space="preserve"> закупки не вправе подать предложение о цене, сниженное не в пределах «шага </w:t>
      </w:r>
      <w:r w:rsidRPr="001C35F3">
        <w:rPr>
          <w:rFonts w:ascii="Times New Roman" w:hAnsi="Times New Roman"/>
          <w:sz w:val="24"/>
          <w:szCs w:val="24"/>
        </w:rPr>
        <w:t>аукциона</w:t>
      </w:r>
      <w:r w:rsidR="00641569" w:rsidRPr="001C35F3">
        <w:rPr>
          <w:rFonts w:ascii="Times New Roman" w:hAnsi="Times New Roman"/>
          <w:sz w:val="24"/>
          <w:szCs w:val="24"/>
        </w:rPr>
        <w:t>».</w:t>
      </w:r>
      <w:r w:rsidR="00274D2D" w:rsidRPr="001C35F3">
        <w:rPr>
          <w:rFonts w:ascii="Times New Roman" w:hAnsi="Times New Roman"/>
          <w:sz w:val="24"/>
          <w:szCs w:val="24"/>
        </w:rPr>
        <w:t xml:space="preserve"> </w:t>
      </w:r>
    </w:p>
    <w:p w14:paraId="0D6DFF14" w14:textId="0712B324"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26751A11" w14:textId="0BC8B156"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C35F3">
        <w:rPr>
          <w:rFonts w:ascii="Times New Roman" w:hAnsi="Times New Roman"/>
          <w:sz w:val="24"/>
          <w:szCs w:val="24"/>
        </w:rPr>
        <w:t>установленном настоящей статьей.</w:t>
      </w:r>
    </w:p>
    <w:p w14:paraId="5BFB794A" w14:textId="6DD4097E" w:rsidR="00274D2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C35F3">
        <w:rPr>
          <w:rFonts w:ascii="Times New Roman" w:hAnsi="Times New Roman"/>
          <w:sz w:val="24"/>
          <w:szCs w:val="24"/>
        </w:rPr>
        <w:t xml:space="preserve"> </w:t>
      </w:r>
    </w:p>
    <w:p w14:paraId="368DBC80" w14:textId="40F5E6EA" w:rsidR="00641569" w:rsidRPr="001C35F3"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устанавливается время приема ценовых предложений участников тако</w:t>
      </w:r>
      <w:r w:rsidR="006938FD" w:rsidRPr="001C35F3">
        <w:rPr>
          <w:rFonts w:ascii="Times New Roman" w:hAnsi="Times New Roman"/>
          <w:sz w:val="24"/>
          <w:szCs w:val="24"/>
        </w:rPr>
        <w:t xml:space="preserve">го аукциона </w:t>
      </w:r>
      <w:r w:rsidRPr="001C35F3">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C35F3" w:rsidRDefault="004C7F28"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Pr>
          <w:rFonts w:ascii="Times New Roman" w:hAnsi="Times New Roman"/>
          <w:sz w:val="24"/>
          <w:szCs w:val="24"/>
        </w:rPr>
        <w:t>ЭТП</w:t>
      </w:r>
      <w:r w:rsidRPr="001C35F3">
        <w:rPr>
          <w:rFonts w:ascii="Times New Roman" w:hAnsi="Times New Roman"/>
          <w:sz w:val="24"/>
          <w:szCs w:val="24"/>
        </w:rPr>
        <w:t>.</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087591B4" w14:textId="61C3D41F" w:rsidR="00646CE9" w:rsidRPr="001C35F3" w:rsidRDefault="00646CE9"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67F7922E" w14:textId="52168CF6" w:rsidR="00646CE9" w:rsidRPr="001C35F3" w:rsidRDefault="002440FC" w:rsidP="00346892">
      <w:pPr>
        <w:pStyle w:val="af9"/>
        <w:widowControl w:val="0"/>
        <w:numPr>
          <w:ilvl w:val="2"/>
          <w:numId w:val="34"/>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5421687B" w:rsidR="002440FC" w:rsidRPr="001C35F3"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_Ref118214230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FB5E20">
        <w:rPr>
          <w:rFonts w:ascii="Times New Roman" w:hAnsi="Times New Roman"/>
          <w:sz w:val="24"/>
          <w:szCs w:val="24"/>
        </w:rPr>
        <w:t>16</w:t>
      </w:r>
      <w:r w:rsidR="007210C1"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D3F4330" w14:textId="03699A24" w:rsidR="002440FC" w:rsidRPr="001C35F3"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C35F3"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C35F3"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sidR="00972C0B">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9"/>
    </w:p>
    <w:p w14:paraId="5ACD0073" w14:textId="5BA86B99"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6C361F12"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Отказ в допуске к участию в аукционе в электронной форме по иным основаниям, не указанным в п</w:t>
      </w:r>
      <w:r w:rsidR="000C73F4" w:rsidRPr="001C35F3">
        <w:rPr>
          <w:rFonts w:ascii="Times New Roman" w:hAnsi="Times New Roman"/>
          <w:sz w:val="24"/>
          <w:szCs w:val="24"/>
        </w:rPr>
        <w:t>.</w:t>
      </w:r>
      <w:r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_Ref118214294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FB5E20">
        <w:rPr>
          <w:rFonts w:ascii="Times New Roman" w:hAnsi="Times New Roman"/>
          <w:sz w:val="24"/>
          <w:szCs w:val="24"/>
        </w:rPr>
        <w:t>12.5</w:t>
      </w:r>
      <w:r w:rsidR="007210C1" w:rsidRPr="001C35F3">
        <w:rPr>
          <w:rFonts w:ascii="Times New Roman" w:hAnsi="Times New Roman"/>
          <w:sz w:val="24"/>
          <w:szCs w:val="24"/>
        </w:rPr>
        <w:fldChar w:fldCharType="end"/>
      </w:r>
      <w:r w:rsidR="007210C1"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0ECEA495" w14:textId="77777777" w:rsidR="004E3241"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4E3241"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E0CE5C2"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0FD712FB"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C35F3" w:rsidRDefault="004E3241" w:rsidP="00346892">
      <w:pPr>
        <w:pStyle w:val="af9"/>
        <w:widowControl w:val="0"/>
        <w:numPr>
          <w:ilvl w:val="0"/>
          <w:numId w:val="54"/>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2E7DA33" w14:textId="77777777" w:rsidR="004E3241" w:rsidRPr="001C35F3" w:rsidRDefault="004E3241" w:rsidP="00346892">
      <w:pPr>
        <w:pStyle w:val="af9"/>
        <w:widowControl w:val="0"/>
        <w:numPr>
          <w:ilvl w:val="0"/>
          <w:numId w:val="54"/>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причины, по которым закупка признана несостоявшейся, в случае ее признания таковой.</w:t>
      </w:r>
    </w:p>
    <w:p w14:paraId="452816D4" w14:textId="5D6E2942" w:rsidR="004E3241"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4258C18C" w14:textId="3809AF29" w:rsidR="002440FC" w:rsidRPr="001C35F3"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C35F3" w:rsidRDefault="004C7F2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536D2F8C" w14:textId="4ED0D9FE" w:rsidR="004C7F28" w:rsidRPr="001C35F3" w:rsidRDefault="004C7F28" w:rsidP="00346892">
      <w:pPr>
        <w:pStyle w:val="af9"/>
        <w:widowControl w:val="0"/>
        <w:numPr>
          <w:ilvl w:val="2"/>
          <w:numId w:val="37"/>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sidR="00A65116">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sidR="00A65116">
        <w:rPr>
          <w:rFonts w:ascii="Times New Roman" w:hAnsi="Times New Roman"/>
          <w:sz w:val="24"/>
          <w:szCs w:val="24"/>
        </w:rPr>
        <w:t xml:space="preserve">ы одинаковые ценовые предложения, </w:t>
      </w:r>
      <w:r w:rsidR="00A65116"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5F02049F" w14:textId="6593636F"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 итогам проведения </w:t>
      </w:r>
      <w:r w:rsidR="00725B2D" w:rsidRPr="001C35F3">
        <w:rPr>
          <w:rFonts w:ascii="Times New Roman" w:hAnsi="Times New Roman"/>
          <w:sz w:val="24"/>
          <w:szCs w:val="24"/>
        </w:rPr>
        <w:t>закупки</w:t>
      </w:r>
      <w:r w:rsidRPr="001C35F3">
        <w:rPr>
          <w:rFonts w:ascii="Times New Roman" w:hAnsi="Times New Roman"/>
          <w:sz w:val="24"/>
          <w:szCs w:val="24"/>
        </w:rPr>
        <w:t xml:space="preserve"> комиссия по осуществлению закупок составляет </w:t>
      </w:r>
      <w:r w:rsidR="00725B2D" w:rsidRPr="001C35F3">
        <w:rPr>
          <w:rFonts w:ascii="Times New Roman" w:hAnsi="Times New Roman"/>
          <w:sz w:val="24"/>
          <w:szCs w:val="24"/>
        </w:rPr>
        <w:t>итоговый протокол</w:t>
      </w:r>
      <w:r w:rsidRPr="001C35F3">
        <w:rPr>
          <w:rFonts w:ascii="Times New Roman" w:hAnsi="Times New Roman"/>
          <w:sz w:val="24"/>
          <w:szCs w:val="24"/>
        </w:rPr>
        <w:t>. В нем указываются следующие сведения:</w:t>
      </w:r>
    </w:p>
    <w:p w14:paraId="6B7841D1" w14:textId="33BE567E" w:rsidR="004C7F28" w:rsidRPr="001C35F3" w:rsidRDefault="004C7F28" w:rsidP="00346892">
      <w:pPr>
        <w:pStyle w:val="af9"/>
        <w:widowControl w:val="0"/>
        <w:numPr>
          <w:ilvl w:val="0"/>
          <w:numId w:val="38"/>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6217DC6" w14:textId="535A1585"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w:t>
      </w:r>
      <w:r w:rsidR="000C73F4" w:rsidRPr="001C35F3">
        <w:rPr>
          <w:rFonts w:ascii="Times New Roman" w:hAnsi="Times New Roman"/>
          <w:sz w:val="24"/>
          <w:szCs w:val="24"/>
        </w:rPr>
        <w:t xml:space="preserve"> </w:t>
      </w:r>
      <w:r w:rsidRPr="001C35F3">
        <w:rPr>
          <w:rFonts w:ascii="Times New Roman" w:hAnsi="Times New Roman"/>
          <w:sz w:val="24"/>
          <w:szCs w:val="24"/>
        </w:rPr>
        <w:t>каждой такой заявки;</w:t>
      </w:r>
    </w:p>
    <w:p w14:paraId="46A84984" w14:textId="41F87359" w:rsidR="00725B2D" w:rsidRPr="001C35F3" w:rsidRDefault="00725B2D"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C35F3">
        <w:rPr>
          <w:rFonts w:ascii="Times New Roman" w:hAnsi="Times New Roman"/>
          <w:sz w:val="24"/>
          <w:szCs w:val="24"/>
        </w:rPr>
        <w:t xml:space="preserve"> с наименьшим ценовым предложением </w:t>
      </w:r>
      <w:r w:rsidRPr="001C35F3">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C35F3">
        <w:rPr>
          <w:rFonts w:ascii="Times New Roman" w:hAnsi="Times New Roman"/>
          <w:sz w:val="24"/>
          <w:szCs w:val="24"/>
        </w:rPr>
        <w:t>ценовые предложения</w:t>
      </w:r>
      <w:r w:rsidRPr="001C35F3">
        <w:rPr>
          <w:rFonts w:ascii="Times New Roman" w:hAnsi="Times New Roman"/>
          <w:sz w:val="24"/>
          <w:szCs w:val="24"/>
        </w:rPr>
        <w:t>, меньший порядковый номер присваивается заявке</w:t>
      </w:r>
      <w:r w:rsidR="00E96380" w:rsidRPr="001C35F3">
        <w:rPr>
          <w:rFonts w:ascii="Times New Roman" w:hAnsi="Times New Roman"/>
          <w:sz w:val="24"/>
          <w:szCs w:val="24"/>
        </w:rPr>
        <w:t>, которая</w:t>
      </w:r>
      <w:r w:rsidRPr="001C35F3">
        <w:rPr>
          <w:rFonts w:ascii="Times New Roman" w:hAnsi="Times New Roman"/>
          <w:sz w:val="24"/>
          <w:szCs w:val="24"/>
        </w:rPr>
        <w:t xml:space="preserve"> поступил</w:t>
      </w:r>
      <w:r w:rsidR="00E96380" w:rsidRPr="001C35F3">
        <w:rPr>
          <w:rFonts w:ascii="Times New Roman" w:hAnsi="Times New Roman"/>
          <w:sz w:val="24"/>
          <w:szCs w:val="24"/>
        </w:rPr>
        <w:t>а</w:t>
      </w:r>
      <w:r w:rsidRPr="001C35F3">
        <w:rPr>
          <w:rFonts w:ascii="Times New Roman" w:hAnsi="Times New Roman"/>
          <w:sz w:val="24"/>
          <w:szCs w:val="24"/>
        </w:rPr>
        <w:t xml:space="preserve"> ранее других заявок.</w:t>
      </w:r>
    </w:p>
    <w:p w14:paraId="759A93E8" w14:textId="736DE39D" w:rsidR="00725B2D"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результат рассмотрения заявок </w:t>
      </w:r>
      <w:r w:rsidR="00725B2D" w:rsidRPr="001C35F3">
        <w:rPr>
          <w:rFonts w:ascii="Times New Roman" w:hAnsi="Times New Roman"/>
          <w:sz w:val="24"/>
          <w:szCs w:val="24"/>
        </w:rPr>
        <w:t>на участие в закупке, окончательных предложений с указанием в том числе</w:t>
      </w:r>
    </w:p>
    <w:p w14:paraId="2A31FF19" w14:textId="5CF1E1DD" w:rsidR="00725B2D" w:rsidRPr="001C35F3"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C35F3"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9EC163F" w14:textId="0055542F"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C35F3">
        <w:rPr>
          <w:rFonts w:ascii="Times New Roman" w:hAnsi="Times New Roman"/>
          <w:sz w:val="24"/>
          <w:szCs w:val="24"/>
        </w:rPr>
        <w:t>подведения итогов</w:t>
      </w:r>
      <w:r w:rsidRPr="001C35F3">
        <w:rPr>
          <w:rFonts w:ascii="Times New Roman" w:hAnsi="Times New Roman"/>
          <w:sz w:val="24"/>
          <w:szCs w:val="24"/>
        </w:rPr>
        <w:t>.</w:t>
      </w:r>
    </w:p>
    <w:p w14:paraId="211E6174" w14:textId="648B3283"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C35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C35F3" w:rsidRDefault="00F65B8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013F91AC" w14:textId="1CFC639D" w:rsidR="004B26BF" w:rsidRDefault="004B26BF"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72A2482D" w14:textId="698C736B" w:rsidR="004B26BF" w:rsidRPr="001C35F3"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е подано ни одной заявки на участие в за</w:t>
      </w:r>
      <w:r>
        <w:rPr>
          <w:rFonts w:ascii="Times New Roman" w:hAnsi="Times New Roman"/>
          <w:sz w:val="24"/>
          <w:szCs w:val="24"/>
        </w:rPr>
        <w:t>ку</w:t>
      </w:r>
      <w:r w:rsidR="0094025C">
        <w:rPr>
          <w:rFonts w:ascii="Times New Roman" w:hAnsi="Times New Roman"/>
          <w:sz w:val="24"/>
          <w:szCs w:val="24"/>
        </w:rPr>
        <w:t>пке</w:t>
      </w:r>
      <w:r w:rsidR="004B26BF" w:rsidRPr="001C35F3">
        <w:rPr>
          <w:rFonts w:ascii="Times New Roman" w:hAnsi="Times New Roman"/>
          <w:sz w:val="24"/>
          <w:szCs w:val="24"/>
        </w:rPr>
        <w:t>;</w:t>
      </w:r>
    </w:p>
    <w:p w14:paraId="4601A267" w14:textId="7AD8A87C" w:rsidR="0094025C"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w:t>
      </w:r>
      <w:r w:rsidR="0094025C">
        <w:rPr>
          <w:rFonts w:ascii="Times New Roman" w:hAnsi="Times New Roman"/>
          <w:sz w:val="24"/>
          <w:szCs w:val="24"/>
        </w:rPr>
        <w:t xml:space="preserve">о </w:t>
      </w:r>
      <w:r>
        <w:rPr>
          <w:rFonts w:ascii="Times New Roman" w:hAnsi="Times New Roman"/>
          <w:sz w:val="24"/>
          <w:szCs w:val="24"/>
        </w:rPr>
        <w:t xml:space="preserve">результатам </w:t>
      </w:r>
      <w:r w:rsidR="0094025C">
        <w:rPr>
          <w:rFonts w:ascii="Times New Roman" w:hAnsi="Times New Roman"/>
          <w:sz w:val="24"/>
          <w:szCs w:val="24"/>
        </w:rPr>
        <w:t xml:space="preserve">проведения </w:t>
      </w:r>
      <w:r>
        <w:rPr>
          <w:rFonts w:ascii="Times New Roman" w:hAnsi="Times New Roman"/>
          <w:sz w:val="24"/>
          <w:szCs w:val="24"/>
        </w:rPr>
        <w:t xml:space="preserve">закупки </w:t>
      </w:r>
      <w:r w:rsidR="0094025C">
        <w:rPr>
          <w:rFonts w:ascii="Times New Roman" w:hAnsi="Times New Roman"/>
          <w:sz w:val="24"/>
          <w:szCs w:val="24"/>
        </w:rPr>
        <w:t>все заявки на участие в закупке отклонены</w:t>
      </w:r>
      <w:r w:rsidR="00105934">
        <w:rPr>
          <w:rFonts w:ascii="Times New Roman" w:hAnsi="Times New Roman"/>
          <w:sz w:val="24"/>
          <w:szCs w:val="24"/>
        </w:rPr>
        <w:t>;</w:t>
      </w:r>
    </w:p>
    <w:p w14:paraId="64772B70" w14:textId="64C48B6A" w:rsidR="0094025C"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а участие в закупке подана только одна заявка</w:t>
      </w:r>
      <w:r w:rsidR="00105934">
        <w:rPr>
          <w:rFonts w:ascii="Times New Roman" w:hAnsi="Times New Roman"/>
          <w:sz w:val="24"/>
          <w:szCs w:val="24"/>
        </w:rPr>
        <w:t>;</w:t>
      </w:r>
    </w:p>
    <w:p w14:paraId="56B7CC40" w14:textId="632550C6" w:rsidR="004B26BF"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sidR="00A821E7">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sidR="00105934">
        <w:rPr>
          <w:rFonts w:ascii="Times New Roman" w:hAnsi="Times New Roman"/>
          <w:sz w:val="24"/>
          <w:szCs w:val="24"/>
        </w:rPr>
        <w:t>;</w:t>
      </w:r>
    </w:p>
    <w:p w14:paraId="4DB938C6" w14:textId="3D85F06A" w:rsidR="0094025C" w:rsidRPr="0094025C"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lastRenderedPageBreak/>
        <w:t xml:space="preserve">по </w:t>
      </w:r>
      <w:r w:rsidRPr="0094025C">
        <w:rPr>
          <w:rFonts w:ascii="Times New Roman" w:hAnsi="Times New Roman"/>
          <w:sz w:val="24"/>
          <w:szCs w:val="24"/>
        </w:rPr>
        <w:t>результатам проведения</w:t>
      </w:r>
      <w:r w:rsidR="00A821E7">
        <w:rPr>
          <w:rFonts w:ascii="Times New Roman" w:hAnsi="Times New Roman"/>
          <w:sz w:val="24"/>
          <w:szCs w:val="24"/>
        </w:rPr>
        <w:t xml:space="preserve"> закупки </w:t>
      </w:r>
      <w:r>
        <w:rPr>
          <w:rFonts w:ascii="Times New Roman" w:hAnsi="Times New Roman"/>
          <w:sz w:val="24"/>
          <w:szCs w:val="24"/>
        </w:rPr>
        <w:t>от заключения договора уклонились все участники закупки.</w:t>
      </w:r>
    </w:p>
    <w:p w14:paraId="6ED76870" w14:textId="4C6C6CE7"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C35F3">
        <w:rPr>
          <w:rFonts w:ascii="Times New Roman" w:hAnsi="Times New Roman"/>
          <w:sz w:val="24"/>
          <w:szCs w:val="24"/>
        </w:rPr>
        <w:t xml:space="preserve"> </w:t>
      </w:r>
      <w:r w:rsidRPr="001C35F3">
        <w:rPr>
          <w:rFonts w:ascii="Times New Roman" w:hAnsi="Times New Roman"/>
          <w:sz w:val="24"/>
          <w:szCs w:val="24"/>
        </w:rPr>
        <w:t>аукцион</w:t>
      </w:r>
      <w:r w:rsidR="00756C70" w:rsidRPr="001C35F3">
        <w:rPr>
          <w:rFonts w:ascii="Times New Roman" w:hAnsi="Times New Roman"/>
          <w:sz w:val="24"/>
          <w:szCs w:val="24"/>
        </w:rPr>
        <w:t>е</w:t>
      </w:r>
      <w:r w:rsidRPr="001C35F3">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C35F3">
        <w:rPr>
          <w:rFonts w:ascii="Times New Roman" w:hAnsi="Times New Roman"/>
          <w:sz w:val="24"/>
          <w:szCs w:val="24"/>
        </w:rPr>
        <w:t xml:space="preserve">аукционную </w:t>
      </w:r>
      <w:r w:rsidRPr="001C35F3">
        <w:rPr>
          <w:rFonts w:ascii="Times New Roman" w:hAnsi="Times New Roman"/>
          <w:sz w:val="24"/>
          <w:szCs w:val="24"/>
        </w:rPr>
        <w:t>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70C72FE" w14:textId="29FCF37C"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w:t>
      </w:r>
      <w:r w:rsidR="00613C8C" w:rsidRPr="001C35F3">
        <w:rPr>
          <w:rFonts w:ascii="Times New Roman" w:hAnsi="Times New Roman"/>
          <w:sz w:val="24"/>
          <w:szCs w:val="24"/>
        </w:rPr>
        <w:t xml:space="preserve"> аукционных</w:t>
      </w:r>
      <w:r w:rsidRPr="001C35F3">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C35F3">
        <w:rPr>
          <w:rFonts w:ascii="Times New Roman" w:hAnsi="Times New Roman"/>
          <w:sz w:val="24"/>
          <w:szCs w:val="24"/>
        </w:rPr>
        <w:t xml:space="preserve">аукционной </w:t>
      </w:r>
      <w:r w:rsidRPr="001C35F3">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Default="00F477E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C35F3"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C35F3" w:rsidRDefault="00A44F1C"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138F53E5" w14:textId="5330613C" w:rsidR="00A44F1C" w:rsidRPr="001C35F3" w:rsidRDefault="00A44F1C" w:rsidP="00346892">
      <w:pPr>
        <w:pStyle w:val="af9"/>
        <w:widowControl w:val="0"/>
        <w:numPr>
          <w:ilvl w:val="2"/>
          <w:numId w:val="41"/>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F4B6C7A" w14:textId="6C6B7352"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lastRenderedPageBreak/>
        <w:t>снижение цены договора без изменения объема закупаемой продукции;</w:t>
      </w:r>
    </w:p>
    <w:p w14:paraId="4B8D62E1" w14:textId="773E9DAA"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C35F3"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49562953" w14:textId="4EAAA2CA" w:rsidR="004C5005"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Договор по результатам проведения закупки заключается </w:t>
      </w:r>
      <w:r w:rsidR="004C5005" w:rsidRPr="001C35F3">
        <w:rPr>
          <w:rFonts w:ascii="Times New Roman" w:hAnsi="Times New Roman"/>
          <w:sz w:val="24"/>
          <w:szCs w:val="24"/>
        </w:rPr>
        <w:t>с использованием программно-аппаратных средств ЭТП в срок, указанный в 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_Ref118216812 \r \h </w:instrText>
      </w:r>
      <w:r w:rsidR="00C8519C">
        <w:rPr>
          <w:rFonts w:ascii="Times New Roman" w:hAnsi="Times New Roman"/>
          <w:sz w:val="24"/>
          <w:szCs w:val="24"/>
        </w:rPr>
      </w:r>
      <w:r w:rsidR="00C8519C">
        <w:rPr>
          <w:rFonts w:ascii="Times New Roman" w:hAnsi="Times New Roman"/>
          <w:sz w:val="24"/>
          <w:szCs w:val="24"/>
        </w:rPr>
        <w:fldChar w:fldCharType="separate"/>
      </w:r>
      <w:r w:rsidR="00FB5E20">
        <w:rPr>
          <w:rFonts w:ascii="Times New Roman" w:hAnsi="Times New Roman"/>
          <w:sz w:val="24"/>
          <w:szCs w:val="24"/>
        </w:rPr>
        <w:t>24</w:t>
      </w:r>
      <w:r w:rsidR="00C8519C">
        <w:rPr>
          <w:rFonts w:ascii="Times New Roman" w:hAnsi="Times New Roman"/>
          <w:sz w:val="24"/>
          <w:szCs w:val="24"/>
        </w:rPr>
        <w:fldChar w:fldCharType="end"/>
      </w:r>
      <w:r w:rsidR="004C5005" w:rsidRPr="001C35F3">
        <w:rPr>
          <w:rFonts w:ascii="Times New Roman" w:hAnsi="Times New Roman"/>
          <w:sz w:val="24"/>
          <w:szCs w:val="24"/>
        </w:rPr>
        <w:t xml:space="preserve"> части 1 настоящей документации</w:t>
      </w:r>
      <w:r w:rsidR="00E5763A" w:rsidRPr="001C35F3">
        <w:rPr>
          <w:rFonts w:ascii="Times New Roman" w:hAnsi="Times New Roman"/>
          <w:sz w:val="24"/>
          <w:szCs w:val="24"/>
        </w:rPr>
        <w:t xml:space="preserve"> </w:t>
      </w:r>
      <w:r w:rsidR="004C5005" w:rsidRPr="001C35F3">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C35F3">
        <w:rPr>
          <w:rFonts w:ascii="Times New Roman" w:hAnsi="Times New Roman"/>
          <w:sz w:val="24"/>
          <w:szCs w:val="24"/>
        </w:rPr>
        <w:t xml:space="preserve"> с которым заключается договор, и</w:t>
      </w:r>
      <w:r w:rsidR="004C5005" w:rsidRPr="001C35F3">
        <w:rPr>
          <w:rFonts w:ascii="Times New Roman" w:hAnsi="Times New Roman"/>
          <w:sz w:val="24"/>
          <w:szCs w:val="24"/>
        </w:rPr>
        <w:t xml:space="preserve"> заказчика.</w:t>
      </w:r>
    </w:p>
    <w:p w14:paraId="6290BA01" w14:textId="08A9321A" w:rsidR="00CE7065" w:rsidRPr="001C35F3"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C35F3"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C35F3" w:rsidRDefault="004C500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C35F3">
        <w:rPr>
          <w:rFonts w:ascii="Times New Roman" w:hAnsi="Times New Roman"/>
          <w:sz w:val="24"/>
          <w:szCs w:val="24"/>
        </w:rPr>
        <w:t xml:space="preserve"> </w:t>
      </w:r>
    </w:p>
    <w:p w14:paraId="2DFE0F05" w14:textId="6DC2BF34" w:rsidR="001B07A5" w:rsidRPr="001C35F3" w:rsidRDefault="001B07A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w:t>
      </w:r>
      <w:r w:rsidRPr="001C35F3">
        <w:rPr>
          <w:rFonts w:ascii="Times New Roman" w:hAnsi="Times New Roman"/>
          <w:sz w:val="24"/>
          <w:szCs w:val="24"/>
        </w:rPr>
        <w:lastRenderedPageBreak/>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w:t>
      </w:r>
      <w:r w:rsidR="00A72C57" w:rsidRPr="001C35F3">
        <w:rPr>
          <w:rFonts w:ascii="Times New Roman" w:hAnsi="Times New Roman"/>
          <w:sz w:val="24"/>
          <w:szCs w:val="24"/>
        </w:rPr>
        <w:t xml:space="preserve"> </w:t>
      </w:r>
      <w:r w:rsidR="00CE7065" w:rsidRPr="001C35F3">
        <w:rPr>
          <w:rFonts w:ascii="Times New Roman" w:hAnsi="Times New Roman"/>
          <w:sz w:val="24"/>
          <w:szCs w:val="24"/>
        </w:rPr>
        <w:t>закупки</w:t>
      </w:r>
      <w:r w:rsidRPr="001C35F3">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C35F3">
        <w:rPr>
          <w:rFonts w:ascii="Times New Roman" w:hAnsi="Times New Roman"/>
          <w:sz w:val="24"/>
          <w:szCs w:val="24"/>
        </w:rPr>
        <w:t>ую же, как и победитель закупки</w:t>
      </w:r>
      <w:r w:rsidRPr="001C35F3">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w:t>
      </w:r>
      <w:r w:rsidR="002400AB" w:rsidRPr="001C35F3">
        <w:rPr>
          <w:rFonts w:ascii="Times New Roman" w:hAnsi="Times New Roman"/>
          <w:sz w:val="24"/>
          <w:szCs w:val="24"/>
        </w:rPr>
        <w:t xml:space="preserve"> </w:t>
      </w:r>
      <w:r w:rsidRPr="001C35F3">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00AA2E64"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00AA2E64" w:rsidP="00346892">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w:t>
      </w:r>
      <w:r w:rsidRPr="001C35F3">
        <w:rPr>
          <w:rFonts w:ascii="Times New Roman" w:hAnsi="Times New Roman"/>
          <w:sz w:val="24"/>
          <w:szCs w:val="24"/>
        </w:rPr>
        <w:lastRenderedPageBreak/>
        <w:t>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0D0A1967" w14:textId="62AE7429"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C35F3">
        <w:rPr>
          <w:rFonts w:ascii="Times New Roman" w:hAnsi="Times New Roman"/>
          <w:sz w:val="24"/>
          <w:szCs w:val="24"/>
        </w:rPr>
        <w:t>изменить цену договора:</w:t>
      </w:r>
      <w:bookmarkEnd w:id="31"/>
    </w:p>
    <w:p w14:paraId="11F8F3E4" w14:textId="57A505BE"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C35F3">
        <w:rPr>
          <w:rFonts w:ascii="Times New Roman" w:hAnsi="Times New Roman"/>
          <w:sz w:val="24"/>
          <w:szCs w:val="24"/>
        </w:rPr>
        <w:t>путем ее уменьшения без изменения иных условий исполнения договора;</w:t>
      </w:r>
      <w:bookmarkEnd w:id="32"/>
    </w:p>
    <w:p w14:paraId="16B13724" w14:textId="70DA2103"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279D143B" w14:textId="7B316BDE"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77777777" w:rsidR="002D780B" w:rsidRDefault="002D780B"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31D04AAD" w14:textId="72FB8285" w:rsidR="00E153BA" w:rsidRPr="001C35F3" w:rsidRDefault="00E153BA"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C35F3"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C35F3" w:rsidRDefault="0045433D"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1C35F3">
        <w:rPr>
          <w:rFonts w:ascii="Times New Roman" w:hAnsi="Times New Roman"/>
          <w:b/>
          <w:bCs/>
          <w:sz w:val="24"/>
          <w:szCs w:val="24"/>
        </w:rPr>
        <w:t>Размер обеспечения исполнения договора, срок и порядок его предоставления</w:t>
      </w:r>
      <w:bookmarkEnd w:id="34"/>
    </w:p>
    <w:p w14:paraId="371E21AF" w14:textId="7D9BFDFA" w:rsidR="00024744" w:rsidRPr="00024744"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w:t>
      </w:r>
      <w:r w:rsidR="003A6AD2" w:rsidRPr="00024744">
        <w:rPr>
          <w:rFonts w:ascii="Times New Roman" w:hAnsi="Times New Roman"/>
          <w:bCs/>
          <w:sz w:val="24"/>
          <w:szCs w:val="24"/>
        </w:rPr>
        <w:t xml:space="preserve">должен </w:t>
      </w:r>
      <w:r w:rsidRPr="00024744">
        <w:rPr>
          <w:rFonts w:ascii="Times New Roman" w:hAnsi="Times New Roman"/>
          <w:bCs/>
          <w:sz w:val="24"/>
          <w:szCs w:val="24"/>
        </w:rPr>
        <w:t xml:space="preserve">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FB5E20">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67A45582" w14:textId="0597B723" w:rsidR="00024744" w:rsidRPr="00024744"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FB5E20">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1D475F18" w14:textId="77777777" w:rsidR="00596400" w:rsidRPr="00596400" w:rsidRDefault="00BD61BA" w:rsidP="00346892">
      <w:pPr>
        <w:pStyle w:val="af9"/>
        <w:numPr>
          <w:ilvl w:val="0"/>
          <w:numId w:val="47"/>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00596400" w:rsidRPr="00596400">
        <w:rPr>
          <w:rFonts w:ascii="Times New Roman" w:eastAsia="Times New Roman" w:hAnsi="Times New Roman"/>
          <w:sz w:val="24"/>
          <w:szCs w:val="28"/>
          <w:highlight w:val="green"/>
          <w:lang w:eastAsia="ru-RU"/>
        </w:rPr>
        <w:t xml:space="preserve"> </w:t>
      </w:r>
    </w:p>
    <w:p w14:paraId="7069A81A" w14:textId="5617E453" w:rsidR="00596400" w:rsidRPr="00596400"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2062DA3E" w14:textId="0799BB2D" w:rsidR="00596400" w:rsidRPr="00596400" w:rsidRDefault="00596400" w:rsidP="00346892">
      <w:pPr>
        <w:pStyle w:val="af9"/>
        <w:numPr>
          <w:ilvl w:val="0"/>
          <w:numId w:val="51"/>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sidR="00A011EF">
        <w:rPr>
          <w:rFonts w:ascii="Times New Roman" w:hAnsi="Times New Roman"/>
          <w:bCs/>
          <w:sz w:val="24"/>
          <w:szCs w:val="24"/>
        </w:rPr>
        <w:t xml:space="preserve">в п. </w:t>
      </w:r>
      <w:r w:rsidR="00A011EF">
        <w:rPr>
          <w:rFonts w:ascii="Times New Roman" w:hAnsi="Times New Roman"/>
          <w:bCs/>
          <w:sz w:val="24"/>
          <w:szCs w:val="24"/>
        </w:rPr>
        <w:fldChar w:fldCharType="begin"/>
      </w:r>
      <w:r w:rsidR="00A011EF">
        <w:rPr>
          <w:rFonts w:ascii="Times New Roman" w:hAnsi="Times New Roman"/>
          <w:bCs/>
          <w:sz w:val="24"/>
          <w:szCs w:val="24"/>
        </w:rPr>
        <w:instrText xml:space="preserve"> REF _Ref118274653 \r \h </w:instrText>
      </w:r>
      <w:r w:rsidR="00A011EF">
        <w:rPr>
          <w:rFonts w:ascii="Times New Roman" w:hAnsi="Times New Roman"/>
          <w:bCs/>
          <w:sz w:val="24"/>
          <w:szCs w:val="24"/>
        </w:rPr>
      </w:r>
      <w:r w:rsidR="00A011EF">
        <w:rPr>
          <w:rFonts w:ascii="Times New Roman" w:hAnsi="Times New Roman"/>
          <w:bCs/>
          <w:sz w:val="24"/>
          <w:szCs w:val="24"/>
        </w:rPr>
        <w:fldChar w:fldCharType="separate"/>
      </w:r>
      <w:r w:rsidR="00FB5E20">
        <w:rPr>
          <w:rFonts w:ascii="Times New Roman" w:hAnsi="Times New Roman"/>
          <w:bCs/>
          <w:sz w:val="24"/>
          <w:szCs w:val="24"/>
        </w:rPr>
        <w:t>18.8</w:t>
      </w:r>
      <w:r w:rsidR="00A011EF">
        <w:rPr>
          <w:rFonts w:ascii="Times New Roman" w:hAnsi="Times New Roman"/>
          <w:bCs/>
          <w:sz w:val="24"/>
          <w:szCs w:val="24"/>
        </w:rPr>
        <w:fldChar w:fldCharType="end"/>
      </w:r>
      <w:r w:rsidR="00A011EF">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0B5B4C7A" w14:textId="62BA3550" w:rsidR="00596400" w:rsidRPr="00596400" w:rsidRDefault="00596400" w:rsidP="00346892">
      <w:pPr>
        <w:pStyle w:val="af9"/>
        <w:numPr>
          <w:ilvl w:val="0"/>
          <w:numId w:val="51"/>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48919087" w14:textId="4D4EAA65" w:rsidR="00596400" w:rsidRPr="002D7DB4" w:rsidRDefault="00596400" w:rsidP="00346892">
      <w:pPr>
        <w:pStyle w:val="af9"/>
        <w:numPr>
          <w:ilvl w:val="0"/>
          <w:numId w:val="47"/>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D35DB8" w14:textId="77777777" w:rsidR="00596400" w:rsidRPr="002D7DB4"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2D7DB4" w:rsidRDefault="00596400" w:rsidP="00346892">
      <w:pPr>
        <w:pStyle w:val="af9"/>
        <w:numPr>
          <w:ilvl w:val="0"/>
          <w:numId w:val="47"/>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2D7DB4"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lastRenderedPageBreak/>
        <w:t>Денежные средства перечисляются Заказчику по следующим реквизитам:</w:t>
      </w:r>
    </w:p>
    <w:p w14:paraId="5D7F885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ГАУ «ИТ-парк»</w:t>
      </w:r>
    </w:p>
    <w:p w14:paraId="009E2323"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ИНН 1655191213 / КПП 165501001</w:t>
      </w:r>
    </w:p>
    <w:p w14:paraId="4DB6ABAA"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р/с 03224643920000001101</w:t>
      </w:r>
    </w:p>
    <w:p w14:paraId="6596E54B" w14:textId="77777777" w:rsidR="00C40CF3" w:rsidRDefault="00C40CF3" w:rsidP="00C40CF3">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13F36">
        <w:rPr>
          <w:rFonts w:ascii="Times New Roman" w:eastAsia="Times New Roman" w:hAnsi="Times New Roman"/>
          <w:sz w:val="24"/>
          <w:szCs w:val="28"/>
          <w:lang w:eastAsia="ru-RU"/>
        </w:rPr>
        <w:t>л/c ЛР007070004-ИТпарк</w:t>
      </w:r>
    </w:p>
    <w:p w14:paraId="3CDDF489" w14:textId="0E3229BC" w:rsidR="00EC65C0" w:rsidRPr="00EC65C0" w:rsidRDefault="00C40CF3" w:rsidP="00C40CF3">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13F36">
        <w:rPr>
          <w:rFonts w:ascii="Times New Roman" w:eastAsia="Times New Roman" w:hAnsi="Times New Roman"/>
          <w:sz w:val="24"/>
          <w:szCs w:val="28"/>
          <w:lang w:eastAsia="ru-RU"/>
        </w:rPr>
        <w:t>в ОКЦ № 6 Волго-Вятского ГУ Банка России//УФК по Республике Татарстан г. Казань</w:t>
      </w:r>
      <w:r w:rsidRPr="00EC65C0">
        <w:rPr>
          <w:rFonts w:ascii="Times New Roman" w:eastAsia="Times New Roman" w:hAnsi="Times New Roman"/>
          <w:sz w:val="24"/>
          <w:szCs w:val="28"/>
          <w:lang w:eastAsia="ru-RU"/>
        </w:rPr>
        <w:t xml:space="preserve"> </w:t>
      </w:r>
      <w:r w:rsidR="00EC65C0" w:rsidRPr="00EC65C0">
        <w:rPr>
          <w:rFonts w:ascii="Times New Roman" w:eastAsia="Times New Roman" w:hAnsi="Times New Roman"/>
          <w:sz w:val="24"/>
          <w:szCs w:val="28"/>
          <w:lang w:eastAsia="ru-RU"/>
        </w:rPr>
        <w:t>БИК 019205400</w:t>
      </w:r>
    </w:p>
    <w:p w14:paraId="29FB130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ОГРН 1101690018760</w:t>
      </w:r>
    </w:p>
    <w:p w14:paraId="70A048AA" w14:textId="77777777" w:rsid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к/с 40102810445370000079 </w:t>
      </w:r>
    </w:p>
    <w:p w14:paraId="75FBBF50" w14:textId="7E648070" w:rsidR="00596400" w:rsidRPr="002D7DB4" w:rsidRDefault="00596400" w:rsidP="00EC65C0">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2D7DB4" w:rsidRDefault="002D7DB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bookmarkStart w:id="35"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w:t>
      </w:r>
      <w:r w:rsidR="006A6DA4" w:rsidRPr="002D7DB4">
        <w:rPr>
          <w:rFonts w:ascii="Times New Roman" w:hAnsi="Times New Roman"/>
          <w:sz w:val="24"/>
          <w:szCs w:val="24"/>
        </w:rPr>
        <w:t xml:space="preserve"> должна соответствовать следующим требованиям:</w:t>
      </w:r>
      <w:bookmarkEnd w:id="35"/>
    </w:p>
    <w:p w14:paraId="09356CEB" w14:textId="70DB6823" w:rsidR="006A6DA4" w:rsidRPr="002D7DB4"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2D7DB4">
        <w:rPr>
          <w:rFonts w:ascii="Times New Roman" w:hAnsi="Times New Roman"/>
          <w:sz w:val="24"/>
          <w:szCs w:val="24"/>
        </w:rPr>
        <w:t>Закона 44-ФЗ</w:t>
      </w:r>
      <w:r w:rsidRPr="002D7DB4">
        <w:rPr>
          <w:rFonts w:ascii="Times New Roman" w:hAnsi="Times New Roman"/>
          <w:sz w:val="24"/>
          <w:szCs w:val="24"/>
        </w:rPr>
        <w:t>;</w:t>
      </w:r>
    </w:p>
    <w:p w14:paraId="4C3FA648" w14:textId="77777777" w:rsidR="00303DB8" w:rsidRPr="00303DB8"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61A01B3B" w14:textId="3338B20B" w:rsidR="006A6DA4" w:rsidRPr="001C35F3"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5641988C" w14:textId="77777777" w:rsidR="006A6DA4" w:rsidRPr="001C35F3"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C35F3"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bookmarkStart w:id="36"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00C9726F" w:rsidRPr="001C35F3">
        <w:rPr>
          <w:rFonts w:ascii="Times New Roman" w:hAnsi="Times New Roman"/>
          <w:sz w:val="24"/>
          <w:szCs w:val="24"/>
        </w:rPr>
        <w:t>:</w:t>
      </w:r>
      <w:bookmarkEnd w:id="36"/>
    </w:p>
    <w:p w14:paraId="2727CF34" w14:textId="77777777" w:rsidR="00C9726F" w:rsidRPr="001C35F3"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bookmarkStart w:id="37" w:name="_Ref118277791"/>
      <w:r w:rsidRPr="001C35F3">
        <w:rPr>
          <w:rFonts w:ascii="Times New Roman" w:hAnsi="Times New Roman"/>
          <w:sz w:val="24"/>
          <w:szCs w:val="24"/>
          <w:lang w:eastAsia="ru-RU"/>
        </w:rPr>
        <w:t>перечень документов, подлежащих представлению заказчиком</w:t>
      </w:r>
      <w:r w:rsidR="008F0A99">
        <w:rPr>
          <w:rFonts w:ascii="Times New Roman" w:hAnsi="Times New Roman"/>
          <w:sz w:val="24"/>
          <w:szCs w:val="24"/>
          <w:lang w:eastAsia="ru-RU"/>
        </w:rPr>
        <w:t xml:space="preserve"> </w:t>
      </w:r>
      <w:r w:rsidR="008F0A99"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sidR="008F0A99">
        <w:rPr>
          <w:rFonts w:ascii="Times New Roman" w:hAnsi="Times New Roman"/>
          <w:sz w:val="24"/>
          <w:szCs w:val="24"/>
          <w:lang w:eastAsia="ru-RU"/>
        </w:rPr>
        <w:t>а именно:</w:t>
      </w:r>
      <w:bookmarkEnd w:id="37"/>
    </w:p>
    <w:p w14:paraId="403FA957" w14:textId="7DE8CD27"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794827CB" w14:textId="773F00D6"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11ED36F3" w14:textId="77777777" w:rsidR="00C9726F"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 xml:space="preserve">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w:t>
      </w:r>
      <w:r w:rsidRPr="00C9726F">
        <w:rPr>
          <w:rFonts w:ascii="Times New Roman" w:hAnsi="Times New Roman"/>
          <w:sz w:val="24"/>
          <w:szCs w:val="24"/>
          <w:lang w:eastAsia="ru-RU"/>
        </w:rPr>
        <w:lastRenderedPageBreak/>
        <w:t>срока исполнения основного обязательства</w:t>
      </w:r>
      <w:r>
        <w:rPr>
          <w:rFonts w:ascii="Times New Roman" w:hAnsi="Times New Roman"/>
          <w:sz w:val="24"/>
          <w:szCs w:val="24"/>
          <w:lang w:eastAsia="ru-RU"/>
        </w:rPr>
        <w:t>;</w:t>
      </w:r>
    </w:p>
    <w:p w14:paraId="787A7AB0" w14:textId="25711741" w:rsidR="007D5AD6" w:rsidRDefault="007D5AD6" w:rsidP="00346892">
      <w:pPr>
        <w:pStyle w:val="af9"/>
        <w:numPr>
          <w:ilvl w:val="0"/>
          <w:numId w:val="49"/>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12C6BCB0"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100E4E" w:rsidRPr="007D5AD6">
        <w:rPr>
          <w:rFonts w:ascii="Times New Roman" w:hAnsi="Times New Roman"/>
          <w:sz w:val="24"/>
          <w:szCs w:val="24"/>
          <w:lang w:eastAsia="ru-RU"/>
        </w:rPr>
        <w:t xml:space="preserve"> </w:t>
      </w:r>
      <w:r w:rsidRPr="007D5AD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6257BD9F" w:rsidR="00303DB8"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p>
    <w:p w14:paraId="0C96581F" w14:textId="542151CD"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D5AD6">
        <w:rPr>
          <w:rFonts w:ascii="Times New Roman" w:hAnsi="Times New Roman"/>
          <w:sz w:val="24"/>
          <w:szCs w:val="24"/>
          <w:lang w:eastAsia="ru-RU"/>
        </w:rPr>
        <w:lastRenderedPageBreak/>
        <w:t>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Default="00C9726F" w:rsidP="00346892">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sidR="007D5AD6">
        <w:rPr>
          <w:rFonts w:ascii="Times New Roman" w:hAnsi="Times New Roman"/>
          <w:sz w:val="24"/>
          <w:szCs w:val="24"/>
        </w:rPr>
        <w:t>я:</w:t>
      </w:r>
    </w:p>
    <w:p w14:paraId="5AF1C639" w14:textId="6C42C0CC" w:rsidR="00C9726F"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00C9726F"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7D5AD6">
        <w:rPr>
          <w:rFonts w:ascii="Times New Roman" w:hAnsi="Times New Roman"/>
          <w:sz w:val="24"/>
          <w:szCs w:val="24"/>
          <w:lang w:eastAsia="ru-RU"/>
        </w:rPr>
        <w:t xml:space="preserve"> </w:t>
      </w:r>
    </w:p>
    <w:p w14:paraId="4FB91025" w14:textId="635F0E74"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FB5E20">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Pr>
          <w:rFonts w:ascii="Times New Roman" w:hAnsi="Times New Roman"/>
          <w:sz w:val="24"/>
          <w:szCs w:val="24"/>
          <w:lang w:eastAsia="ru-RU"/>
        </w:rPr>
        <w:t xml:space="preserve"> </w:t>
      </w:r>
    </w:p>
    <w:p w14:paraId="68642D9C" w14:textId="4FF59B4E"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20A0B2BC" w14:textId="16AF88B8" w:rsidR="007D5AD6" w:rsidRP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6933CB7E" w14:textId="77777777" w:rsidR="006A6DA4" w:rsidRPr="00A011EF" w:rsidRDefault="006A6DA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A011EF" w:rsidRDefault="006A6DA4" w:rsidP="00346892">
      <w:pPr>
        <w:pStyle w:val="af9"/>
        <w:widowControl w:val="0"/>
        <w:numPr>
          <w:ilvl w:val="0"/>
          <w:numId w:val="47"/>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C35F3" w:rsidRDefault="00954963" w:rsidP="001C35F3">
      <w:pPr>
        <w:widowControl w:val="0"/>
        <w:autoSpaceDE w:val="0"/>
        <w:autoSpaceDN w:val="0"/>
        <w:adjustRightInd w:val="0"/>
        <w:spacing w:after="0"/>
        <w:jc w:val="both"/>
        <w:rPr>
          <w:rFonts w:ascii="Times New Roman" w:hAnsi="Times New Roman"/>
          <w:b/>
          <w:bCs/>
          <w:sz w:val="24"/>
          <w:szCs w:val="24"/>
        </w:rPr>
      </w:pPr>
    </w:p>
    <w:p w14:paraId="18745A1A" w14:textId="219FDD8C" w:rsidR="00C96397" w:rsidRPr="00500C72" w:rsidRDefault="008563E3" w:rsidP="009A448D">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8" w:name="_Ref118964395"/>
      <w:r w:rsidRPr="00500C72">
        <w:rPr>
          <w:rFonts w:ascii="Times New Roman" w:hAnsi="Times New Roman"/>
          <w:b/>
          <w:bCs/>
          <w:sz w:val="24"/>
          <w:szCs w:val="24"/>
        </w:rPr>
        <w:t xml:space="preserve">Порядок предоставления </w:t>
      </w:r>
      <w:bookmarkEnd w:id="38"/>
      <w:r w:rsidR="005331F8" w:rsidRPr="00500C72">
        <w:rPr>
          <w:rFonts w:ascii="Times New Roman" w:hAnsi="Times New Roman"/>
          <w:b/>
          <w:bCs/>
          <w:sz w:val="24"/>
          <w:szCs w:val="24"/>
        </w:rPr>
        <w:t>национального режима</w:t>
      </w:r>
    </w:p>
    <w:p w14:paraId="311237DB" w14:textId="47122AB8" w:rsidR="009A448D" w:rsidRPr="009A448D" w:rsidRDefault="009A448D" w:rsidP="009A448D">
      <w:pPr>
        <w:pStyle w:val="af9"/>
        <w:widowControl w:val="0"/>
        <w:numPr>
          <w:ilvl w:val="1"/>
          <w:numId w:val="59"/>
        </w:numPr>
        <w:tabs>
          <w:tab w:val="left" w:pos="1134"/>
        </w:tabs>
        <w:autoSpaceDE w:val="0"/>
        <w:autoSpaceDN w:val="0"/>
        <w:adjustRightInd w:val="0"/>
        <w:spacing w:after="0"/>
        <w:ind w:left="0" w:firstLine="567"/>
        <w:jc w:val="both"/>
        <w:rPr>
          <w:rFonts w:ascii="Times New Roman" w:hAnsi="Times New Roman"/>
          <w:sz w:val="24"/>
          <w:szCs w:val="24"/>
        </w:rPr>
      </w:pPr>
      <w:bookmarkStart w:id="39" w:name="_Toc442781037"/>
      <w:r w:rsidRPr="009A448D">
        <w:rPr>
          <w:rFonts w:ascii="Times New Roman" w:hAnsi="Times New Roman"/>
          <w:sz w:val="24"/>
          <w:szCs w:val="24"/>
        </w:rPr>
        <w:t xml:space="preserve">В соответствии с </w:t>
      </w:r>
      <w:r w:rsidRPr="009A448D">
        <w:rPr>
          <w:rFonts w:ascii="Times New Roman" w:hAnsi="Times New Roman"/>
          <w:bCs/>
          <w:sz w:val="24"/>
          <w:szCs w:val="24"/>
        </w:rPr>
        <w:t xml:space="preserve">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sidRPr="009A448D">
        <w:rPr>
          <w:rFonts w:ascii="Times New Roman" w:hAnsi="Times New Roman"/>
          <w:bCs/>
          <w:color w:val="000000"/>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22F58954" w14:textId="77777777" w:rsidR="009A448D" w:rsidRPr="0013006B" w:rsidRDefault="009A448D" w:rsidP="009A448D">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t>При осуществлении закупок товара не допускаются:</w:t>
      </w:r>
    </w:p>
    <w:p w14:paraId="40A21AE8" w14:textId="77777777" w:rsidR="009A448D" w:rsidRPr="0013006B" w:rsidRDefault="009A448D" w:rsidP="009A448D">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lastRenderedPageBreak/>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5EF0362" w14:textId="77777777" w:rsidR="009A448D" w:rsidRPr="0013006B" w:rsidRDefault="009A448D" w:rsidP="009A448D">
      <w:pPr>
        <w:widowControl w:val="0"/>
        <w:tabs>
          <w:tab w:val="left" w:pos="1134"/>
        </w:tabs>
        <w:autoSpaceDE w:val="0"/>
        <w:autoSpaceDN w:val="0"/>
        <w:adjustRightInd w:val="0"/>
        <w:spacing w:after="0"/>
        <w:ind w:firstLine="567"/>
        <w:jc w:val="both"/>
        <w:rPr>
          <w:rFonts w:ascii="Times New Roman" w:hAnsi="Times New Roman"/>
          <w:bCs/>
          <w:i/>
          <w:sz w:val="24"/>
          <w:szCs w:val="24"/>
        </w:rPr>
      </w:pPr>
      <w:r w:rsidRPr="0013006B">
        <w:rPr>
          <w:rFonts w:ascii="Times New Roman" w:hAnsi="Times New Roman"/>
          <w:bCs/>
          <w:color w:val="000000"/>
          <w:sz w:val="24"/>
          <w:szCs w:val="24"/>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62D88AC" w14:textId="77777777" w:rsidR="009A448D" w:rsidRDefault="009A448D" w:rsidP="009A448D">
      <w:pPr>
        <w:widowControl w:val="0"/>
        <w:tabs>
          <w:tab w:val="left" w:pos="709"/>
        </w:tabs>
        <w:autoSpaceDE w:val="0"/>
        <w:autoSpaceDN w:val="0"/>
        <w:adjustRightInd w:val="0"/>
        <w:spacing w:after="0"/>
        <w:ind w:firstLine="567"/>
        <w:jc w:val="both"/>
        <w:rPr>
          <w:rFonts w:ascii="Times New Roman" w:hAnsi="Times New Roman"/>
          <w:bCs/>
          <w:sz w:val="24"/>
          <w:szCs w:val="24"/>
        </w:rPr>
        <w:sectPr w:rsidR="009A448D" w:rsidSect="009A448D">
          <w:type w:val="nextColumn"/>
          <w:pgSz w:w="11906" w:h="16838"/>
          <w:pgMar w:top="851" w:right="851" w:bottom="1134" w:left="992" w:header="567" w:footer="567" w:gutter="0"/>
          <w:cols w:space="720"/>
          <w:docGrid w:linePitch="299"/>
        </w:sectPr>
      </w:pPr>
      <w:r w:rsidRPr="0013006B">
        <w:rPr>
          <w:rFonts w:ascii="Times New Roman" w:hAnsi="Times New Roman"/>
          <w:bCs/>
          <w:color w:val="000000"/>
          <w:sz w:val="24"/>
          <w:szCs w:val="24"/>
        </w:rPr>
        <w:t>20.2. Положения настоящей статьи,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r w:rsidRPr="0013006B">
        <w:rPr>
          <w:rFonts w:ascii="Times New Roman" w:hAnsi="Times New Roman"/>
          <w:bCs/>
          <w:sz w:val="24"/>
          <w:szCs w:val="24"/>
        </w:rPr>
        <w:t>.</w:t>
      </w:r>
    </w:p>
    <w:p w14:paraId="0C3E53EF" w14:textId="707854AC" w:rsidR="00416CC0" w:rsidRPr="00D5647F" w:rsidRDefault="0037312E" w:rsidP="00AF4B9A">
      <w:pPr>
        <w:pStyle w:val="1"/>
        <w:spacing w:before="0"/>
        <w:jc w:val="center"/>
        <w:rPr>
          <w:rFonts w:ascii="Times New Roman" w:hAnsi="Times New Roman"/>
          <w:b w:val="0"/>
          <w:color w:val="000000" w:themeColor="text1"/>
          <w:sz w:val="24"/>
          <w:szCs w:val="24"/>
          <w:lang w:eastAsia="ru-RU"/>
        </w:rPr>
      </w:pPr>
      <w:bookmarkStart w:id="40" w:name="_Toc229645685"/>
      <w:r w:rsidRPr="00D5647F">
        <w:rPr>
          <w:rFonts w:ascii="Times New Roman" w:hAnsi="Times New Roman"/>
          <w:color w:val="000000" w:themeColor="text1"/>
          <w:sz w:val="24"/>
          <w:szCs w:val="24"/>
          <w:lang w:eastAsia="ru-RU"/>
        </w:rPr>
        <w:lastRenderedPageBreak/>
        <w:t>Часть 3. Обоснование начальной максимальной цены договора</w:t>
      </w:r>
      <w:bookmarkEnd w:id="39"/>
      <w:bookmarkEnd w:id="40"/>
    </w:p>
    <w:p w14:paraId="58EBC6AA" w14:textId="46862CDD" w:rsidR="00CF0402" w:rsidRPr="001C35F3" w:rsidRDefault="00DA272A" w:rsidP="001C35F3">
      <w:pPr>
        <w:widowControl w:val="0"/>
        <w:spacing w:before="120" w:after="0" w:line="240" w:lineRule="auto"/>
        <w:jc w:val="both"/>
        <w:rPr>
          <w:rFonts w:ascii="Times New Roman" w:hAnsi="Times New Roman"/>
          <w:sz w:val="24"/>
          <w:szCs w:val="24"/>
        </w:rPr>
      </w:pPr>
      <w:r w:rsidRPr="001C35F3">
        <w:rPr>
          <w:rFonts w:ascii="Times New Roman" w:hAnsi="Times New Roman"/>
          <w:color w:val="000000"/>
          <w:sz w:val="24"/>
          <w:szCs w:val="24"/>
        </w:rPr>
        <w:t xml:space="preserve">Начальная (максимальная) цена договора </w:t>
      </w:r>
      <w:bookmarkStart w:id="41" w:name="_Toc531602373"/>
      <w:r w:rsidRPr="001C35F3">
        <w:rPr>
          <w:rFonts w:ascii="Times New Roman" w:hAnsi="Times New Roman"/>
          <w:color w:val="000000"/>
          <w:sz w:val="24"/>
          <w:szCs w:val="24"/>
        </w:rPr>
        <w:t>с</w:t>
      </w:r>
      <w:r w:rsidRPr="001C35F3">
        <w:rPr>
          <w:rFonts w:ascii="Times New Roman" w:hAnsi="Times New Roman"/>
          <w:sz w:val="24"/>
          <w:szCs w:val="24"/>
        </w:rPr>
        <w:t>формирована на основании метода сопостав</w:t>
      </w:r>
      <w:r w:rsidR="004B0CBE" w:rsidRPr="001C35F3">
        <w:rPr>
          <w:rFonts w:ascii="Times New Roman" w:hAnsi="Times New Roman"/>
          <w:sz w:val="24"/>
          <w:szCs w:val="24"/>
        </w:rPr>
        <w:t>им</w:t>
      </w:r>
      <w:r w:rsidRPr="001C35F3">
        <w:rPr>
          <w:rFonts w:ascii="Times New Roman" w:hAnsi="Times New Roman"/>
          <w:sz w:val="24"/>
          <w:szCs w:val="24"/>
        </w:rPr>
        <w:t xml:space="preserve">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w:t>
      </w:r>
      <w:bookmarkEnd w:id="41"/>
      <w:r w:rsidR="00CF0402" w:rsidRPr="001C35F3">
        <w:rPr>
          <w:rFonts w:ascii="Times New Roman" w:hAnsi="Times New Roman"/>
          <w:sz w:val="24"/>
          <w:szCs w:val="24"/>
        </w:rPr>
        <w:t>как среднее арифметическое значение по двум наименьшим ценовым предложениям, и рассчитывается по следующей формуле:</w:t>
      </w:r>
    </w:p>
    <w:p w14:paraId="68314A70" w14:textId="77777777" w:rsidR="00CF0402" w:rsidRPr="001C35F3" w:rsidRDefault="00962696" w:rsidP="001C35F3">
      <w:pPr>
        <w:widowControl w:val="0"/>
        <w:spacing w:after="0" w:line="240" w:lineRule="auto"/>
        <w:ind w:firstLine="567"/>
        <w:jc w:val="center"/>
        <w:rPr>
          <w:rFonts w:ascii="Times New Roman" w:hAnsi="Times New Roman"/>
          <w:sz w:val="24"/>
          <w:szCs w:val="24"/>
        </w:rPr>
      </w:pPr>
      <m:oMath>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НМЦ</m:t>
            </m:r>
          </m:e>
          <m:sup>
            <m:r>
              <w:rPr>
                <w:rFonts w:ascii="Cambria Math" w:eastAsia="Times New Roman" w:hAnsi="Cambria Math"/>
                <w:sz w:val="24"/>
                <w:szCs w:val="24"/>
                <w:lang w:eastAsia="ru-RU"/>
              </w:rPr>
              <m:t>сред</m:t>
            </m:r>
          </m:sup>
        </m:sSup>
        <m:r>
          <w:rPr>
            <w:rFonts w:ascii="Cambria Math" w:eastAsia="Times New Roman" w:hAnsi="Cambria Math"/>
            <w:sz w:val="24"/>
            <w:szCs w:val="24"/>
            <w:lang w:eastAsia="ru-RU"/>
          </w:rPr>
          <m:t xml:space="preserve">= </m:t>
        </m:r>
        <m:f>
          <m:fPr>
            <m:ctrlPr>
              <w:rPr>
                <w:rFonts w:ascii="Cambria Math" w:eastAsia="Times New Roman" w:hAnsi="Cambria Math"/>
                <w:i/>
                <w:sz w:val="24"/>
                <w:szCs w:val="24"/>
                <w:lang w:eastAsia="ru-RU"/>
              </w:rPr>
            </m:ctrlPr>
          </m:fPr>
          <m:num>
            <m:nary>
              <m:naryPr>
                <m:chr m:val="∑"/>
                <m:limLoc m:val="undOvr"/>
                <m:subHide m:val="1"/>
                <m:supHide m:val="1"/>
                <m:ctrlPr>
                  <w:rPr>
                    <w:rFonts w:ascii="Cambria Math" w:eastAsia="Times New Roman" w:hAnsi="Cambria Math"/>
                    <w:i/>
                    <w:sz w:val="24"/>
                    <w:szCs w:val="24"/>
                    <w:lang w:eastAsia="ru-RU"/>
                  </w:rPr>
                </m:ctrlPr>
              </m:naryPr>
              <m:sub/>
              <m:sup/>
              <m:e>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val="en-US" w:eastAsia="ru-RU"/>
                      </w:rPr>
                      <m:t>i</m:t>
                    </m:r>
                  </m:sub>
                </m:sSub>
              </m:e>
            </m:nary>
          </m:num>
          <m:den>
            <m:r>
              <w:rPr>
                <w:rFonts w:ascii="Cambria Math" w:eastAsia="Times New Roman" w:hAnsi="Cambria Math"/>
                <w:sz w:val="24"/>
                <w:szCs w:val="24"/>
                <w:lang w:eastAsia="ru-RU"/>
              </w:rPr>
              <m:t>2</m:t>
            </m:r>
          </m:den>
        </m:f>
      </m:oMath>
      <w:r w:rsidR="00CF0402" w:rsidRPr="001C35F3">
        <w:rPr>
          <w:rFonts w:ascii="Times New Roman" w:hAnsi="Times New Roman"/>
          <w:sz w:val="24"/>
          <w:szCs w:val="24"/>
          <w:lang w:eastAsia="ru-RU"/>
        </w:rPr>
        <w:t xml:space="preserve">, </w:t>
      </w:r>
      <w:r w:rsidR="00CF0402" w:rsidRPr="001C35F3">
        <w:rPr>
          <w:rFonts w:ascii="Times New Roman" w:hAnsi="Times New Roman"/>
          <w:sz w:val="24"/>
          <w:szCs w:val="24"/>
        </w:rPr>
        <w:t>где:</w:t>
      </w:r>
    </w:p>
    <w:p w14:paraId="46018CFE" w14:textId="773CC3E5"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НМЦ</w:t>
      </w:r>
      <w:r w:rsidRPr="001C35F3">
        <w:rPr>
          <w:rFonts w:ascii="Times New Roman" w:hAnsi="Times New Roman"/>
          <w:sz w:val="24"/>
          <w:szCs w:val="24"/>
          <w:vertAlign w:val="superscript"/>
        </w:rPr>
        <w:t>сред</w:t>
      </w:r>
      <w:r w:rsidRPr="001C35F3">
        <w:rPr>
          <w:rFonts w:ascii="Times New Roman" w:hAnsi="Times New Roman"/>
          <w:sz w:val="24"/>
          <w:szCs w:val="24"/>
        </w:rPr>
        <w:t xml:space="preserve"> </w:t>
      </w:r>
      <w:r w:rsidR="00347BD0">
        <w:rPr>
          <w:rFonts w:ascii="Times New Roman" w:hAnsi="Times New Roman"/>
          <w:sz w:val="24"/>
          <w:szCs w:val="24"/>
        </w:rPr>
        <w:t xml:space="preserve">– </w:t>
      </w:r>
      <w:r w:rsidRPr="001C35F3">
        <w:rPr>
          <w:rFonts w:ascii="Times New Roman" w:hAnsi="Times New Roman"/>
          <w:sz w:val="24"/>
          <w:szCs w:val="24"/>
        </w:rPr>
        <w:t>НМЦ, определяемая для закупки товаров;</w:t>
      </w:r>
    </w:p>
    <w:p w14:paraId="448AD21A" w14:textId="77777777"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Ц</w:t>
      </w:r>
      <w:r w:rsidRPr="00347BD0">
        <w:rPr>
          <w:rFonts w:ascii="Times New Roman" w:hAnsi="Times New Roman"/>
          <w:sz w:val="24"/>
          <w:szCs w:val="24"/>
          <w:vertAlign w:val="subscript"/>
        </w:rPr>
        <w:t>i</w:t>
      </w:r>
      <w:r w:rsidRPr="001C35F3">
        <w:rPr>
          <w:rFonts w:ascii="Times New Roman" w:hAnsi="Times New Roman"/>
          <w:sz w:val="24"/>
          <w:szCs w:val="24"/>
        </w:rPr>
        <w:t>– ценовые предложения на товары;</w:t>
      </w:r>
    </w:p>
    <w:p w14:paraId="1CAB0384" w14:textId="228226AB"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2 – количество ценовых</w:t>
      </w:r>
      <w:r w:rsidR="00970B65" w:rsidRPr="001C35F3">
        <w:rPr>
          <w:rFonts w:ascii="Times New Roman" w:hAnsi="Times New Roman"/>
          <w:sz w:val="24"/>
          <w:szCs w:val="24"/>
        </w:rPr>
        <w:t xml:space="preserve"> </w:t>
      </w:r>
      <w:r w:rsidRPr="001C35F3">
        <w:rPr>
          <w:rFonts w:ascii="Times New Roman" w:hAnsi="Times New Roman"/>
          <w:sz w:val="24"/>
          <w:szCs w:val="24"/>
        </w:rPr>
        <w:t>предложений</w:t>
      </w:r>
      <w:r w:rsidR="00970B65" w:rsidRPr="001C35F3">
        <w:rPr>
          <w:rFonts w:ascii="Times New Roman" w:hAnsi="Times New Roman"/>
          <w:sz w:val="24"/>
          <w:szCs w:val="24"/>
        </w:rPr>
        <w:t>,</w:t>
      </w:r>
      <w:r w:rsidRPr="001C35F3">
        <w:rPr>
          <w:rFonts w:ascii="Times New Roman" w:hAnsi="Times New Roman"/>
          <w:sz w:val="24"/>
          <w:szCs w:val="24"/>
        </w:rPr>
        <w:t xml:space="preserve"> взятых для расчета.</w:t>
      </w:r>
    </w:p>
    <w:p w14:paraId="6DFB9ABA" w14:textId="77777777" w:rsidR="00D5763E" w:rsidRPr="001C35F3" w:rsidRDefault="00D5763E" w:rsidP="001C35F3">
      <w:pPr>
        <w:widowControl w:val="0"/>
        <w:spacing w:after="0" w:line="240" w:lineRule="auto"/>
        <w:ind w:firstLine="567"/>
        <w:jc w:val="both"/>
        <w:rPr>
          <w:rFonts w:ascii="Times New Roman" w:hAnsi="Times New Roman"/>
          <w:sz w:val="24"/>
          <w:szCs w:val="24"/>
        </w:rPr>
      </w:pPr>
    </w:p>
    <w:p w14:paraId="67B2B126" w14:textId="77777777"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4D42E29C" w14:textId="77777777"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19FC526A" w14:textId="77777777" w:rsidR="00CF0402" w:rsidRPr="001C35F3"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7FF27AE1" w14:textId="4E57E4F0" w:rsidR="00CF0402" w:rsidRDefault="00CF0402" w:rsidP="001C35F3">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16E33182" w14:textId="6609FD71" w:rsidR="00416CC0" w:rsidRDefault="00685E1C" w:rsidP="00685E1C">
      <w:pPr>
        <w:widowControl w:val="0"/>
        <w:spacing w:after="0" w:line="240" w:lineRule="auto"/>
        <w:ind w:firstLine="567"/>
        <w:jc w:val="both"/>
        <w:rPr>
          <w:rFonts w:ascii="Times New Roman" w:hAnsi="Times New Roman"/>
        </w:rPr>
      </w:pPr>
      <w:r w:rsidRPr="00CC3903">
        <w:rPr>
          <w:rFonts w:ascii="Times New Roman" w:hAnsi="Times New Roman"/>
        </w:rPr>
        <w:t>Отклонение ценовых предложений от вышеуказанного значения не установлено.</w:t>
      </w:r>
    </w:p>
    <w:p w14:paraId="284CCA65" w14:textId="77777777" w:rsidR="00AF4B9A" w:rsidRPr="00685E1C" w:rsidRDefault="00AF4B9A" w:rsidP="00685E1C">
      <w:pPr>
        <w:widowControl w:val="0"/>
        <w:spacing w:after="0" w:line="240" w:lineRule="auto"/>
        <w:ind w:firstLine="567"/>
        <w:jc w:val="both"/>
        <w:rPr>
          <w:rFonts w:ascii="Times New Roman" w:hAnsi="Times New Roman"/>
        </w:rPr>
      </w:pPr>
    </w:p>
    <w:tbl>
      <w:tblPr>
        <w:tblStyle w:val="33"/>
        <w:tblW w:w="5300" w:type="pct"/>
        <w:tblInd w:w="-572" w:type="dxa"/>
        <w:tblLayout w:type="fixed"/>
        <w:tblLook w:val="04A0" w:firstRow="1" w:lastRow="0" w:firstColumn="1" w:lastColumn="0" w:noHBand="0" w:noVBand="1"/>
      </w:tblPr>
      <w:tblGrid>
        <w:gridCol w:w="425"/>
        <w:gridCol w:w="2694"/>
        <w:gridCol w:w="566"/>
        <w:gridCol w:w="566"/>
        <w:gridCol w:w="991"/>
        <w:gridCol w:w="1136"/>
        <w:gridCol w:w="1278"/>
        <w:gridCol w:w="1136"/>
        <w:gridCol w:w="1130"/>
        <w:gridCol w:w="1278"/>
        <w:gridCol w:w="1274"/>
        <w:gridCol w:w="1274"/>
        <w:gridCol w:w="1136"/>
        <w:gridCol w:w="850"/>
      </w:tblGrid>
      <w:tr w:rsidR="00AF4B9A" w:rsidRPr="00AF4B9A" w14:paraId="2F0897EA" w14:textId="77777777" w:rsidTr="00AF4B9A">
        <w:trPr>
          <w:trHeight w:val="170"/>
        </w:trPr>
        <w:tc>
          <w:tcPr>
            <w:tcW w:w="135" w:type="pct"/>
            <w:vMerge w:val="restart"/>
            <w:tcMar>
              <w:left w:w="28" w:type="dxa"/>
              <w:right w:w="28" w:type="dxa"/>
            </w:tcMar>
            <w:vAlign w:val="center"/>
            <w:hideMark/>
          </w:tcPr>
          <w:p w14:paraId="39CED0E2" w14:textId="77777777" w:rsidR="00AF4B9A" w:rsidRPr="00AF4B9A" w:rsidRDefault="00AF4B9A" w:rsidP="001C35F3">
            <w:pPr>
              <w:widowControl w:val="0"/>
              <w:spacing w:after="0" w:line="240" w:lineRule="auto"/>
              <w:jc w:val="center"/>
              <w:rPr>
                <w:b/>
                <w:bCs/>
                <w:color w:val="000000"/>
              </w:rPr>
            </w:pPr>
            <w:r w:rsidRPr="00AF4B9A">
              <w:rPr>
                <w:b/>
                <w:bCs/>
                <w:color w:val="000000"/>
              </w:rPr>
              <w:t>№</w:t>
            </w:r>
          </w:p>
          <w:p w14:paraId="4E304731" w14:textId="77777777" w:rsidR="00AF4B9A" w:rsidRPr="00AF4B9A" w:rsidRDefault="00AF4B9A" w:rsidP="001C35F3">
            <w:pPr>
              <w:widowControl w:val="0"/>
              <w:spacing w:after="0" w:line="240" w:lineRule="auto"/>
              <w:ind w:left="-108" w:right="-108"/>
              <w:jc w:val="center"/>
              <w:rPr>
                <w:b/>
                <w:bCs/>
                <w:color w:val="000000"/>
              </w:rPr>
            </w:pPr>
            <w:r w:rsidRPr="00AF4B9A">
              <w:rPr>
                <w:b/>
                <w:bCs/>
                <w:color w:val="000000"/>
              </w:rPr>
              <w:t>п/п</w:t>
            </w:r>
          </w:p>
          <w:p w14:paraId="2D27FB84" w14:textId="77777777" w:rsidR="00AF4B9A" w:rsidRPr="00AF4B9A" w:rsidRDefault="00AF4B9A" w:rsidP="001C35F3">
            <w:pPr>
              <w:widowControl w:val="0"/>
              <w:spacing w:after="0" w:line="240" w:lineRule="auto"/>
              <w:ind w:left="-108" w:right="-108"/>
              <w:jc w:val="center"/>
              <w:rPr>
                <w:b/>
                <w:bCs/>
                <w:color w:val="000000"/>
              </w:rPr>
            </w:pPr>
          </w:p>
        </w:tc>
        <w:tc>
          <w:tcPr>
            <w:tcW w:w="856" w:type="pct"/>
            <w:tcMar>
              <w:left w:w="28" w:type="dxa"/>
              <w:right w:w="28" w:type="dxa"/>
            </w:tcMar>
            <w:vAlign w:val="center"/>
            <w:hideMark/>
          </w:tcPr>
          <w:p w14:paraId="71E8D330" w14:textId="77777777" w:rsidR="00AF4B9A" w:rsidRPr="00AF4B9A" w:rsidRDefault="00AF4B9A" w:rsidP="001C35F3">
            <w:pPr>
              <w:widowControl w:val="0"/>
              <w:spacing w:after="0" w:line="240" w:lineRule="auto"/>
              <w:jc w:val="center"/>
              <w:rPr>
                <w:b/>
                <w:bCs/>
                <w:color w:val="000000"/>
              </w:rPr>
            </w:pPr>
            <w:r w:rsidRPr="00AF4B9A">
              <w:rPr>
                <w:b/>
                <w:bCs/>
                <w:color w:val="000000"/>
              </w:rPr>
              <w:t>Наименование закупки (товара, работы, услуги)</w:t>
            </w:r>
          </w:p>
        </w:tc>
        <w:tc>
          <w:tcPr>
            <w:tcW w:w="4009" w:type="pct"/>
            <w:gridSpan w:val="12"/>
          </w:tcPr>
          <w:p w14:paraId="04BA7050" w14:textId="76FBBF78" w:rsidR="00AF4B9A" w:rsidRPr="00AF4B9A" w:rsidRDefault="00AF4B9A" w:rsidP="00D9126A">
            <w:pPr>
              <w:widowControl w:val="0"/>
              <w:spacing w:after="0" w:line="240" w:lineRule="auto"/>
              <w:ind w:left="7"/>
              <w:jc w:val="center"/>
              <w:rPr>
                <w:b/>
                <w:bCs/>
                <w:color w:val="000000"/>
              </w:rPr>
            </w:pPr>
            <w:r w:rsidRPr="00AF4B9A">
              <w:rPr>
                <w:b/>
                <w:u w:val="single"/>
              </w:rPr>
              <w:t>Поставка 3-х источников бесперебойного питания с встроенными аккумуляторными батареями для нужд государственного автономного учреждения «Технопарк в сфере высоких технологий «ИТ-парк»</w:t>
            </w:r>
          </w:p>
        </w:tc>
      </w:tr>
      <w:tr w:rsidR="00AF4B9A" w:rsidRPr="00AF4B9A" w14:paraId="21338091" w14:textId="77777777" w:rsidTr="00AF4B9A">
        <w:trPr>
          <w:trHeight w:val="64"/>
        </w:trPr>
        <w:tc>
          <w:tcPr>
            <w:tcW w:w="135" w:type="pct"/>
            <w:vMerge/>
            <w:tcMar>
              <w:left w:w="28" w:type="dxa"/>
              <w:right w:w="28" w:type="dxa"/>
            </w:tcMar>
            <w:vAlign w:val="center"/>
            <w:hideMark/>
          </w:tcPr>
          <w:p w14:paraId="77B8ADCB" w14:textId="77777777" w:rsidR="00AF4B9A" w:rsidRPr="00AF4B9A" w:rsidRDefault="00AF4B9A" w:rsidP="00AF4B9A">
            <w:pPr>
              <w:widowControl w:val="0"/>
              <w:spacing w:after="0" w:line="240" w:lineRule="auto"/>
              <w:jc w:val="center"/>
              <w:rPr>
                <w:bCs/>
                <w:color w:val="000000"/>
              </w:rPr>
            </w:pPr>
          </w:p>
        </w:tc>
        <w:tc>
          <w:tcPr>
            <w:tcW w:w="856" w:type="pct"/>
            <w:vMerge w:val="restart"/>
            <w:tcMar>
              <w:left w:w="28" w:type="dxa"/>
              <w:right w:w="28" w:type="dxa"/>
            </w:tcMar>
            <w:vAlign w:val="center"/>
            <w:hideMark/>
          </w:tcPr>
          <w:p w14:paraId="02F03106" w14:textId="77777777" w:rsidR="00AF4B9A" w:rsidRPr="00AF4B9A" w:rsidRDefault="00AF4B9A" w:rsidP="00AF4B9A">
            <w:pPr>
              <w:widowControl w:val="0"/>
              <w:spacing w:after="0" w:line="240" w:lineRule="auto"/>
              <w:jc w:val="center"/>
              <w:rPr>
                <w:b/>
                <w:bCs/>
                <w:color w:val="000000"/>
              </w:rPr>
            </w:pPr>
            <w:r w:rsidRPr="00AF4B9A">
              <w:rPr>
                <w:b/>
                <w:bCs/>
                <w:color w:val="000000"/>
              </w:rPr>
              <w:t>Перечень товаров, работ, услуг (спецификация)</w:t>
            </w:r>
          </w:p>
        </w:tc>
        <w:tc>
          <w:tcPr>
            <w:tcW w:w="180" w:type="pct"/>
            <w:vMerge w:val="restart"/>
            <w:noWrap/>
            <w:tcMar>
              <w:left w:w="28" w:type="dxa"/>
              <w:right w:w="28" w:type="dxa"/>
            </w:tcMar>
            <w:vAlign w:val="center"/>
            <w:hideMark/>
          </w:tcPr>
          <w:p w14:paraId="5395526D" w14:textId="77777777" w:rsidR="00AF4B9A" w:rsidRPr="00AF4B9A" w:rsidRDefault="00AF4B9A" w:rsidP="00AF4B9A">
            <w:pPr>
              <w:widowControl w:val="0"/>
              <w:spacing w:after="0" w:line="240" w:lineRule="auto"/>
              <w:ind w:left="-29"/>
              <w:jc w:val="center"/>
              <w:rPr>
                <w:b/>
                <w:bCs/>
                <w:color w:val="000000"/>
              </w:rPr>
            </w:pPr>
            <w:r w:rsidRPr="00AF4B9A">
              <w:rPr>
                <w:b/>
                <w:bCs/>
                <w:color w:val="000000"/>
              </w:rPr>
              <w:t>ед. изм.</w:t>
            </w:r>
          </w:p>
        </w:tc>
        <w:tc>
          <w:tcPr>
            <w:tcW w:w="180" w:type="pct"/>
            <w:vMerge w:val="restart"/>
            <w:noWrap/>
            <w:tcMar>
              <w:left w:w="28" w:type="dxa"/>
              <w:right w:w="28" w:type="dxa"/>
            </w:tcMar>
            <w:vAlign w:val="center"/>
            <w:hideMark/>
          </w:tcPr>
          <w:p w14:paraId="35B95E6F" w14:textId="19BCCF52" w:rsidR="00AF4B9A" w:rsidRPr="00AF4B9A" w:rsidRDefault="00AF4B9A" w:rsidP="00AF4B9A">
            <w:pPr>
              <w:widowControl w:val="0"/>
              <w:spacing w:after="0" w:line="240" w:lineRule="auto"/>
              <w:ind w:right="-116"/>
              <w:jc w:val="center"/>
              <w:rPr>
                <w:b/>
                <w:bCs/>
                <w:color w:val="000000"/>
              </w:rPr>
            </w:pPr>
            <w:r w:rsidRPr="00AF4B9A">
              <w:rPr>
                <w:b/>
                <w:bCs/>
                <w:color w:val="000000"/>
              </w:rPr>
              <w:t>Кол-во</w:t>
            </w:r>
          </w:p>
        </w:tc>
        <w:tc>
          <w:tcPr>
            <w:tcW w:w="315" w:type="pct"/>
            <w:vMerge w:val="restart"/>
          </w:tcPr>
          <w:p w14:paraId="6FD6DC86" w14:textId="5BB941BC" w:rsidR="00AF4B9A" w:rsidRPr="00AF4B9A" w:rsidRDefault="00AF4B9A" w:rsidP="00AF4B9A">
            <w:pPr>
              <w:widowControl w:val="0"/>
              <w:spacing w:after="0" w:line="240" w:lineRule="auto"/>
              <w:jc w:val="center"/>
              <w:rPr>
                <w:b/>
                <w:bCs/>
                <w:color w:val="000000"/>
              </w:rPr>
            </w:pPr>
            <w:r w:rsidRPr="00AF4B9A">
              <w:rPr>
                <w:b/>
                <w:bCs/>
                <w:color w:val="000000"/>
              </w:rPr>
              <w:t>Ставка НДС, %</w:t>
            </w:r>
          </w:p>
        </w:tc>
        <w:tc>
          <w:tcPr>
            <w:tcW w:w="767" w:type="pct"/>
            <w:gridSpan w:val="2"/>
            <w:tcMar>
              <w:left w:w="28" w:type="dxa"/>
              <w:right w:w="28" w:type="dxa"/>
            </w:tcMar>
            <w:vAlign w:val="center"/>
            <w:hideMark/>
          </w:tcPr>
          <w:p w14:paraId="23688CA9" w14:textId="0487FBE3" w:rsidR="00AF4B9A" w:rsidRPr="00AF4B9A" w:rsidRDefault="00AF4B9A" w:rsidP="00AF4B9A">
            <w:pPr>
              <w:widowControl w:val="0"/>
              <w:spacing w:after="0" w:line="240" w:lineRule="auto"/>
              <w:jc w:val="center"/>
              <w:rPr>
                <w:b/>
                <w:bCs/>
                <w:color w:val="000000"/>
              </w:rPr>
            </w:pPr>
            <w:r w:rsidRPr="00AF4B9A">
              <w:rPr>
                <w:b/>
                <w:bCs/>
                <w:color w:val="000000"/>
              </w:rPr>
              <w:t xml:space="preserve">Поставщик, Исполнитель, </w:t>
            </w:r>
          </w:p>
          <w:p w14:paraId="7CE8FC0B" w14:textId="77777777" w:rsidR="00AF4B9A" w:rsidRPr="00AF4B9A" w:rsidRDefault="00AF4B9A" w:rsidP="00AF4B9A">
            <w:pPr>
              <w:widowControl w:val="0"/>
              <w:spacing w:after="0" w:line="240" w:lineRule="auto"/>
              <w:jc w:val="center"/>
              <w:rPr>
                <w:b/>
                <w:bCs/>
                <w:color w:val="000000"/>
              </w:rPr>
            </w:pPr>
            <w:r w:rsidRPr="00AF4B9A">
              <w:rPr>
                <w:b/>
                <w:bCs/>
                <w:color w:val="000000"/>
              </w:rPr>
              <w:t>Подрядчик №1</w:t>
            </w:r>
          </w:p>
        </w:tc>
        <w:tc>
          <w:tcPr>
            <w:tcW w:w="720" w:type="pct"/>
            <w:gridSpan w:val="2"/>
            <w:tcMar>
              <w:left w:w="28" w:type="dxa"/>
              <w:right w:w="28" w:type="dxa"/>
            </w:tcMar>
            <w:vAlign w:val="center"/>
            <w:hideMark/>
          </w:tcPr>
          <w:p w14:paraId="111A2B3C" w14:textId="77777777" w:rsidR="00AF4B9A" w:rsidRPr="00AF4B9A" w:rsidRDefault="00AF4B9A" w:rsidP="00AF4B9A">
            <w:pPr>
              <w:widowControl w:val="0"/>
              <w:spacing w:after="0" w:line="240" w:lineRule="auto"/>
              <w:jc w:val="center"/>
              <w:rPr>
                <w:b/>
                <w:bCs/>
                <w:color w:val="000000"/>
              </w:rPr>
            </w:pPr>
            <w:r w:rsidRPr="00AF4B9A">
              <w:rPr>
                <w:b/>
                <w:bCs/>
                <w:color w:val="000000"/>
              </w:rPr>
              <w:t xml:space="preserve">Поставщик, Исполнитель, </w:t>
            </w:r>
          </w:p>
          <w:p w14:paraId="33F94C61" w14:textId="77777777" w:rsidR="00AF4B9A" w:rsidRPr="00AF4B9A" w:rsidRDefault="00AF4B9A" w:rsidP="00AF4B9A">
            <w:pPr>
              <w:widowControl w:val="0"/>
              <w:spacing w:after="0" w:line="240" w:lineRule="auto"/>
              <w:jc w:val="center"/>
              <w:rPr>
                <w:b/>
                <w:bCs/>
                <w:color w:val="000000"/>
              </w:rPr>
            </w:pPr>
            <w:r w:rsidRPr="00AF4B9A">
              <w:rPr>
                <w:b/>
                <w:bCs/>
                <w:color w:val="000000"/>
              </w:rPr>
              <w:t>Подрядчик №2</w:t>
            </w:r>
          </w:p>
        </w:tc>
        <w:tc>
          <w:tcPr>
            <w:tcW w:w="811" w:type="pct"/>
            <w:gridSpan w:val="2"/>
            <w:vAlign w:val="center"/>
          </w:tcPr>
          <w:p w14:paraId="4C8FA2C3" w14:textId="77777777" w:rsidR="00AF4B9A" w:rsidRPr="00AF4B9A" w:rsidRDefault="00AF4B9A" w:rsidP="00AF4B9A">
            <w:pPr>
              <w:widowControl w:val="0"/>
              <w:spacing w:after="0" w:line="240" w:lineRule="auto"/>
              <w:jc w:val="center"/>
              <w:rPr>
                <w:b/>
                <w:bCs/>
                <w:color w:val="000000"/>
              </w:rPr>
            </w:pPr>
            <w:r w:rsidRPr="00AF4B9A">
              <w:rPr>
                <w:b/>
                <w:bCs/>
                <w:color w:val="000000"/>
              </w:rPr>
              <w:t xml:space="preserve">Поставщик, Исполнитель, </w:t>
            </w:r>
          </w:p>
          <w:p w14:paraId="2B9FF7A9" w14:textId="27483413" w:rsidR="00AF4B9A" w:rsidRPr="00AF4B9A" w:rsidRDefault="00AF4B9A" w:rsidP="00AF4B9A">
            <w:pPr>
              <w:widowControl w:val="0"/>
              <w:spacing w:after="0" w:line="240" w:lineRule="auto"/>
              <w:jc w:val="center"/>
              <w:rPr>
                <w:b/>
                <w:bCs/>
                <w:color w:val="000000"/>
              </w:rPr>
            </w:pPr>
            <w:r w:rsidRPr="00AF4B9A">
              <w:rPr>
                <w:b/>
                <w:bCs/>
                <w:color w:val="000000"/>
              </w:rPr>
              <w:t>Подрядчик №3</w:t>
            </w:r>
          </w:p>
        </w:tc>
        <w:tc>
          <w:tcPr>
            <w:tcW w:w="405" w:type="pct"/>
            <w:vMerge w:val="restart"/>
            <w:vAlign w:val="center"/>
          </w:tcPr>
          <w:p w14:paraId="2912E10E" w14:textId="41EECEDE" w:rsidR="00AF4B9A" w:rsidRPr="00AF4B9A" w:rsidRDefault="00AF4B9A" w:rsidP="00AF4B9A">
            <w:pPr>
              <w:widowControl w:val="0"/>
              <w:spacing w:after="0" w:line="240" w:lineRule="auto"/>
              <w:jc w:val="center"/>
              <w:rPr>
                <w:b/>
                <w:bCs/>
                <w:color w:val="000000"/>
              </w:rPr>
            </w:pPr>
            <w:r w:rsidRPr="00AF4B9A">
              <w:rPr>
                <w:b/>
                <w:bCs/>
                <w:color w:val="000000"/>
              </w:rPr>
              <w:t>Цена с НДС, руб.</w:t>
            </w:r>
          </w:p>
        </w:tc>
        <w:tc>
          <w:tcPr>
            <w:tcW w:w="361" w:type="pct"/>
            <w:vMerge w:val="restart"/>
            <w:tcMar>
              <w:left w:w="28" w:type="dxa"/>
              <w:right w:w="28" w:type="dxa"/>
            </w:tcMar>
            <w:vAlign w:val="center"/>
            <w:hideMark/>
          </w:tcPr>
          <w:p w14:paraId="66F4327F" w14:textId="0182EDE6" w:rsidR="00AF4B9A" w:rsidRPr="00AF4B9A" w:rsidRDefault="00AF4B9A" w:rsidP="00AF4B9A">
            <w:pPr>
              <w:widowControl w:val="0"/>
              <w:spacing w:after="0" w:line="240" w:lineRule="auto"/>
              <w:jc w:val="center"/>
              <w:rPr>
                <w:b/>
                <w:bCs/>
                <w:color w:val="000000"/>
              </w:rPr>
            </w:pPr>
            <w:r w:rsidRPr="00AF4B9A">
              <w:rPr>
                <w:b/>
                <w:bCs/>
                <w:color w:val="000000"/>
              </w:rPr>
              <w:t>Сумма с НДС, руб.</w:t>
            </w:r>
          </w:p>
        </w:tc>
        <w:tc>
          <w:tcPr>
            <w:tcW w:w="270" w:type="pct"/>
            <w:vMerge w:val="restart"/>
            <w:tcMar>
              <w:left w:w="28" w:type="dxa"/>
              <w:right w:w="28" w:type="dxa"/>
            </w:tcMar>
            <w:vAlign w:val="center"/>
            <w:hideMark/>
          </w:tcPr>
          <w:p w14:paraId="41422288" w14:textId="6DA71BA4" w:rsidR="00AF4B9A" w:rsidRPr="00AF4B9A" w:rsidRDefault="00AF4B9A" w:rsidP="00AF4B9A">
            <w:pPr>
              <w:widowControl w:val="0"/>
              <w:spacing w:after="0" w:line="240" w:lineRule="auto"/>
              <w:ind w:left="-33"/>
              <w:jc w:val="center"/>
              <w:rPr>
                <w:b/>
                <w:bCs/>
                <w:color w:val="000000"/>
              </w:rPr>
            </w:pPr>
            <w:r w:rsidRPr="00AF4B9A">
              <w:rPr>
                <w:b/>
                <w:bCs/>
                <w:color w:val="000000"/>
              </w:rPr>
              <w:t>Коэффициент вариации цены, % по 2min предложениям</w:t>
            </w:r>
          </w:p>
        </w:tc>
      </w:tr>
      <w:tr w:rsidR="00AF4B9A" w:rsidRPr="00AF4B9A" w14:paraId="18BC96BD" w14:textId="77777777" w:rsidTr="00AF4B9A">
        <w:trPr>
          <w:trHeight w:val="64"/>
        </w:trPr>
        <w:tc>
          <w:tcPr>
            <w:tcW w:w="135" w:type="pct"/>
            <w:vMerge/>
            <w:tcMar>
              <w:left w:w="28" w:type="dxa"/>
              <w:right w:w="28" w:type="dxa"/>
            </w:tcMar>
            <w:vAlign w:val="center"/>
            <w:hideMark/>
          </w:tcPr>
          <w:p w14:paraId="4FD80740" w14:textId="77777777" w:rsidR="00AF4B9A" w:rsidRPr="00AF4B9A" w:rsidRDefault="00AF4B9A" w:rsidP="00AF4B9A">
            <w:pPr>
              <w:widowControl w:val="0"/>
              <w:spacing w:after="0" w:line="240" w:lineRule="auto"/>
              <w:rPr>
                <w:bCs/>
                <w:color w:val="000000"/>
              </w:rPr>
            </w:pPr>
          </w:p>
        </w:tc>
        <w:tc>
          <w:tcPr>
            <w:tcW w:w="856" w:type="pct"/>
            <w:vMerge/>
            <w:tcMar>
              <w:left w:w="28" w:type="dxa"/>
              <w:right w:w="28" w:type="dxa"/>
            </w:tcMar>
            <w:vAlign w:val="center"/>
            <w:hideMark/>
          </w:tcPr>
          <w:p w14:paraId="2D9B1484" w14:textId="77777777" w:rsidR="00AF4B9A" w:rsidRPr="00AF4B9A" w:rsidRDefault="00AF4B9A" w:rsidP="00AF4B9A">
            <w:pPr>
              <w:widowControl w:val="0"/>
              <w:spacing w:after="0" w:line="240" w:lineRule="auto"/>
              <w:rPr>
                <w:b/>
                <w:bCs/>
                <w:color w:val="000000"/>
              </w:rPr>
            </w:pPr>
          </w:p>
        </w:tc>
        <w:tc>
          <w:tcPr>
            <w:tcW w:w="180" w:type="pct"/>
            <w:vMerge/>
            <w:tcMar>
              <w:left w:w="28" w:type="dxa"/>
              <w:right w:w="28" w:type="dxa"/>
            </w:tcMar>
            <w:vAlign w:val="center"/>
            <w:hideMark/>
          </w:tcPr>
          <w:p w14:paraId="316EE5DE" w14:textId="77777777" w:rsidR="00AF4B9A" w:rsidRPr="00AF4B9A" w:rsidRDefault="00AF4B9A" w:rsidP="00AF4B9A">
            <w:pPr>
              <w:widowControl w:val="0"/>
              <w:spacing w:after="0" w:line="240" w:lineRule="auto"/>
              <w:rPr>
                <w:b/>
                <w:bCs/>
                <w:color w:val="000000"/>
              </w:rPr>
            </w:pPr>
          </w:p>
        </w:tc>
        <w:tc>
          <w:tcPr>
            <w:tcW w:w="180" w:type="pct"/>
            <w:vMerge/>
            <w:tcMar>
              <w:left w:w="28" w:type="dxa"/>
              <w:right w:w="28" w:type="dxa"/>
            </w:tcMar>
            <w:vAlign w:val="center"/>
            <w:hideMark/>
          </w:tcPr>
          <w:p w14:paraId="5D494226" w14:textId="77777777" w:rsidR="00AF4B9A" w:rsidRPr="00AF4B9A" w:rsidRDefault="00AF4B9A" w:rsidP="00AF4B9A">
            <w:pPr>
              <w:widowControl w:val="0"/>
              <w:spacing w:after="0" w:line="240" w:lineRule="auto"/>
              <w:jc w:val="center"/>
              <w:rPr>
                <w:b/>
                <w:bCs/>
                <w:color w:val="000000"/>
              </w:rPr>
            </w:pPr>
          </w:p>
        </w:tc>
        <w:tc>
          <w:tcPr>
            <w:tcW w:w="315" w:type="pct"/>
            <w:vMerge/>
          </w:tcPr>
          <w:p w14:paraId="70A34E5E" w14:textId="77777777" w:rsidR="00AF4B9A" w:rsidRPr="00AF4B9A" w:rsidRDefault="00AF4B9A" w:rsidP="00AF4B9A">
            <w:pPr>
              <w:widowControl w:val="0"/>
              <w:spacing w:after="0" w:line="240" w:lineRule="auto"/>
              <w:ind w:left="-25" w:right="-20"/>
              <w:jc w:val="center"/>
              <w:rPr>
                <w:b/>
                <w:bCs/>
                <w:color w:val="000000"/>
              </w:rPr>
            </w:pPr>
          </w:p>
        </w:tc>
        <w:tc>
          <w:tcPr>
            <w:tcW w:w="361" w:type="pct"/>
            <w:tcMar>
              <w:left w:w="28" w:type="dxa"/>
              <w:right w:w="28" w:type="dxa"/>
            </w:tcMar>
            <w:vAlign w:val="center"/>
            <w:hideMark/>
          </w:tcPr>
          <w:p w14:paraId="5E7BA0C4" w14:textId="4597F30B" w:rsidR="00AF4B9A" w:rsidRPr="00AF4B9A" w:rsidRDefault="00AF4B9A" w:rsidP="00AF4B9A">
            <w:pPr>
              <w:widowControl w:val="0"/>
              <w:spacing w:after="0" w:line="240" w:lineRule="auto"/>
              <w:ind w:left="-25" w:right="-20"/>
              <w:jc w:val="center"/>
              <w:rPr>
                <w:b/>
                <w:bCs/>
                <w:color w:val="000000"/>
              </w:rPr>
            </w:pPr>
            <w:r w:rsidRPr="00AF4B9A">
              <w:rPr>
                <w:b/>
                <w:bCs/>
                <w:color w:val="000000"/>
              </w:rPr>
              <w:t>Цена с НДС, руб.</w:t>
            </w:r>
          </w:p>
        </w:tc>
        <w:tc>
          <w:tcPr>
            <w:tcW w:w="406" w:type="pct"/>
            <w:tcMar>
              <w:left w:w="28" w:type="dxa"/>
              <w:right w:w="28" w:type="dxa"/>
            </w:tcMar>
            <w:vAlign w:val="center"/>
            <w:hideMark/>
          </w:tcPr>
          <w:p w14:paraId="47D36DCC" w14:textId="6C9D580E" w:rsidR="00AF4B9A" w:rsidRPr="00AF4B9A" w:rsidRDefault="00AF4B9A" w:rsidP="00AF4B9A">
            <w:pPr>
              <w:widowControl w:val="0"/>
              <w:spacing w:after="0" w:line="240" w:lineRule="auto"/>
              <w:ind w:right="-16" w:hanging="29"/>
              <w:jc w:val="center"/>
              <w:rPr>
                <w:b/>
                <w:bCs/>
                <w:color w:val="000000"/>
              </w:rPr>
            </w:pPr>
            <w:r w:rsidRPr="00AF4B9A">
              <w:rPr>
                <w:b/>
                <w:bCs/>
                <w:color w:val="000000"/>
              </w:rPr>
              <w:t xml:space="preserve">Сумма </w:t>
            </w:r>
            <w:r w:rsidRPr="00AF4B9A">
              <w:rPr>
                <w:b/>
                <w:bCs/>
                <w:color w:val="000000"/>
                <w:lang w:val="en-US"/>
              </w:rPr>
              <w:t>c</w:t>
            </w:r>
            <w:r w:rsidRPr="00AF4B9A">
              <w:rPr>
                <w:b/>
                <w:bCs/>
                <w:color w:val="000000"/>
              </w:rPr>
              <w:t xml:space="preserve"> НДС, руб.</w:t>
            </w:r>
          </w:p>
        </w:tc>
        <w:tc>
          <w:tcPr>
            <w:tcW w:w="361" w:type="pct"/>
            <w:tcMar>
              <w:left w:w="28" w:type="dxa"/>
              <w:right w:w="28" w:type="dxa"/>
            </w:tcMar>
            <w:vAlign w:val="center"/>
            <w:hideMark/>
          </w:tcPr>
          <w:p w14:paraId="3BE8293A" w14:textId="7E3CD2DC" w:rsidR="00AF4B9A" w:rsidRPr="00AF4B9A" w:rsidRDefault="00AF4B9A" w:rsidP="00AF4B9A">
            <w:pPr>
              <w:widowControl w:val="0"/>
              <w:spacing w:after="0" w:line="240" w:lineRule="auto"/>
              <w:ind w:left="-36"/>
              <w:jc w:val="center"/>
              <w:rPr>
                <w:b/>
                <w:bCs/>
                <w:color w:val="000000"/>
              </w:rPr>
            </w:pPr>
            <w:r w:rsidRPr="00AF4B9A">
              <w:rPr>
                <w:b/>
                <w:bCs/>
                <w:color w:val="000000"/>
              </w:rPr>
              <w:t>Цена с НДС, руб.</w:t>
            </w:r>
          </w:p>
        </w:tc>
        <w:tc>
          <w:tcPr>
            <w:tcW w:w="359" w:type="pct"/>
            <w:tcMar>
              <w:left w:w="28" w:type="dxa"/>
              <w:right w:w="28" w:type="dxa"/>
            </w:tcMar>
            <w:vAlign w:val="center"/>
          </w:tcPr>
          <w:p w14:paraId="548258FB" w14:textId="1C7990F0" w:rsidR="00AF4B9A" w:rsidRPr="00AF4B9A" w:rsidRDefault="00AF4B9A" w:rsidP="00AF4B9A">
            <w:pPr>
              <w:widowControl w:val="0"/>
              <w:spacing w:after="0" w:line="240" w:lineRule="auto"/>
              <w:jc w:val="center"/>
              <w:rPr>
                <w:b/>
                <w:bCs/>
                <w:color w:val="000000"/>
              </w:rPr>
            </w:pPr>
            <w:r w:rsidRPr="00AF4B9A">
              <w:rPr>
                <w:b/>
                <w:bCs/>
                <w:color w:val="000000"/>
              </w:rPr>
              <w:t xml:space="preserve">Сумма </w:t>
            </w:r>
            <w:r w:rsidRPr="00AF4B9A">
              <w:rPr>
                <w:b/>
                <w:bCs/>
                <w:color w:val="000000"/>
                <w:lang w:val="en-US"/>
              </w:rPr>
              <w:t>c</w:t>
            </w:r>
            <w:r w:rsidRPr="00AF4B9A">
              <w:rPr>
                <w:b/>
                <w:bCs/>
                <w:color w:val="000000"/>
              </w:rPr>
              <w:t xml:space="preserve"> НДС, руб.</w:t>
            </w:r>
          </w:p>
        </w:tc>
        <w:tc>
          <w:tcPr>
            <w:tcW w:w="406" w:type="pct"/>
            <w:vAlign w:val="center"/>
          </w:tcPr>
          <w:p w14:paraId="5A3F70C9" w14:textId="26C596C0" w:rsidR="00AF4B9A" w:rsidRPr="00AF4B9A" w:rsidRDefault="00AF4B9A" w:rsidP="00AF4B9A">
            <w:pPr>
              <w:widowControl w:val="0"/>
              <w:spacing w:after="0" w:line="240" w:lineRule="auto"/>
              <w:rPr>
                <w:b/>
                <w:bCs/>
                <w:color w:val="000000"/>
              </w:rPr>
            </w:pPr>
            <w:r w:rsidRPr="00AF4B9A">
              <w:rPr>
                <w:b/>
                <w:bCs/>
                <w:color w:val="000000"/>
              </w:rPr>
              <w:t>Цена с НДС, руб.</w:t>
            </w:r>
          </w:p>
        </w:tc>
        <w:tc>
          <w:tcPr>
            <w:tcW w:w="405" w:type="pct"/>
            <w:vAlign w:val="center"/>
          </w:tcPr>
          <w:p w14:paraId="41C4C371" w14:textId="571910A7" w:rsidR="00AF4B9A" w:rsidRPr="00AF4B9A" w:rsidRDefault="00AF4B9A" w:rsidP="00AF4B9A">
            <w:pPr>
              <w:widowControl w:val="0"/>
              <w:spacing w:after="0" w:line="240" w:lineRule="auto"/>
              <w:rPr>
                <w:b/>
                <w:bCs/>
                <w:color w:val="000000"/>
              </w:rPr>
            </w:pPr>
            <w:r w:rsidRPr="00AF4B9A">
              <w:rPr>
                <w:b/>
                <w:bCs/>
                <w:color w:val="000000"/>
              </w:rPr>
              <w:t xml:space="preserve">Сумма </w:t>
            </w:r>
            <w:r w:rsidRPr="00AF4B9A">
              <w:rPr>
                <w:b/>
                <w:bCs/>
                <w:color w:val="000000"/>
                <w:lang w:val="en-US"/>
              </w:rPr>
              <w:t>c</w:t>
            </w:r>
            <w:r w:rsidRPr="00AF4B9A">
              <w:rPr>
                <w:b/>
                <w:bCs/>
                <w:color w:val="000000"/>
              </w:rPr>
              <w:t xml:space="preserve"> НДС, руб.</w:t>
            </w:r>
          </w:p>
        </w:tc>
        <w:tc>
          <w:tcPr>
            <w:tcW w:w="405" w:type="pct"/>
            <w:vMerge/>
            <w:tcBorders>
              <w:bottom w:val="single" w:sz="4" w:space="0" w:color="auto"/>
            </w:tcBorders>
          </w:tcPr>
          <w:p w14:paraId="3496FE7F" w14:textId="77777777" w:rsidR="00AF4B9A" w:rsidRPr="00AF4B9A" w:rsidRDefault="00AF4B9A" w:rsidP="00AF4B9A">
            <w:pPr>
              <w:widowControl w:val="0"/>
              <w:spacing w:after="0" w:line="240" w:lineRule="auto"/>
              <w:rPr>
                <w:b/>
                <w:bCs/>
                <w:color w:val="000000"/>
              </w:rPr>
            </w:pPr>
          </w:p>
        </w:tc>
        <w:tc>
          <w:tcPr>
            <w:tcW w:w="361" w:type="pct"/>
            <w:vMerge/>
            <w:tcBorders>
              <w:bottom w:val="single" w:sz="4" w:space="0" w:color="auto"/>
            </w:tcBorders>
            <w:tcMar>
              <w:left w:w="28" w:type="dxa"/>
              <w:right w:w="28" w:type="dxa"/>
            </w:tcMar>
            <w:vAlign w:val="center"/>
            <w:hideMark/>
          </w:tcPr>
          <w:p w14:paraId="7736FC01" w14:textId="5450A356" w:rsidR="00AF4B9A" w:rsidRPr="00AF4B9A" w:rsidRDefault="00AF4B9A" w:rsidP="00AF4B9A">
            <w:pPr>
              <w:widowControl w:val="0"/>
              <w:spacing w:after="0" w:line="240" w:lineRule="auto"/>
              <w:rPr>
                <w:b/>
                <w:bCs/>
                <w:color w:val="000000"/>
              </w:rPr>
            </w:pPr>
          </w:p>
        </w:tc>
        <w:tc>
          <w:tcPr>
            <w:tcW w:w="270" w:type="pct"/>
            <w:vMerge/>
            <w:tcMar>
              <w:left w:w="28" w:type="dxa"/>
              <w:right w:w="28" w:type="dxa"/>
            </w:tcMar>
            <w:vAlign w:val="center"/>
            <w:hideMark/>
          </w:tcPr>
          <w:p w14:paraId="136EB258" w14:textId="77777777" w:rsidR="00AF4B9A" w:rsidRPr="00AF4B9A" w:rsidRDefault="00AF4B9A" w:rsidP="00AF4B9A">
            <w:pPr>
              <w:widowControl w:val="0"/>
              <w:spacing w:after="0" w:line="240" w:lineRule="auto"/>
              <w:rPr>
                <w:b/>
                <w:bCs/>
                <w:color w:val="000000"/>
              </w:rPr>
            </w:pPr>
          </w:p>
        </w:tc>
      </w:tr>
      <w:tr w:rsidR="00AF4B9A" w:rsidRPr="00AF4B9A" w14:paraId="0ADF74EF" w14:textId="77777777" w:rsidTr="00AF4B9A">
        <w:trPr>
          <w:trHeight w:val="573"/>
        </w:trPr>
        <w:tc>
          <w:tcPr>
            <w:tcW w:w="135" w:type="pct"/>
            <w:tcMar>
              <w:left w:w="28" w:type="dxa"/>
              <w:right w:w="28" w:type="dxa"/>
            </w:tcMar>
          </w:tcPr>
          <w:p w14:paraId="15EF900D" w14:textId="77777777" w:rsidR="00AF4B9A" w:rsidRPr="00AF4B9A" w:rsidRDefault="00AF4B9A" w:rsidP="00AF4B9A">
            <w:pPr>
              <w:widowControl w:val="0"/>
              <w:spacing w:after="0" w:line="240" w:lineRule="auto"/>
              <w:rPr>
                <w:bCs/>
                <w:color w:val="000000"/>
              </w:rPr>
            </w:pPr>
            <w:r w:rsidRPr="00AF4B9A">
              <w:rPr>
                <w:bCs/>
                <w:color w:val="000000"/>
              </w:rPr>
              <w:t>1.</w:t>
            </w:r>
          </w:p>
        </w:tc>
        <w:tc>
          <w:tcPr>
            <w:tcW w:w="8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760FD3" w14:textId="41AF1DE8" w:rsidR="00AF4B9A" w:rsidRPr="00AF4B9A" w:rsidRDefault="00AF4B9A" w:rsidP="00AF4B9A">
            <w:pPr>
              <w:spacing w:after="0"/>
              <w:jc w:val="both"/>
              <w:rPr>
                <w:rFonts w:eastAsia="Calibri"/>
              </w:rPr>
            </w:pPr>
            <w:r w:rsidRPr="00AF4B9A">
              <w:t xml:space="preserve">Источник бесперебойного питания </w:t>
            </w:r>
            <w:r w:rsidRPr="00AF4B9A">
              <w:rPr>
                <w:lang w:val="en-US"/>
              </w:rPr>
              <w:t>D</w:t>
            </w:r>
            <w:r w:rsidRPr="00AF4B9A">
              <w:t xml:space="preserve">elta </w:t>
            </w:r>
            <w:r w:rsidRPr="00AF4B9A">
              <w:rPr>
                <w:lang w:val="en-US"/>
              </w:rPr>
              <w:t>E</w:t>
            </w:r>
            <w:r w:rsidRPr="00AF4B9A">
              <w:t xml:space="preserve">lectronics </w:t>
            </w:r>
            <w:r w:rsidRPr="00AF4B9A">
              <w:rPr>
                <w:lang w:val="en-US"/>
              </w:rPr>
              <w:t>GA</w:t>
            </w:r>
            <w:r w:rsidRPr="00AF4B9A">
              <w:t xml:space="preserve">2000R (артикул </w:t>
            </w:r>
            <w:r w:rsidRPr="00AF4B9A">
              <w:rPr>
                <w:lang w:val="en-US"/>
              </w:rPr>
              <w:t>GES</w:t>
            </w:r>
            <w:r w:rsidRPr="00AF4B9A">
              <w:t>202R200035)</w:t>
            </w:r>
            <w:r w:rsidRPr="00AF4B9A">
              <w:rPr>
                <w:color w:val="000000"/>
              </w:rPr>
              <w:t xml:space="preserve"> или эквивалент</w:t>
            </w:r>
          </w:p>
        </w:tc>
        <w:tc>
          <w:tcPr>
            <w:tcW w:w="180" w:type="pct"/>
            <w:noWrap/>
            <w:tcMar>
              <w:left w:w="28" w:type="dxa"/>
              <w:right w:w="28" w:type="dxa"/>
            </w:tcMar>
            <w:vAlign w:val="center"/>
          </w:tcPr>
          <w:p w14:paraId="2E2D2432" w14:textId="77777777" w:rsidR="00AF4B9A" w:rsidRPr="00AF4B9A" w:rsidRDefault="00AF4B9A" w:rsidP="00AF4B9A">
            <w:pPr>
              <w:widowControl w:val="0"/>
              <w:spacing w:after="0" w:line="240" w:lineRule="auto"/>
              <w:jc w:val="center"/>
              <w:rPr>
                <w:color w:val="000000"/>
              </w:rPr>
            </w:pPr>
          </w:p>
          <w:p w14:paraId="2649E7F9" w14:textId="0ACB23E8" w:rsidR="00AF4B9A" w:rsidRPr="00AF4B9A" w:rsidRDefault="00AF4B9A" w:rsidP="00AF4B9A">
            <w:pPr>
              <w:widowControl w:val="0"/>
              <w:spacing w:after="0" w:line="240" w:lineRule="auto"/>
              <w:jc w:val="center"/>
            </w:pPr>
            <w:r w:rsidRPr="00AF4B9A">
              <w:rPr>
                <w:color w:val="000000"/>
              </w:rPr>
              <w:t>шт.</w:t>
            </w:r>
          </w:p>
        </w:tc>
        <w:tc>
          <w:tcPr>
            <w:tcW w:w="180" w:type="pct"/>
            <w:noWrap/>
            <w:tcMar>
              <w:left w:w="28" w:type="dxa"/>
              <w:right w:w="28" w:type="dxa"/>
            </w:tcMar>
            <w:vAlign w:val="center"/>
          </w:tcPr>
          <w:p w14:paraId="6207FB04" w14:textId="77777777" w:rsidR="00AF4B9A" w:rsidRPr="00AF4B9A" w:rsidRDefault="00AF4B9A" w:rsidP="00AF4B9A">
            <w:pPr>
              <w:widowControl w:val="0"/>
              <w:spacing w:after="0" w:line="240" w:lineRule="auto"/>
              <w:jc w:val="center"/>
              <w:rPr>
                <w:color w:val="000000"/>
              </w:rPr>
            </w:pPr>
          </w:p>
          <w:p w14:paraId="62CF07F1" w14:textId="1DF52E90" w:rsidR="00AF4B9A" w:rsidRPr="00AF4B9A" w:rsidRDefault="00AF4B9A" w:rsidP="00AF4B9A">
            <w:pPr>
              <w:widowControl w:val="0"/>
              <w:spacing w:after="0" w:line="240" w:lineRule="auto"/>
              <w:jc w:val="center"/>
            </w:pPr>
            <w:r w:rsidRPr="00AF4B9A">
              <w:rPr>
                <w:color w:val="000000"/>
              </w:rPr>
              <w:t>3</w:t>
            </w:r>
          </w:p>
        </w:tc>
        <w:tc>
          <w:tcPr>
            <w:tcW w:w="315" w:type="pct"/>
          </w:tcPr>
          <w:p w14:paraId="27CA56B3" w14:textId="77777777" w:rsidR="00AF4B9A" w:rsidRPr="00AF4B9A" w:rsidRDefault="00AF4B9A" w:rsidP="00AF4B9A">
            <w:pPr>
              <w:widowControl w:val="0"/>
              <w:spacing w:after="0" w:line="240" w:lineRule="auto"/>
              <w:ind w:left="-25" w:right="-20"/>
              <w:jc w:val="center"/>
              <w:rPr>
                <w:color w:val="000000"/>
                <w:lang w:val="en-US"/>
              </w:rPr>
            </w:pPr>
          </w:p>
          <w:p w14:paraId="337FC9CC" w14:textId="77777777" w:rsidR="00AF4B9A" w:rsidRPr="00AF4B9A" w:rsidRDefault="00AF4B9A" w:rsidP="00AF4B9A">
            <w:pPr>
              <w:widowControl w:val="0"/>
              <w:spacing w:after="0" w:line="240" w:lineRule="auto"/>
              <w:ind w:left="-25" w:right="-20"/>
              <w:jc w:val="center"/>
              <w:rPr>
                <w:color w:val="000000"/>
                <w:lang w:val="en-US"/>
              </w:rPr>
            </w:pPr>
          </w:p>
          <w:p w14:paraId="110D295B" w14:textId="77777777" w:rsidR="00AF4B9A" w:rsidRPr="00AF4B9A" w:rsidRDefault="00AF4B9A" w:rsidP="00AF4B9A">
            <w:pPr>
              <w:widowControl w:val="0"/>
              <w:spacing w:after="0" w:line="240" w:lineRule="auto"/>
              <w:ind w:left="-25" w:right="-20"/>
              <w:jc w:val="center"/>
              <w:rPr>
                <w:color w:val="000000"/>
                <w:lang w:val="en-US"/>
              </w:rPr>
            </w:pPr>
          </w:p>
          <w:p w14:paraId="29434A34" w14:textId="013CB58A" w:rsidR="00AF4B9A" w:rsidRPr="00AF4B9A" w:rsidRDefault="00AF4B9A" w:rsidP="00AF4B9A">
            <w:pPr>
              <w:widowControl w:val="0"/>
              <w:spacing w:after="0" w:line="240" w:lineRule="auto"/>
              <w:ind w:left="-25" w:right="-20"/>
              <w:jc w:val="center"/>
              <w:rPr>
                <w:color w:val="000000"/>
                <w:lang w:val="en-US"/>
              </w:rPr>
            </w:pPr>
            <w:r w:rsidRPr="00AF4B9A">
              <w:rPr>
                <w:color w:val="000000"/>
                <w:lang w:val="en-US"/>
              </w:rPr>
              <w:t>22</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708BAE" w14:textId="47BF5496" w:rsidR="00AF4B9A" w:rsidRPr="00AF4B9A" w:rsidRDefault="00AF4B9A" w:rsidP="00AF4B9A">
            <w:pPr>
              <w:widowControl w:val="0"/>
              <w:spacing w:after="0" w:line="240" w:lineRule="auto"/>
              <w:ind w:left="-25" w:right="-20"/>
              <w:jc w:val="center"/>
              <w:rPr>
                <w:color w:val="000000"/>
              </w:rPr>
            </w:pPr>
            <w:r w:rsidRPr="00AF4B9A">
              <w:rPr>
                <w:color w:val="000000"/>
              </w:rPr>
              <w:t>52 750,00</w:t>
            </w:r>
          </w:p>
        </w:tc>
        <w:tc>
          <w:tcPr>
            <w:tcW w:w="4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AB77F6" w14:textId="79BD8E5D" w:rsidR="00AF4B9A" w:rsidRPr="00AF4B9A" w:rsidRDefault="00AF4B9A" w:rsidP="00AF4B9A">
            <w:pPr>
              <w:spacing w:after="0" w:line="240" w:lineRule="auto"/>
              <w:jc w:val="center"/>
              <w:rPr>
                <w:color w:val="000000"/>
                <w:lang w:eastAsia="ru-RU"/>
              </w:rPr>
            </w:pPr>
            <w:r w:rsidRPr="00AF4B9A">
              <w:rPr>
                <w:color w:val="000000"/>
              </w:rPr>
              <w:t>158 250,00</w:t>
            </w:r>
          </w:p>
        </w:tc>
        <w:tc>
          <w:tcPr>
            <w:tcW w:w="3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260BD5" w14:textId="2342CA87" w:rsidR="00AF4B9A" w:rsidRPr="00AF4B9A" w:rsidRDefault="00AF4B9A" w:rsidP="00AF4B9A">
            <w:pPr>
              <w:widowControl w:val="0"/>
              <w:spacing w:after="0" w:line="240" w:lineRule="auto"/>
              <w:ind w:left="-36" w:right="-36"/>
              <w:jc w:val="center"/>
              <w:rPr>
                <w:color w:val="000000"/>
              </w:rPr>
            </w:pPr>
            <w:r w:rsidRPr="00AF4B9A">
              <w:rPr>
                <w:color w:val="000000"/>
              </w:rPr>
              <w:t>59 578,74</w:t>
            </w:r>
          </w:p>
        </w:tc>
        <w:tc>
          <w:tcPr>
            <w:tcW w:w="35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A0C0B3" w14:textId="0E1A8EB3" w:rsidR="00AF4B9A" w:rsidRPr="00AF4B9A" w:rsidRDefault="00AF4B9A" w:rsidP="00AF4B9A">
            <w:pPr>
              <w:spacing w:after="0" w:line="240" w:lineRule="auto"/>
              <w:jc w:val="center"/>
              <w:rPr>
                <w:color w:val="000000"/>
                <w:lang w:eastAsia="ru-RU"/>
              </w:rPr>
            </w:pPr>
            <w:r w:rsidRPr="00AF4B9A">
              <w:rPr>
                <w:color w:val="000000"/>
              </w:rPr>
              <w:t>178 736,22</w:t>
            </w:r>
          </w:p>
        </w:tc>
        <w:tc>
          <w:tcPr>
            <w:tcW w:w="406" w:type="pct"/>
            <w:tcBorders>
              <w:top w:val="single" w:sz="4" w:space="0" w:color="auto"/>
              <w:left w:val="single" w:sz="4" w:space="0" w:color="auto"/>
              <w:bottom w:val="single" w:sz="4" w:space="0" w:color="auto"/>
              <w:right w:val="single" w:sz="4" w:space="0" w:color="auto"/>
            </w:tcBorders>
            <w:vAlign w:val="center"/>
          </w:tcPr>
          <w:p w14:paraId="1BFEF2C3" w14:textId="466F5A62" w:rsidR="00AF4B9A" w:rsidRPr="00AF4B9A" w:rsidRDefault="00AF4B9A" w:rsidP="00AF4B9A">
            <w:pPr>
              <w:widowControl w:val="0"/>
              <w:spacing w:after="0" w:line="240" w:lineRule="auto"/>
              <w:ind w:right="-36"/>
              <w:jc w:val="center"/>
              <w:rPr>
                <w:color w:val="000000"/>
              </w:rPr>
            </w:pPr>
            <w:r w:rsidRPr="00AF4B9A">
              <w:rPr>
                <w:color w:val="000000"/>
              </w:rPr>
              <w:t>88 545,16</w:t>
            </w:r>
          </w:p>
        </w:tc>
        <w:tc>
          <w:tcPr>
            <w:tcW w:w="405" w:type="pct"/>
            <w:tcBorders>
              <w:top w:val="single" w:sz="4" w:space="0" w:color="auto"/>
              <w:left w:val="single" w:sz="4" w:space="0" w:color="auto"/>
              <w:bottom w:val="single" w:sz="4" w:space="0" w:color="auto"/>
              <w:right w:val="single" w:sz="4" w:space="0" w:color="auto"/>
            </w:tcBorders>
            <w:vAlign w:val="center"/>
          </w:tcPr>
          <w:p w14:paraId="42561FD5" w14:textId="38EB4927" w:rsidR="00AF4B9A" w:rsidRPr="00AF4B9A" w:rsidRDefault="00AF4B9A" w:rsidP="00AF4B9A">
            <w:pPr>
              <w:widowControl w:val="0"/>
              <w:spacing w:after="0" w:line="240" w:lineRule="auto"/>
              <w:ind w:right="-36"/>
              <w:jc w:val="center"/>
              <w:rPr>
                <w:color w:val="000000"/>
              </w:rPr>
            </w:pPr>
            <w:r w:rsidRPr="00AF4B9A">
              <w:rPr>
                <w:color w:val="000000"/>
              </w:rPr>
              <w:t>265 635,48</w:t>
            </w:r>
          </w:p>
        </w:tc>
        <w:tc>
          <w:tcPr>
            <w:tcW w:w="405" w:type="pct"/>
            <w:tcBorders>
              <w:top w:val="single" w:sz="4" w:space="0" w:color="auto"/>
              <w:left w:val="nil"/>
              <w:bottom w:val="single" w:sz="4" w:space="0" w:color="auto"/>
              <w:right w:val="single" w:sz="4" w:space="0" w:color="auto"/>
            </w:tcBorders>
            <w:vAlign w:val="center"/>
          </w:tcPr>
          <w:p w14:paraId="77743129" w14:textId="35A5F157" w:rsidR="00AF4B9A" w:rsidRPr="00AF4B9A" w:rsidRDefault="00AF4B9A" w:rsidP="00AF4B9A">
            <w:pPr>
              <w:widowControl w:val="0"/>
              <w:spacing w:after="0" w:line="240" w:lineRule="auto"/>
              <w:ind w:left="-28"/>
              <w:jc w:val="center"/>
              <w:rPr>
                <w:color w:val="000000"/>
              </w:rPr>
            </w:pPr>
            <w:r w:rsidRPr="00AF4B9A">
              <w:rPr>
                <w:color w:val="000000"/>
              </w:rPr>
              <w:t>56 164,37</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FF8BBC" w14:textId="385B2608" w:rsidR="00AF4B9A" w:rsidRPr="00AF4B9A" w:rsidRDefault="00AF4B9A" w:rsidP="00AF4B9A">
            <w:pPr>
              <w:widowControl w:val="0"/>
              <w:spacing w:after="0" w:line="240" w:lineRule="auto"/>
              <w:ind w:left="-28"/>
              <w:jc w:val="center"/>
              <w:rPr>
                <w:color w:val="000000"/>
              </w:rPr>
            </w:pPr>
            <w:r w:rsidRPr="00AF4B9A">
              <w:rPr>
                <w:color w:val="000000"/>
              </w:rPr>
              <w:t>168 493,11</w:t>
            </w:r>
          </w:p>
        </w:tc>
        <w:tc>
          <w:tcPr>
            <w:tcW w:w="270" w:type="pct"/>
            <w:vMerge/>
            <w:tcMar>
              <w:left w:w="28" w:type="dxa"/>
              <w:right w:w="28" w:type="dxa"/>
            </w:tcMar>
          </w:tcPr>
          <w:p w14:paraId="7DA054BB" w14:textId="77777777" w:rsidR="00AF4B9A" w:rsidRPr="00AF4B9A" w:rsidRDefault="00AF4B9A" w:rsidP="00AF4B9A">
            <w:pPr>
              <w:widowControl w:val="0"/>
              <w:spacing w:after="0" w:line="240" w:lineRule="auto"/>
              <w:jc w:val="center"/>
              <w:rPr>
                <w:b/>
                <w:bCs/>
                <w:color w:val="000000"/>
              </w:rPr>
            </w:pPr>
          </w:p>
        </w:tc>
      </w:tr>
      <w:tr w:rsidR="00AF4B9A" w:rsidRPr="00AF4B9A" w14:paraId="23C93A48" w14:textId="77777777" w:rsidTr="00AF4B9A">
        <w:trPr>
          <w:trHeight w:val="390"/>
        </w:trPr>
        <w:tc>
          <w:tcPr>
            <w:tcW w:w="135" w:type="pct"/>
            <w:noWrap/>
            <w:tcMar>
              <w:left w:w="28" w:type="dxa"/>
              <w:right w:w="28" w:type="dxa"/>
            </w:tcMar>
            <w:vAlign w:val="center"/>
            <w:hideMark/>
          </w:tcPr>
          <w:p w14:paraId="250D1AF6" w14:textId="7C5D5BA1" w:rsidR="00AF4B9A" w:rsidRPr="00AF4B9A" w:rsidRDefault="00AF4B9A" w:rsidP="00AF4B9A">
            <w:pPr>
              <w:widowControl w:val="0"/>
              <w:spacing w:after="0" w:line="240" w:lineRule="auto"/>
              <w:rPr>
                <w:color w:val="000000"/>
              </w:rPr>
            </w:pPr>
          </w:p>
        </w:tc>
        <w:tc>
          <w:tcPr>
            <w:tcW w:w="856" w:type="pct"/>
            <w:noWrap/>
            <w:tcMar>
              <w:left w:w="28" w:type="dxa"/>
              <w:right w:w="28" w:type="dxa"/>
            </w:tcMar>
            <w:vAlign w:val="center"/>
          </w:tcPr>
          <w:p w14:paraId="02D01787" w14:textId="77777777" w:rsidR="00AF4B9A" w:rsidRPr="00AF4B9A" w:rsidRDefault="00AF4B9A" w:rsidP="00AF4B9A">
            <w:pPr>
              <w:widowControl w:val="0"/>
              <w:spacing w:after="0" w:line="240" w:lineRule="auto"/>
              <w:rPr>
                <w:b/>
                <w:bCs/>
                <w:color w:val="000000"/>
                <w:lang w:val="en-US"/>
              </w:rPr>
            </w:pPr>
            <w:r w:rsidRPr="00AF4B9A">
              <w:rPr>
                <w:b/>
                <w:bCs/>
                <w:color w:val="000000"/>
              </w:rPr>
              <w:t>ИТОГО</w:t>
            </w:r>
          </w:p>
        </w:tc>
        <w:tc>
          <w:tcPr>
            <w:tcW w:w="180" w:type="pct"/>
            <w:noWrap/>
            <w:tcMar>
              <w:left w:w="28" w:type="dxa"/>
              <w:right w:w="28" w:type="dxa"/>
            </w:tcMar>
            <w:vAlign w:val="center"/>
          </w:tcPr>
          <w:p w14:paraId="04234673" w14:textId="77777777" w:rsidR="00AF4B9A" w:rsidRPr="00AF4B9A" w:rsidRDefault="00AF4B9A" w:rsidP="00AF4B9A">
            <w:pPr>
              <w:spacing w:after="0"/>
              <w:rPr>
                <w:b/>
                <w:lang w:val="en-US"/>
              </w:rPr>
            </w:pPr>
            <w:r w:rsidRPr="00AF4B9A">
              <w:rPr>
                <w:b/>
                <w:lang w:val="en-US"/>
              </w:rPr>
              <w:t>x</w:t>
            </w:r>
          </w:p>
        </w:tc>
        <w:tc>
          <w:tcPr>
            <w:tcW w:w="180" w:type="pct"/>
            <w:noWrap/>
            <w:tcMar>
              <w:left w:w="28" w:type="dxa"/>
              <w:right w:w="28" w:type="dxa"/>
            </w:tcMar>
            <w:vAlign w:val="center"/>
          </w:tcPr>
          <w:p w14:paraId="6CC498C6" w14:textId="0C7E70D7" w:rsidR="00AF4B9A" w:rsidRPr="00AF4B9A" w:rsidRDefault="00AF4B9A" w:rsidP="00AF4B9A">
            <w:pPr>
              <w:spacing w:after="0"/>
              <w:rPr>
                <w:b/>
                <w:lang w:val="en-US"/>
              </w:rPr>
            </w:pPr>
            <w:r w:rsidRPr="00AF4B9A">
              <w:rPr>
                <w:b/>
                <w:lang w:val="en-US"/>
              </w:rPr>
              <w:t>x</w:t>
            </w:r>
          </w:p>
        </w:tc>
        <w:tc>
          <w:tcPr>
            <w:tcW w:w="315" w:type="pct"/>
          </w:tcPr>
          <w:p w14:paraId="4991BB76" w14:textId="77777777" w:rsidR="00AF4B9A" w:rsidRPr="00AF4B9A" w:rsidRDefault="00AF4B9A" w:rsidP="00AF4B9A">
            <w:pPr>
              <w:spacing w:after="0"/>
              <w:jc w:val="center"/>
              <w:rPr>
                <w:b/>
                <w:bCs/>
                <w:color w:val="000000"/>
              </w:rPr>
            </w:pPr>
          </w:p>
        </w:tc>
        <w:tc>
          <w:tcPr>
            <w:tcW w:w="361" w:type="pct"/>
            <w:noWrap/>
            <w:tcMar>
              <w:left w:w="28" w:type="dxa"/>
              <w:right w:w="28" w:type="dxa"/>
            </w:tcMar>
            <w:vAlign w:val="center"/>
          </w:tcPr>
          <w:p w14:paraId="4D25D72B" w14:textId="6C8D732D" w:rsidR="00AF4B9A" w:rsidRPr="00AF4B9A" w:rsidRDefault="00AF4B9A" w:rsidP="00AF4B9A">
            <w:pPr>
              <w:spacing w:after="0"/>
              <w:jc w:val="center"/>
              <w:rPr>
                <w:b/>
                <w:bCs/>
              </w:rPr>
            </w:pPr>
            <w:r w:rsidRPr="00AF4B9A">
              <w:rPr>
                <w:b/>
                <w:bCs/>
                <w:color w:val="000000"/>
              </w:rPr>
              <w:t>х</w:t>
            </w:r>
          </w:p>
        </w:tc>
        <w:tc>
          <w:tcPr>
            <w:tcW w:w="406" w:type="pct"/>
            <w:noWrap/>
            <w:tcMar>
              <w:left w:w="28" w:type="dxa"/>
              <w:right w:w="28" w:type="dxa"/>
            </w:tcMar>
            <w:vAlign w:val="center"/>
          </w:tcPr>
          <w:p w14:paraId="3FBC748C" w14:textId="526A6725" w:rsidR="00AF4B9A" w:rsidRPr="00AF4B9A" w:rsidRDefault="00AF4B9A" w:rsidP="00AF4B9A">
            <w:pPr>
              <w:spacing w:after="0" w:line="240" w:lineRule="auto"/>
              <w:jc w:val="center"/>
              <w:rPr>
                <w:b/>
                <w:bCs/>
                <w:color w:val="000000"/>
                <w:lang w:eastAsia="ru-RU"/>
              </w:rPr>
            </w:pPr>
            <w:r w:rsidRPr="00AF4B9A">
              <w:rPr>
                <w:b/>
                <w:bCs/>
                <w:color w:val="000000"/>
              </w:rPr>
              <w:t>158 250,00</w:t>
            </w:r>
          </w:p>
        </w:tc>
        <w:tc>
          <w:tcPr>
            <w:tcW w:w="361" w:type="pct"/>
            <w:noWrap/>
            <w:tcMar>
              <w:left w:w="28" w:type="dxa"/>
              <w:right w:w="28" w:type="dxa"/>
            </w:tcMar>
            <w:vAlign w:val="center"/>
          </w:tcPr>
          <w:p w14:paraId="3BCFF63A" w14:textId="7590D839" w:rsidR="00AF4B9A" w:rsidRPr="00AF4B9A" w:rsidRDefault="00AF4B9A" w:rsidP="00AF4B9A">
            <w:pPr>
              <w:spacing w:after="0"/>
              <w:jc w:val="center"/>
              <w:rPr>
                <w:b/>
              </w:rPr>
            </w:pPr>
            <w:r w:rsidRPr="00AF4B9A">
              <w:rPr>
                <w:b/>
                <w:bCs/>
                <w:color w:val="000000"/>
              </w:rPr>
              <w:t>х</w:t>
            </w:r>
          </w:p>
        </w:tc>
        <w:tc>
          <w:tcPr>
            <w:tcW w:w="359" w:type="pct"/>
            <w:tcMar>
              <w:left w:w="28" w:type="dxa"/>
              <w:right w:w="28" w:type="dxa"/>
            </w:tcMar>
            <w:vAlign w:val="center"/>
          </w:tcPr>
          <w:p w14:paraId="3425E0F8" w14:textId="090CC947" w:rsidR="00AF4B9A" w:rsidRPr="00AF4B9A" w:rsidRDefault="00AF4B9A" w:rsidP="00AF4B9A">
            <w:pPr>
              <w:spacing w:after="0" w:line="240" w:lineRule="auto"/>
              <w:jc w:val="center"/>
              <w:rPr>
                <w:b/>
                <w:bCs/>
                <w:color w:val="000000"/>
                <w:lang w:eastAsia="ru-RU"/>
              </w:rPr>
            </w:pPr>
            <w:r w:rsidRPr="00AF4B9A">
              <w:rPr>
                <w:b/>
                <w:bCs/>
                <w:color w:val="000000"/>
              </w:rPr>
              <w:t>178 736,22</w:t>
            </w:r>
          </w:p>
        </w:tc>
        <w:tc>
          <w:tcPr>
            <w:tcW w:w="406" w:type="pct"/>
            <w:vAlign w:val="center"/>
          </w:tcPr>
          <w:p w14:paraId="73EF9612" w14:textId="3562380F" w:rsidR="00AF4B9A" w:rsidRPr="00AF4B9A" w:rsidRDefault="00AF4B9A" w:rsidP="00AF4B9A">
            <w:pPr>
              <w:spacing w:after="0"/>
              <w:jc w:val="center"/>
              <w:rPr>
                <w:b/>
                <w:bCs/>
                <w:color w:val="000000"/>
              </w:rPr>
            </w:pPr>
            <w:r w:rsidRPr="00AF4B9A">
              <w:rPr>
                <w:b/>
                <w:bCs/>
                <w:color w:val="000000"/>
              </w:rPr>
              <w:t>х</w:t>
            </w:r>
          </w:p>
        </w:tc>
        <w:tc>
          <w:tcPr>
            <w:tcW w:w="405" w:type="pct"/>
            <w:vAlign w:val="center"/>
          </w:tcPr>
          <w:p w14:paraId="6A32285C" w14:textId="140D5797" w:rsidR="00AF4B9A" w:rsidRPr="00AF4B9A" w:rsidRDefault="00AF4B9A" w:rsidP="00AF4B9A">
            <w:pPr>
              <w:spacing w:after="0"/>
              <w:jc w:val="center"/>
              <w:rPr>
                <w:b/>
                <w:bCs/>
                <w:color w:val="000000"/>
              </w:rPr>
            </w:pPr>
            <w:r w:rsidRPr="00AF4B9A">
              <w:rPr>
                <w:b/>
                <w:bCs/>
                <w:color w:val="000000"/>
              </w:rPr>
              <w:t>265 635,48</w:t>
            </w:r>
          </w:p>
        </w:tc>
        <w:tc>
          <w:tcPr>
            <w:tcW w:w="405" w:type="pct"/>
            <w:vAlign w:val="center"/>
          </w:tcPr>
          <w:p w14:paraId="6A3AF735" w14:textId="1BCEDA13" w:rsidR="00AF4B9A" w:rsidRPr="00AF4B9A" w:rsidRDefault="00AF4B9A" w:rsidP="00AF4B9A">
            <w:pPr>
              <w:spacing w:after="0" w:line="240" w:lineRule="auto"/>
              <w:jc w:val="center"/>
              <w:rPr>
                <w:b/>
                <w:bCs/>
                <w:color w:val="000000"/>
              </w:rPr>
            </w:pPr>
            <w:r w:rsidRPr="00AF4B9A">
              <w:rPr>
                <w:b/>
                <w:bCs/>
                <w:color w:val="000000"/>
              </w:rPr>
              <w:t xml:space="preserve"> х </w:t>
            </w:r>
          </w:p>
        </w:tc>
        <w:tc>
          <w:tcPr>
            <w:tcW w:w="361" w:type="pct"/>
            <w:noWrap/>
            <w:tcMar>
              <w:left w:w="28" w:type="dxa"/>
              <w:right w:w="28" w:type="dxa"/>
            </w:tcMar>
            <w:vAlign w:val="center"/>
          </w:tcPr>
          <w:p w14:paraId="1F0406F6" w14:textId="71C496D2" w:rsidR="00AF4B9A" w:rsidRPr="00AF4B9A" w:rsidRDefault="00AF4B9A" w:rsidP="00AF4B9A">
            <w:pPr>
              <w:spacing w:after="0" w:line="240" w:lineRule="auto"/>
              <w:jc w:val="center"/>
              <w:rPr>
                <w:b/>
                <w:bCs/>
                <w:color w:val="000000"/>
                <w:lang w:eastAsia="ru-RU"/>
              </w:rPr>
            </w:pPr>
            <w:r w:rsidRPr="00AF4B9A">
              <w:rPr>
                <w:b/>
                <w:bCs/>
                <w:color w:val="000000"/>
              </w:rPr>
              <w:t>168 493,11</w:t>
            </w:r>
          </w:p>
        </w:tc>
        <w:tc>
          <w:tcPr>
            <w:tcW w:w="270" w:type="pct"/>
            <w:noWrap/>
            <w:tcMar>
              <w:left w:w="28" w:type="dxa"/>
              <w:right w:w="28" w:type="dxa"/>
            </w:tcMar>
            <w:vAlign w:val="center"/>
            <w:hideMark/>
          </w:tcPr>
          <w:p w14:paraId="788BBC71" w14:textId="4582AE95" w:rsidR="00AF4B9A" w:rsidRPr="00AF4B9A" w:rsidRDefault="00AF4B9A" w:rsidP="00AF4B9A">
            <w:pPr>
              <w:spacing w:after="0" w:line="240" w:lineRule="auto"/>
              <w:jc w:val="right"/>
              <w:rPr>
                <w:color w:val="000000"/>
                <w:lang w:eastAsia="ru-RU"/>
              </w:rPr>
            </w:pPr>
            <w:r w:rsidRPr="00AF4B9A">
              <w:rPr>
                <w:color w:val="000000"/>
              </w:rPr>
              <w:t>6,08%</w:t>
            </w:r>
          </w:p>
        </w:tc>
      </w:tr>
    </w:tbl>
    <w:p w14:paraId="28A8788F" w14:textId="1887CA02" w:rsidR="00A71CFE" w:rsidRPr="005C38B4" w:rsidRDefault="00A71CFE" w:rsidP="00A71C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5C38B4">
        <w:rPr>
          <w:rFonts w:ascii="Times New Roman" w:eastAsia="Times New Roman" w:hAnsi="Times New Roman"/>
          <w:sz w:val="20"/>
          <w:szCs w:val="20"/>
          <w:lang w:eastAsia="ru-RU"/>
        </w:rPr>
        <w:t>Исполнитель расчета:</w:t>
      </w:r>
    </w:p>
    <w:p w14:paraId="6225DE96" w14:textId="73FAA8EB" w:rsidR="00A71CFE" w:rsidRPr="005C38B4" w:rsidRDefault="005C38B4" w:rsidP="00A71C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val="az-Cyrl-AZ" w:eastAsia="ru-RU"/>
        </w:rPr>
      </w:pPr>
      <w:r w:rsidRPr="005C38B4">
        <w:rPr>
          <w:rFonts w:ascii="Times New Roman" w:eastAsia="Times New Roman" w:hAnsi="Times New Roman"/>
          <w:sz w:val="20"/>
          <w:szCs w:val="20"/>
          <w:lang w:eastAsia="ru-RU"/>
        </w:rPr>
        <w:t>Специалист по организации закупок</w:t>
      </w:r>
    </w:p>
    <w:p w14:paraId="61D91C1F" w14:textId="2A60ADC8" w:rsidR="00A71CFE" w:rsidRPr="000B0C19" w:rsidRDefault="005C38B4" w:rsidP="00A71C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5C38B4">
        <w:rPr>
          <w:rFonts w:ascii="Times New Roman" w:eastAsia="Times New Roman" w:hAnsi="Times New Roman"/>
          <w:sz w:val="20"/>
          <w:szCs w:val="20"/>
          <w:lang w:eastAsia="ru-RU"/>
        </w:rPr>
        <w:t>Мифтахова А.С.</w:t>
      </w:r>
    </w:p>
    <w:p w14:paraId="584BE4C2" w14:textId="7B5B2E1D" w:rsidR="0007585A" w:rsidRPr="001C35F3" w:rsidRDefault="0007585A" w:rsidP="00AB23CC">
      <w:pPr>
        <w:widowControl w:val="0"/>
        <w:spacing w:after="0"/>
        <w:jc w:val="both"/>
        <w:rPr>
          <w:rFonts w:ascii="Times New Roman" w:hAnsi="Times New Roman"/>
          <w:sz w:val="24"/>
          <w:szCs w:val="24"/>
        </w:rPr>
        <w:sectPr w:rsidR="0007585A" w:rsidRPr="001C35F3" w:rsidSect="00A63027">
          <w:pgSz w:w="16838" w:h="11906" w:orient="landscape"/>
          <w:pgMar w:top="567" w:right="851" w:bottom="0" w:left="1134" w:header="567" w:footer="567" w:gutter="0"/>
          <w:cols w:space="720"/>
          <w:docGrid w:linePitch="299"/>
        </w:sectPr>
      </w:pPr>
    </w:p>
    <w:p w14:paraId="6C30CF80" w14:textId="0534A2CC" w:rsidR="00D57341" w:rsidRPr="001C35F3" w:rsidRDefault="00DC40CB" w:rsidP="001C35F3">
      <w:pPr>
        <w:pStyle w:val="1"/>
        <w:widowControl w:val="0"/>
        <w:spacing w:before="0"/>
        <w:jc w:val="center"/>
        <w:rPr>
          <w:rFonts w:ascii="Times New Roman" w:hAnsi="Times New Roman"/>
          <w:color w:val="auto"/>
          <w:sz w:val="24"/>
          <w:szCs w:val="24"/>
        </w:rPr>
      </w:pPr>
      <w:bookmarkStart w:id="42" w:name="_Toc229645686"/>
      <w:r w:rsidRPr="001C35F3">
        <w:rPr>
          <w:rFonts w:ascii="Times New Roman" w:hAnsi="Times New Roman"/>
          <w:color w:val="auto"/>
          <w:sz w:val="24"/>
          <w:szCs w:val="24"/>
        </w:rPr>
        <w:lastRenderedPageBreak/>
        <w:t xml:space="preserve">Часть </w:t>
      </w:r>
      <w:r w:rsidR="0037312E" w:rsidRPr="001C35F3">
        <w:rPr>
          <w:rFonts w:ascii="Times New Roman" w:hAnsi="Times New Roman"/>
          <w:color w:val="auto"/>
          <w:sz w:val="24"/>
          <w:szCs w:val="24"/>
        </w:rPr>
        <w:t>4</w:t>
      </w:r>
      <w:r w:rsidRPr="001C35F3">
        <w:rPr>
          <w:rFonts w:ascii="Times New Roman" w:hAnsi="Times New Roman"/>
          <w:color w:val="auto"/>
          <w:sz w:val="24"/>
          <w:szCs w:val="24"/>
        </w:rPr>
        <w:t>. Техническое задание</w:t>
      </w:r>
      <w:bookmarkEnd w:id="42"/>
    </w:p>
    <w:p w14:paraId="5776DA47" w14:textId="2B5C4985" w:rsidR="005F2AEF" w:rsidRPr="00B44551" w:rsidRDefault="005F2AEF" w:rsidP="005F2AEF">
      <w:pPr>
        <w:keepNext/>
        <w:keepLines/>
        <w:spacing w:after="0"/>
        <w:outlineLvl w:val="0"/>
        <w:rPr>
          <w:rFonts w:ascii="Times New Roman" w:hAnsi="Times New Roman"/>
          <w:b/>
          <w:bCs/>
          <w:sz w:val="24"/>
          <w:szCs w:val="24"/>
        </w:rPr>
      </w:pPr>
    </w:p>
    <w:p w14:paraId="05B4564A" w14:textId="77777777" w:rsidR="00D9126A" w:rsidRPr="00ED2B47" w:rsidRDefault="00D9126A" w:rsidP="00D9126A">
      <w:pPr>
        <w:spacing w:after="0"/>
        <w:jc w:val="both"/>
        <w:rPr>
          <w:rFonts w:ascii="Times New Roman" w:hAnsi="Times New Roman"/>
          <w:bCs/>
          <w:sz w:val="24"/>
          <w:szCs w:val="24"/>
        </w:rPr>
      </w:pPr>
      <w:r w:rsidRPr="00AC1FC5">
        <w:rPr>
          <w:rFonts w:ascii="Times New Roman" w:hAnsi="Times New Roman"/>
          <w:b/>
          <w:bCs/>
          <w:sz w:val="24"/>
        </w:rPr>
        <w:t>1. Предмет закупки:</w:t>
      </w:r>
      <w:r w:rsidRPr="00AC1FC5">
        <w:rPr>
          <w:rFonts w:ascii="Times New Roman" w:hAnsi="Times New Roman"/>
          <w:sz w:val="24"/>
        </w:rPr>
        <w:t xml:space="preserve"> </w:t>
      </w:r>
      <w:r w:rsidRPr="005B56A3">
        <w:rPr>
          <w:rFonts w:ascii="Times New Roman" w:hAnsi="Times New Roman"/>
          <w:b/>
          <w:sz w:val="24"/>
          <w:szCs w:val="24"/>
          <w:u w:val="single"/>
        </w:rPr>
        <w:t xml:space="preserve">Поставка </w:t>
      </w:r>
      <w:r>
        <w:rPr>
          <w:rFonts w:ascii="Times New Roman" w:hAnsi="Times New Roman"/>
          <w:b/>
          <w:sz w:val="24"/>
          <w:szCs w:val="24"/>
          <w:u w:val="single"/>
        </w:rPr>
        <w:t>3</w:t>
      </w:r>
      <w:r w:rsidRPr="005B56A3">
        <w:rPr>
          <w:rFonts w:ascii="Times New Roman" w:hAnsi="Times New Roman"/>
          <w:b/>
          <w:sz w:val="24"/>
          <w:szCs w:val="24"/>
          <w:u w:val="single"/>
        </w:rPr>
        <w:t xml:space="preserve">-х источников бесперебойного питания (далее - ИБП) с </w:t>
      </w:r>
      <w:r>
        <w:rPr>
          <w:rFonts w:ascii="Times New Roman" w:hAnsi="Times New Roman"/>
          <w:b/>
          <w:sz w:val="24"/>
          <w:szCs w:val="24"/>
          <w:u w:val="single"/>
        </w:rPr>
        <w:t>встроенными</w:t>
      </w:r>
      <w:r w:rsidRPr="005B56A3">
        <w:rPr>
          <w:rFonts w:ascii="Times New Roman" w:hAnsi="Times New Roman"/>
          <w:b/>
          <w:sz w:val="24"/>
          <w:szCs w:val="24"/>
          <w:u w:val="single"/>
        </w:rPr>
        <w:t xml:space="preserve"> аккумуляторны</w:t>
      </w:r>
      <w:r>
        <w:rPr>
          <w:rFonts w:ascii="Times New Roman" w:hAnsi="Times New Roman"/>
          <w:b/>
          <w:sz w:val="24"/>
          <w:szCs w:val="24"/>
          <w:u w:val="single"/>
        </w:rPr>
        <w:t>ми</w:t>
      </w:r>
      <w:r w:rsidRPr="005B56A3">
        <w:rPr>
          <w:rFonts w:ascii="Times New Roman" w:hAnsi="Times New Roman"/>
          <w:b/>
          <w:sz w:val="24"/>
          <w:szCs w:val="24"/>
          <w:u w:val="single"/>
        </w:rPr>
        <w:t xml:space="preserve"> батаре</w:t>
      </w:r>
      <w:r>
        <w:rPr>
          <w:rFonts w:ascii="Times New Roman" w:hAnsi="Times New Roman"/>
          <w:b/>
          <w:sz w:val="24"/>
          <w:szCs w:val="24"/>
          <w:u w:val="single"/>
        </w:rPr>
        <w:t xml:space="preserve">ями </w:t>
      </w:r>
      <w:r w:rsidRPr="005B56A3">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r w:rsidRPr="00E12390">
        <w:rPr>
          <w:rFonts w:ascii="Times New Roman" w:hAnsi="Times New Roman"/>
          <w:sz w:val="24"/>
          <w:szCs w:val="24"/>
        </w:rPr>
        <w:t xml:space="preserve"> (далее – Товар).</w:t>
      </w:r>
    </w:p>
    <w:p w14:paraId="725F04AF" w14:textId="77777777" w:rsidR="00D9126A" w:rsidRDefault="00D9126A" w:rsidP="00D9126A">
      <w:pPr>
        <w:tabs>
          <w:tab w:val="left" w:pos="284"/>
          <w:tab w:val="left" w:pos="426"/>
        </w:tabs>
        <w:autoSpaceDE w:val="0"/>
        <w:spacing w:after="0"/>
        <w:jc w:val="both"/>
        <w:rPr>
          <w:rFonts w:ascii="Times New Roman" w:hAnsi="Times New Roman"/>
          <w:sz w:val="24"/>
        </w:rPr>
      </w:pPr>
      <w:r w:rsidRPr="003E6A4A">
        <w:rPr>
          <w:rFonts w:ascii="Times New Roman" w:hAnsi="Times New Roman"/>
          <w:b/>
          <w:sz w:val="24"/>
        </w:rPr>
        <w:t>2.</w:t>
      </w:r>
      <w:r w:rsidRPr="003E6A4A">
        <w:rPr>
          <w:rFonts w:ascii="Times New Roman" w:hAnsi="Times New Roman"/>
          <w:sz w:val="24"/>
        </w:rPr>
        <w:t xml:space="preserve"> </w:t>
      </w:r>
      <w:r>
        <w:rPr>
          <w:rFonts w:ascii="Times New Roman" w:hAnsi="Times New Roman"/>
          <w:b/>
          <w:sz w:val="24"/>
        </w:rPr>
        <w:t>Место поставки Т</w:t>
      </w:r>
      <w:r w:rsidRPr="00DE5C25">
        <w:rPr>
          <w:rFonts w:ascii="Times New Roman" w:hAnsi="Times New Roman"/>
          <w:b/>
          <w:sz w:val="24"/>
        </w:rPr>
        <w:t xml:space="preserve">овара: </w:t>
      </w:r>
      <w:r w:rsidRPr="00DE5C25">
        <w:rPr>
          <w:rFonts w:ascii="Times New Roman" w:hAnsi="Times New Roman"/>
          <w:sz w:val="24"/>
        </w:rPr>
        <w:t xml:space="preserve">РФ, РТ, г. </w:t>
      </w:r>
      <w:r>
        <w:rPr>
          <w:rFonts w:ascii="Times New Roman" w:hAnsi="Times New Roman"/>
          <w:sz w:val="24"/>
        </w:rPr>
        <w:t>Набережные Челны</w:t>
      </w:r>
      <w:r w:rsidRPr="00DE5C25">
        <w:rPr>
          <w:rFonts w:ascii="Times New Roman" w:hAnsi="Times New Roman"/>
          <w:sz w:val="24"/>
        </w:rPr>
        <w:t xml:space="preserve">, ул. </w:t>
      </w:r>
      <w:r>
        <w:rPr>
          <w:rFonts w:ascii="Times New Roman" w:hAnsi="Times New Roman"/>
          <w:sz w:val="24"/>
        </w:rPr>
        <w:t>Машиностроительная</w:t>
      </w:r>
      <w:r w:rsidRPr="00DE5C25">
        <w:rPr>
          <w:rFonts w:ascii="Times New Roman" w:hAnsi="Times New Roman"/>
          <w:sz w:val="24"/>
        </w:rPr>
        <w:t>, д.</w:t>
      </w:r>
      <w:r>
        <w:rPr>
          <w:rFonts w:ascii="Times New Roman" w:hAnsi="Times New Roman"/>
          <w:sz w:val="24"/>
        </w:rPr>
        <w:t xml:space="preserve"> 91 – 2 шт.</w:t>
      </w:r>
    </w:p>
    <w:p w14:paraId="4243A96E" w14:textId="77777777" w:rsidR="00D9126A" w:rsidRPr="00DE5C25" w:rsidRDefault="00D9126A" w:rsidP="00D9126A">
      <w:pPr>
        <w:tabs>
          <w:tab w:val="left" w:pos="284"/>
          <w:tab w:val="left" w:pos="426"/>
        </w:tabs>
        <w:autoSpaceDE w:val="0"/>
        <w:spacing w:after="0"/>
        <w:ind w:firstLine="567"/>
        <w:jc w:val="both"/>
        <w:rPr>
          <w:rFonts w:ascii="Times New Roman" w:hAnsi="Times New Roman"/>
          <w:sz w:val="24"/>
        </w:rPr>
      </w:pPr>
      <w:r w:rsidRPr="00DE5C25">
        <w:rPr>
          <w:rFonts w:ascii="Times New Roman" w:hAnsi="Times New Roman"/>
          <w:sz w:val="24"/>
        </w:rPr>
        <w:t xml:space="preserve">РФ, РТ, г. </w:t>
      </w:r>
      <w:r>
        <w:rPr>
          <w:rFonts w:ascii="Times New Roman" w:hAnsi="Times New Roman"/>
          <w:sz w:val="24"/>
        </w:rPr>
        <w:t>Казань</w:t>
      </w:r>
      <w:r w:rsidRPr="00DE5C25">
        <w:rPr>
          <w:rFonts w:ascii="Times New Roman" w:hAnsi="Times New Roman"/>
          <w:sz w:val="24"/>
        </w:rPr>
        <w:t xml:space="preserve">, ул. </w:t>
      </w:r>
      <w:r>
        <w:rPr>
          <w:rFonts w:ascii="Times New Roman" w:hAnsi="Times New Roman"/>
          <w:sz w:val="24"/>
        </w:rPr>
        <w:t>Петербургская</w:t>
      </w:r>
      <w:r w:rsidRPr="00DE5C25">
        <w:rPr>
          <w:rFonts w:ascii="Times New Roman" w:hAnsi="Times New Roman"/>
          <w:sz w:val="24"/>
        </w:rPr>
        <w:t>, д.</w:t>
      </w:r>
      <w:r>
        <w:rPr>
          <w:rFonts w:ascii="Times New Roman" w:hAnsi="Times New Roman"/>
          <w:sz w:val="24"/>
        </w:rPr>
        <w:t xml:space="preserve"> 52 – 1 шт.</w:t>
      </w:r>
    </w:p>
    <w:p w14:paraId="38C7C48B" w14:textId="77777777" w:rsidR="00D9126A" w:rsidRDefault="00D9126A" w:rsidP="00D9126A">
      <w:pPr>
        <w:spacing w:after="0"/>
        <w:jc w:val="both"/>
        <w:rPr>
          <w:rFonts w:ascii="Times New Roman" w:hAnsi="Times New Roman"/>
          <w:sz w:val="24"/>
          <w:szCs w:val="24"/>
        </w:rPr>
      </w:pPr>
      <w:r w:rsidRPr="00E01EFA">
        <w:rPr>
          <w:rFonts w:ascii="Times New Roman" w:hAnsi="Times New Roman"/>
          <w:b/>
          <w:sz w:val="24"/>
        </w:rPr>
        <w:t xml:space="preserve">3. Сроки поставки </w:t>
      </w:r>
      <w:r>
        <w:rPr>
          <w:rFonts w:ascii="Times New Roman" w:hAnsi="Times New Roman"/>
          <w:b/>
          <w:sz w:val="24"/>
        </w:rPr>
        <w:t>Т</w:t>
      </w:r>
      <w:r w:rsidRPr="00E01EFA">
        <w:rPr>
          <w:rFonts w:ascii="Times New Roman" w:hAnsi="Times New Roman"/>
          <w:b/>
          <w:sz w:val="24"/>
        </w:rPr>
        <w:t>овара:</w:t>
      </w:r>
      <w:r w:rsidRPr="00E01EFA">
        <w:rPr>
          <w:rFonts w:ascii="Times New Roman" w:hAnsi="Times New Roman"/>
          <w:sz w:val="24"/>
        </w:rPr>
        <w:t xml:space="preserve"> </w:t>
      </w:r>
      <w:r>
        <w:rPr>
          <w:rFonts w:ascii="Times New Roman" w:hAnsi="Times New Roman"/>
          <w:sz w:val="24"/>
        </w:rPr>
        <w:t>Поставка Товара осуществляется</w:t>
      </w:r>
      <w:r>
        <w:rPr>
          <w:rFonts w:ascii="Times New Roman" w:hAnsi="Times New Roman"/>
          <w:sz w:val="24"/>
          <w:szCs w:val="24"/>
        </w:rPr>
        <w:t xml:space="preserve"> </w:t>
      </w:r>
      <w:r w:rsidRPr="00E12390">
        <w:rPr>
          <w:rFonts w:ascii="Times New Roman" w:hAnsi="Times New Roman"/>
          <w:sz w:val="24"/>
          <w:szCs w:val="24"/>
        </w:rPr>
        <w:t xml:space="preserve">в течение </w:t>
      </w:r>
      <w:r w:rsidRPr="005A788A">
        <w:rPr>
          <w:rFonts w:ascii="Times New Roman" w:hAnsi="Times New Roman"/>
          <w:sz w:val="24"/>
          <w:szCs w:val="24"/>
        </w:rPr>
        <w:t>30</w:t>
      </w:r>
      <w:r w:rsidRPr="00E12390">
        <w:rPr>
          <w:rFonts w:ascii="Times New Roman" w:hAnsi="Times New Roman"/>
          <w:sz w:val="24"/>
          <w:szCs w:val="24"/>
        </w:rPr>
        <w:t xml:space="preserve"> (</w:t>
      </w:r>
      <w:r>
        <w:rPr>
          <w:rFonts w:ascii="Times New Roman" w:hAnsi="Times New Roman"/>
          <w:sz w:val="24"/>
          <w:szCs w:val="24"/>
        </w:rPr>
        <w:t>Тридцати</w:t>
      </w:r>
      <w:r w:rsidRPr="00E12390">
        <w:rPr>
          <w:rFonts w:ascii="Times New Roman" w:hAnsi="Times New Roman"/>
          <w:sz w:val="24"/>
          <w:szCs w:val="24"/>
        </w:rPr>
        <w:t xml:space="preserve">) </w:t>
      </w:r>
      <w:r>
        <w:rPr>
          <w:rFonts w:ascii="Times New Roman" w:hAnsi="Times New Roman"/>
          <w:sz w:val="24"/>
          <w:szCs w:val="24"/>
        </w:rPr>
        <w:t xml:space="preserve">календарных </w:t>
      </w:r>
      <w:r w:rsidRPr="00E12390">
        <w:rPr>
          <w:rFonts w:ascii="Times New Roman" w:hAnsi="Times New Roman"/>
          <w:sz w:val="24"/>
          <w:szCs w:val="24"/>
        </w:rPr>
        <w:t xml:space="preserve">дней </w:t>
      </w:r>
      <w:r w:rsidRPr="005B56A3">
        <w:rPr>
          <w:rFonts w:ascii="Times New Roman" w:hAnsi="Times New Roman"/>
          <w:sz w:val="24"/>
          <w:szCs w:val="24"/>
        </w:rPr>
        <w:t>с момента заключения Договора.</w:t>
      </w:r>
    </w:p>
    <w:p w14:paraId="62CBCB55" w14:textId="77777777" w:rsidR="00D9126A" w:rsidRPr="00E12390" w:rsidRDefault="00D9126A" w:rsidP="00D9126A">
      <w:pPr>
        <w:numPr>
          <w:ilvl w:val="0"/>
          <w:numId w:val="67"/>
        </w:numPr>
        <w:tabs>
          <w:tab w:val="left" w:pos="284"/>
        </w:tabs>
        <w:spacing w:after="0"/>
        <w:ind w:left="0" w:firstLine="0"/>
        <w:contextualSpacing/>
        <w:jc w:val="both"/>
        <w:rPr>
          <w:rFonts w:ascii="Times New Roman" w:hAnsi="Times New Roman"/>
          <w:sz w:val="24"/>
        </w:rPr>
      </w:pPr>
      <w:r>
        <w:rPr>
          <w:rFonts w:ascii="Times New Roman" w:hAnsi="Times New Roman"/>
          <w:b/>
          <w:sz w:val="24"/>
        </w:rPr>
        <w:t>Порядок оплаты:</w:t>
      </w:r>
      <w:r>
        <w:rPr>
          <w:rFonts w:ascii="Times New Roman" w:hAnsi="Times New Roman"/>
          <w:sz w:val="24"/>
        </w:rPr>
        <w:t xml:space="preserve"> Оплата по Договору производится по факту поставки Товара в течение 7 (Семи) рабочих дней со дня подписания Заказчиком товарной накладной/УПД.</w:t>
      </w:r>
    </w:p>
    <w:p w14:paraId="3F44569E" w14:textId="77777777" w:rsidR="00D9126A" w:rsidRDefault="00D9126A" w:rsidP="00D9126A">
      <w:pPr>
        <w:spacing w:after="0"/>
        <w:jc w:val="both"/>
        <w:rPr>
          <w:rFonts w:ascii="Times New Roman" w:hAnsi="Times New Roman"/>
          <w:b/>
          <w:sz w:val="24"/>
        </w:rPr>
      </w:pPr>
      <w:r>
        <w:rPr>
          <w:rFonts w:ascii="Times New Roman" w:hAnsi="Times New Roman"/>
          <w:b/>
          <w:sz w:val="24"/>
        </w:rPr>
        <w:t>5. Требования к качеству и функциональным характеристикам Товара:</w:t>
      </w:r>
    </w:p>
    <w:p w14:paraId="3BBBC3F7" w14:textId="77777777" w:rsidR="00D9126A" w:rsidRDefault="00D9126A" w:rsidP="00D9126A">
      <w:pPr>
        <w:spacing w:after="0"/>
        <w:ind w:firstLine="709"/>
        <w:jc w:val="both"/>
        <w:rPr>
          <w:rFonts w:ascii="Times New Roman" w:hAnsi="Times New Roman"/>
          <w:sz w:val="24"/>
        </w:rPr>
      </w:pPr>
      <w:r>
        <w:rPr>
          <w:rFonts w:ascii="Times New Roman" w:hAnsi="Times New Roman"/>
          <w:sz w:val="24"/>
        </w:rPr>
        <w:t>5.1. Товар и все его компоненты, а также используемые материалы должны быть новыми, не бывшими в эксплуатации.</w:t>
      </w:r>
    </w:p>
    <w:p w14:paraId="2D59A908" w14:textId="77777777" w:rsidR="00D9126A" w:rsidRDefault="00D9126A" w:rsidP="00D9126A">
      <w:pPr>
        <w:tabs>
          <w:tab w:val="left" w:pos="426"/>
        </w:tabs>
        <w:spacing w:after="0"/>
        <w:ind w:firstLine="709"/>
        <w:jc w:val="both"/>
        <w:rPr>
          <w:rFonts w:ascii="Times New Roman" w:hAnsi="Times New Roman"/>
          <w:sz w:val="24"/>
        </w:rPr>
      </w:pPr>
      <w:r>
        <w:rPr>
          <w:rFonts w:ascii="Times New Roman" w:hAnsi="Times New Roman"/>
          <w:sz w:val="24"/>
        </w:rPr>
        <w:t>5.2. Товар должен обеспечивать:</w:t>
      </w:r>
    </w:p>
    <w:p w14:paraId="63B66AA0" w14:textId="77777777" w:rsidR="00D9126A" w:rsidRPr="005A788A" w:rsidRDefault="00D9126A" w:rsidP="00D9126A">
      <w:pPr>
        <w:tabs>
          <w:tab w:val="left" w:pos="426"/>
        </w:tabs>
        <w:spacing w:after="0"/>
        <w:ind w:firstLine="709"/>
        <w:jc w:val="both"/>
        <w:rPr>
          <w:rFonts w:ascii="Times New Roman" w:hAnsi="Times New Roman"/>
          <w:sz w:val="24"/>
        </w:rPr>
      </w:pPr>
      <w:r>
        <w:rPr>
          <w:rFonts w:ascii="Times New Roman" w:hAnsi="Times New Roman"/>
          <w:sz w:val="24"/>
        </w:rPr>
        <w:t>5</w:t>
      </w:r>
      <w:r w:rsidRPr="005A788A">
        <w:rPr>
          <w:rFonts w:ascii="Times New Roman" w:hAnsi="Times New Roman"/>
          <w:sz w:val="24"/>
        </w:rPr>
        <w:t>.2.1. Защиту от следующих нарушений электропитания:</w:t>
      </w:r>
    </w:p>
    <w:p w14:paraId="68256A58" w14:textId="77777777" w:rsidR="00D9126A" w:rsidRPr="005A788A" w:rsidRDefault="00D9126A" w:rsidP="00D9126A">
      <w:pPr>
        <w:tabs>
          <w:tab w:val="left" w:pos="426"/>
          <w:tab w:val="left" w:pos="1362"/>
          <w:tab w:val="left" w:pos="1800"/>
        </w:tabs>
        <w:spacing w:after="0"/>
        <w:ind w:firstLine="709"/>
        <w:jc w:val="both"/>
        <w:rPr>
          <w:rFonts w:ascii="Times New Roman" w:hAnsi="Times New Roman"/>
          <w:sz w:val="24"/>
        </w:rPr>
      </w:pPr>
      <w:r w:rsidRPr="005A788A">
        <w:rPr>
          <w:rFonts w:ascii="Times New Roman" w:hAnsi="Times New Roman"/>
          <w:sz w:val="24"/>
        </w:rPr>
        <w:t xml:space="preserve">- провалы напряжения </w:t>
      </w:r>
      <w:r>
        <w:rPr>
          <w:rFonts w:ascii="Times New Roman" w:hAnsi="Times New Roman"/>
          <w:sz w:val="24"/>
        </w:rPr>
        <w:t>-</w:t>
      </w:r>
      <w:r w:rsidRPr="005A788A">
        <w:rPr>
          <w:rFonts w:ascii="Times New Roman" w:hAnsi="Times New Roman"/>
          <w:sz w:val="24"/>
        </w:rPr>
        <w:t xml:space="preserve"> </w:t>
      </w:r>
      <w:r w:rsidRPr="00ED4B08">
        <w:rPr>
          <w:rFonts w:ascii="Times New Roman" w:hAnsi="Times New Roman"/>
          <w:sz w:val="24"/>
        </w:rPr>
        <w:t xml:space="preserve"> обеспечивает защиту от провалов напряжения любой продолжительности в пределах времени автономной работы</w:t>
      </w:r>
      <w:r w:rsidRPr="005A788A">
        <w:rPr>
          <w:rFonts w:ascii="Times New Roman" w:hAnsi="Times New Roman"/>
          <w:sz w:val="24"/>
        </w:rPr>
        <w:t>;</w:t>
      </w:r>
    </w:p>
    <w:p w14:paraId="7E6D9339" w14:textId="77777777" w:rsidR="00D9126A" w:rsidRPr="005A788A" w:rsidRDefault="00D9126A" w:rsidP="00D9126A">
      <w:pPr>
        <w:tabs>
          <w:tab w:val="left" w:pos="426"/>
          <w:tab w:val="left" w:pos="1362"/>
          <w:tab w:val="left" w:pos="1800"/>
        </w:tabs>
        <w:spacing w:after="0"/>
        <w:ind w:firstLine="709"/>
        <w:jc w:val="both"/>
        <w:rPr>
          <w:rFonts w:ascii="Times New Roman" w:hAnsi="Times New Roman"/>
          <w:sz w:val="24"/>
        </w:rPr>
      </w:pPr>
      <w:r w:rsidRPr="005A788A">
        <w:rPr>
          <w:rFonts w:ascii="Times New Roman" w:hAnsi="Times New Roman"/>
          <w:sz w:val="24"/>
        </w:rPr>
        <w:t>- полное отключение электроэнергии - полное отключение электроэнергии в течение не менее 10 мин;</w:t>
      </w:r>
    </w:p>
    <w:p w14:paraId="4CB5E911" w14:textId="77777777" w:rsidR="00D9126A" w:rsidRPr="005A788A" w:rsidRDefault="00D9126A" w:rsidP="00D9126A">
      <w:pPr>
        <w:tabs>
          <w:tab w:val="left" w:pos="426"/>
          <w:tab w:val="left" w:pos="1362"/>
          <w:tab w:val="left" w:pos="1800"/>
        </w:tabs>
        <w:spacing w:after="0"/>
        <w:ind w:firstLine="709"/>
        <w:jc w:val="both"/>
        <w:rPr>
          <w:rFonts w:ascii="Times New Roman" w:hAnsi="Times New Roman"/>
          <w:sz w:val="24"/>
        </w:rPr>
      </w:pPr>
      <w:r w:rsidRPr="005A788A">
        <w:rPr>
          <w:rFonts w:ascii="Times New Roman" w:hAnsi="Times New Roman"/>
          <w:sz w:val="24"/>
        </w:rPr>
        <w:t>- высокое напряжение - кратковременное увеличение напряжения в сети;</w:t>
      </w:r>
    </w:p>
    <w:p w14:paraId="79BB18A6" w14:textId="77777777" w:rsidR="00D9126A" w:rsidRDefault="00D9126A" w:rsidP="00D9126A">
      <w:pPr>
        <w:tabs>
          <w:tab w:val="left" w:pos="426"/>
          <w:tab w:val="left" w:pos="1362"/>
          <w:tab w:val="left" w:pos="1800"/>
        </w:tabs>
        <w:spacing w:after="0"/>
        <w:ind w:firstLine="709"/>
        <w:jc w:val="both"/>
        <w:rPr>
          <w:rFonts w:ascii="Times New Roman" w:hAnsi="Times New Roman"/>
          <w:sz w:val="24"/>
        </w:rPr>
      </w:pPr>
      <w:r w:rsidRPr="005A788A">
        <w:rPr>
          <w:rFonts w:ascii="Times New Roman" w:hAnsi="Times New Roman"/>
          <w:sz w:val="24"/>
        </w:rPr>
        <w:t>- нестабильность частоты.</w:t>
      </w:r>
    </w:p>
    <w:p w14:paraId="19AD9297" w14:textId="77777777" w:rsidR="00D9126A" w:rsidRPr="00C4213C" w:rsidRDefault="00D9126A" w:rsidP="00D9126A">
      <w:pPr>
        <w:tabs>
          <w:tab w:val="left" w:pos="426"/>
          <w:tab w:val="left" w:pos="1362"/>
          <w:tab w:val="left" w:pos="1800"/>
        </w:tabs>
        <w:spacing w:after="0"/>
        <w:ind w:firstLine="709"/>
        <w:jc w:val="both"/>
        <w:rPr>
          <w:rFonts w:ascii="Times New Roman" w:hAnsi="Times New Roman"/>
          <w:sz w:val="24"/>
          <w:highlight w:val="yellow"/>
        </w:rPr>
      </w:pPr>
      <w:r>
        <w:rPr>
          <w:rFonts w:ascii="Times New Roman" w:hAnsi="Times New Roman"/>
          <w:sz w:val="24"/>
        </w:rPr>
        <w:t>5.3. Функциональные и потребительские характеристики Товара должны соответствовать декларируемым в прилагаемых паспортах или спецификац</w:t>
      </w:r>
      <w:r w:rsidRPr="003C3C4B">
        <w:rPr>
          <w:rFonts w:ascii="Times New Roman" w:hAnsi="Times New Roman"/>
          <w:sz w:val="24"/>
        </w:rPr>
        <w:t xml:space="preserve">иях. </w:t>
      </w:r>
      <w:r w:rsidRPr="005A788A">
        <w:rPr>
          <w:rFonts w:ascii="Times New Roman" w:hAnsi="Times New Roman"/>
          <w:sz w:val="24"/>
        </w:rPr>
        <w:t>Заказчик оставляет за собой право проверить достоверность данных, путём проведения независимой экспертизы и (или) запроса производителю.</w:t>
      </w:r>
      <w:r w:rsidRPr="003C3C4B">
        <w:rPr>
          <w:rFonts w:ascii="Times New Roman" w:hAnsi="Times New Roman"/>
          <w:sz w:val="24"/>
        </w:rPr>
        <w:t xml:space="preserve"> </w:t>
      </w:r>
    </w:p>
    <w:p w14:paraId="32DD6F1E" w14:textId="77777777" w:rsidR="00D9126A" w:rsidRDefault="00D9126A" w:rsidP="00D9126A">
      <w:pPr>
        <w:tabs>
          <w:tab w:val="left" w:pos="426"/>
          <w:tab w:val="left" w:pos="1362"/>
          <w:tab w:val="left" w:pos="1800"/>
        </w:tabs>
        <w:spacing w:after="0"/>
        <w:jc w:val="both"/>
        <w:rPr>
          <w:rFonts w:ascii="Times New Roman" w:hAnsi="Times New Roman"/>
          <w:b/>
          <w:sz w:val="24"/>
        </w:rPr>
      </w:pPr>
      <w:r>
        <w:rPr>
          <w:rFonts w:ascii="Times New Roman" w:hAnsi="Times New Roman"/>
          <w:b/>
          <w:sz w:val="24"/>
        </w:rPr>
        <w:t>6. Требования к приемке Товара:</w:t>
      </w:r>
    </w:p>
    <w:p w14:paraId="73FC9794" w14:textId="77777777" w:rsidR="00D9126A" w:rsidRDefault="00D9126A" w:rsidP="00D9126A">
      <w:pPr>
        <w:tabs>
          <w:tab w:val="left" w:pos="426"/>
          <w:tab w:val="left" w:pos="1362"/>
          <w:tab w:val="left" w:pos="1800"/>
        </w:tabs>
        <w:spacing w:after="0"/>
        <w:ind w:firstLine="709"/>
        <w:jc w:val="both"/>
        <w:rPr>
          <w:rFonts w:ascii="Times New Roman" w:hAnsi="Times New Roman"/>
          <w:sz w:val="24"/>
        </w:rPr>
      </w:pPr>
      <w:r>
        <w:rPr>
          <w:rFonts w:ascii="Times New Roman" w:hAnsi="Times New Roman"/>
          <w:sz w:val="24"/>
        </w:rPr>
        <w:t>6.1. При поставке Товара должен прилагаться сертификат качества, паспорт и руководство по эксплуатации (при наличии) на поставляемое оборудование на русском языке и (для товаров иностранного производства) на языке страны-производителя</w:t>
      </w:r>
      <w:r>
        <w:rPr>
          <w:rFonts w:ascii="Times New Roman" w:hAnsi="Times New Roman"/>
          <w:color w:val="FF0000"/>
          <w:sz w:val="24"/>
        </w:rPr>
        <w:t xml:space="preserve"> </w:t>
      </w:r>
      <w:r w:rsidRPr="00EC57B4">
        <w:rPr>
          <w:rFonts w:ascii="Times New Roman" w:hAnsi="Times New Roman"/>
          <w:b/>
          <w:sz w:val="24"/>
        </w:rPr>
        <w:t xml:space="preserve">с указанием всех требуемых параметров содержащихся в данном ТЗ. </w:t>
      </w:r>
    </w:p>
    <w:p w14:paraId="3C50061F" w14:textId="77777777" w:rsidR="00D9126A" w:rsidRPr="008929CE" w:rsidRDefault="00D9126A" w:rsidP="00D9126A">
      <w:pPr>
        <w:tabs>
          <w:tab w:val="left" w:pos="426"/>
          <w:tab w:val="left" w:pos="1362"/>
          <w:tab w:val="left" w:pos="1800"/>
        </w:tabs>
        <w:spacing w:after="0"/>
        <w:ind w:firstLine="709"/>
        <w:jc w:val="both"/>
        <w:rPr>
          <w:rFonts w:ascii="Times New Roman" w:hAnsi="Times New Roman"/>
          <w:sz w:val="24"/>
          <w:szCs w:val="24"/>
        </w:rPr>
      </w:pPr>
      <w:r w:rsidRPr="00E443C7">
        <w:rPr>
          <w:rFonts w:ascii="Times New Roman" w:hAnsi="Times New Roman"/>
          <w:sz w:val="24"/>
          <w:szCs w:val="24"/>
        </w:rPr>
        <w:t>6.2. Первым этапом приёмки является входной контроль ИБП. Проверяются соответствия характеристик поставляемого оборудования представленных в сопроводительной документации и фактических параметров требованиям ТЗ. Если ИБП при входном контроле, не проходят проверку Заказчика по крайней мере по одному из параметров, то ИБП признаётся непригодным для поставки, равно как и вся поставка Товара.</w:t>
      </w:r>
    </w:p>
    <w:p w14:paraId="6507A8C1" w14:textId="77777777" w:rsidR="00D9126A" w:rsidRDefault="00D9126A" w:rsidP="00D9126A">
      <w:pPr>
        <w:spacing w:after="0"/>
        <w:jc w:val="both"/>
        <w:rPr>
          <w:rFonts w:ascii="Times New Roman" w:hAnsi="Times New Roman"/>
          <w:b/>
          <w:sz w:val="24"/>
        </w:rPr>
      </w:pPr>
      <w:r>
        <w:rPr>
          <w:rFonts w:ascii="Times New Roman" w:hAnsi="Times New Roman"/>
          <w:b/>
          <w:sz w:val="24"/>
        </w:rPr>
        <w:t>7. Требования к безопасности Товара:</w:t>
      </w:r>
    </w:p>
    <w:p w14:paraId="71E1D79E" w14:textId="77777777" w:rsidR="00D9126A" w:rsidRDefault="00D9126A" w:rsidP="00D9126A">
      <w:pPr>
        <w:tabs>
          <w:tab w:val="left" w:pos="993"/>
          <w:tab w:val="left" w:pos="1134"/>
        </w:tabs>
        <w:spacing w:after="0"/>
        <w:ind w:firstLine="709"/>
        <w:jc w:val="both"/>
        <w:rPr>
          <w:rFonts w:ascii="Times New Roman" w:hAnsi="Times New Roman"/>
          <w:sz w:val="24"/>
        </w:rPr>
      </w:pPr>
      <w:r>
        <w:rPr>
          <w:rFonts w:ascii="Times New Roman" w:hAnsi="Times New Roman"/>
          <w:sz w:val="24"/>
        </w:rPr>
        <w:t xml:space="preserve">7.1. </w:t>
      </w:r>
      <w:r w:rsidRPr="005A788A">
        <w:rPr>
          <w:rFonts w:ascii="Times New Roman" w:hAnsi="Times New Roman"/>
          <w:sz w:val="24"/>
        </w:rPr>
        <w:t>Оборудование должно отвечать требованиям безопасности согласно ГОСТ IEC 62040-1-2018 «Системы бесперебойного энергоснабжения (UPS). Часть 1».</w:t>
      </w:r>
      <w:r>
        <w:rPr>
          <w:rFonts w:ascii="Times New Roman" w:hAnsi="Times New Roman"/>
          <w:sz w:val="24"/>
        </w:rPr>
        <w:t xml:space="preserve"> </w:t>
      </w:r>
    </w:p>
    <w:p w14:paraId="0019AAA2" w14:textId="77777777" w:rsidR="00D9126A" w:rsidRDefault="00D9126A" w:rsidP="00D9126A">
      <w:pPr>
        <w:tabs>
          <w:tab w:val="left" w:pos="993"/>
        </w:tabs>
        <w:spacing w:after="0"/>
        <w:jc w:val="both"/>
        <w:rPr>
          <w:rFonts w:ascii="Times New Roman" w:hAnsi="Times New Roman"/>
          <w:b/>
          <w:sz w:val="24"/>
        </w:rPr>
      </w:pPr>
      <w:r>
        <w:rPr>
          <w:rFonts w:ascii="Times New Roman" w:hAnsi="Times New Roman"/>
          <w:b/>
          <w:sz w:val="24"/>
        </w:rPr>
        <w:t>8.   Требования к упаковке Товара:</w:t>
      </w:r>
    </w:p>
    <w:p w14:paraId="73B3C16B" w14:textId="77777777" w:rsidR="00D9126A" w:rsidRPr="00B4743B" w:rsidRDefault="00D9126A" w:rsidP="00D9126A">
      <w:pPr>
        <w:pStyle w:val="af9"/>
        <w:spacing w:after="0"/>
        <w:ind w:left="0" w:firstLine="709"/>
        <w:jc w:val="both"/>
        <w:rPr>
          <w:rFonts w:ascii="Times New Roman" w:hAnsi="Times New Roman"/>
          <w:sz w:val="24"/>
          <w:szCs w:val="24"/>
        </w:rPr>
      </w:pPr>
      <w:r>
        <w:rPr>
          <w:rFonts w:ascii="Times New Roman" w:hAnsi="Times New Roman"/>
          <w:sz w:val="24"/>
          <w:szCs w:val="24"/>
        </w:rPr>
        <w:t>8.1. Поставляемый Т</w:t>
      </w:r>
      <w:r w:rsidRPr="00FC46C9">
        <w:rPr>
          <w:rFonts w:ascii="Times New Roman" w:hAnsi="Times New Roman"/>
          <w:sz w:val="24"/>
          <w:szCs w:val="24"/>
        </w:rPr>
        <w:t xml:space="preserve">овар должен быть новым, не бывшем ранее в эксплуатации,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 </w:t>
      </w:r>
    </w:p>
    <w:p w14:paraId="52102B65" w14:textId="77777777" w:rsidR="00D9126A" w:rsidRDefault="00D9126A" w:rsidP="00D9126A">
      <w:pPr>
        <w:tabs>
          <w:tab w:val="left" w:pos="993"/>
          <w:tab w:val="left" w:pos="1134"/>
        </w:tabs>
        <w:spacing w:after="0"/>
        <w:ind w:firstLine="709"/>
        <w:jc w:val="both"/>
        <w:rPr>
          <w:rFonts w:ascii="Times New Roman" w:hAnsi="Times New Roman"/>
          <w:sz w:val="24"/>
        </w:rPr>
      </w:pPr>
      <w:r>
        <w:rPr>
          <w:rFonts w:ascii="Times New Roman" w:hAnsi="Times New Roman"/>
          <w:sz w:val="24"/>
        </w:rPr>
        <w:t>8.2. Товар поставляется в индивидуальной упаковке, которая должна обеспечивать целостность и сохранность при транспортировке, разгрузочно-погрузочных работ и хранении.</w:t>
      </w:r>
    </w:p>
    <w:p w14:paraId="515D9D2E" w14:textId="6CDA9229" w:rsidR="00D9126A" w:rsidRDefault="00D9126A" w:rsidP="00D9126A">
      <w:pPr>
        <w:tabs>
          <w:tab w:val="left" w:pos="993"/>
          <w:tab w:val="left" w:pos="1134"/>
        </w:tabs>
        <w:spacing w:after="0"/>
        <w:ind w:firstLine="709"/>
        <w:jc w:val="both"/>
        <w:rPr>
          <w:rFonts w:ascii="Times New Roman" w:hAnsi="Times New Roman"/>
          <w:sz w:val="24"/>
        </w:rPr>
      </w:pPr>
      <w:r>
        <w:rPr>
          <w:rFonts w:ascii="Times New Roman" w:hAnsi="Times New Roman"/>
          <w:sz w:val="24"/>
        </w:rPr>
        <w:lastRenderedPageBreak/>
        <w:t>8.3. Упаковка не должна иметь следов вскрытия и повреждений.</w:t>
      </w:r>
    </w:p>
    <w:p w14:paraId="0F63BF3C" w14:textId="77777777" w:rsidR="00D9126A" w:rsidRPr="00C4213C" w:rsidRDefault="00D9126A" w:rsidP="00D9126A">
      <w:pPr>
        <w:widowControl w:val="0"/>
        <w:spacing w:after="0"/>
        <w:jc w:val="both"/>
        <w:rPr>
          <w:rFonts w:ascii="Times New Roman" w:hAnsi="Times New Roman"/>
          <w:sz w:val="24"/>
        </w:rPr>
      </w:pPr>
      <w:r>
        <w:rPr>
          <w:rFonts w:ascii="Times New Roman" w:hAnsi="Times New Roman"/>
          <w:b/>
          <w:sz w:val="24"/>
        </w:rPr>
        <w:t xml:space="preserve">9. Количество и характеристики Товара: </w:t>
      </w:r>
      <w:r>
        <w:rPr>
          <w:rFonts w:ascii="Times New Roman" w:hAnsi="Times New Roman"/>
          <w:sz w:val="24"/>
        </w:rPr>
        <w:t>Товар должен полностью соответствовать требованиям, установленным в п. 11 настоящего ТЗ и поставляться согласно установленных количества и ассортимента.</w:t>
      </w:r>
    </w:p>
    <w:p w14:paraId="00AC2C41" w14:textId="77777777" w:rsidR="00D9126A" w:rsidRPr="00F36F7B" w:rsidRDefault="00D9126A" w:rsidP="00D9126A">
      <w:pPr>
        <w:tabs>
          <w:tab w:val="left" w:pos="993"/>
        </w:tabs>
        <w:spacing w:after="0"/>
        <w:jc w:val="both"/>
        <w:rPr>
          <w:rFonts w:ascii="Times New Roman" w:hAnsi="Times New Roman"/>
          <w:sz w:val="24"/>
        </w:rPr>
      </w:pPr>
      <w:r>
        <w:rPr>
          <w:rFonts w:ascii="Times New Roman" w:hAnsi="Times New Roman"/>
          <w:b/>
          <w:sz w:val="24"/>
        </w:rPr>
        <w:t>10.</w:t>
      </w:r>
      <w:r w:rsidRPr="00F97DAD">
        <w:rPr>
          <w:rFonts w:ascii="Times New Roman" w:eastAsia="Times New Roman" w:hAnsi="Times New Roman"/>
          <w:b/>
          <w:sz w:val="24"/>
          <w:szCs w:val="24"/>
        </w:rPr>
        <w:t xml:space="preserve"> </w:t>
      </w:r>
      <w:r w:rsidRPr="004B15E6">
        <w:rPr>
          <w:rFonts w:ascii="Times New Roman" w:eastAsia="Times New Roman" w:hAnsi="Times New Roman"/>
          <w:b/>
          <w:sz w:val="24"/>
          <w:szCs w:val="24"/>
        </w:rPr>
        <w:t>Требования к гарантийному сроку</w:t>
      </w:r>
      <w:r w:rsidRPr="004B15E6">
        <w:rPr>
          <w:rFonts w:ascii="Times New Roman" w:hAnsi="Times New Roman"/>
          <w:b/>
          <w:sz w:val="24"/>
          <w:szCs w:val="24"/>
        </w:rPr>
        <w:t>:</w:t>
      </w:r>
      <w:r>
        <w:rPr>
          <w:rFonts w:ascii="Times New Roman" w:hAnsi="Times New Roman"/>
          <w:b/>
          <w:sz w:val="24"/>
          <w:szCs w:val="24"/>
        </w:rPr>
        <w:t xml:space="preserve"> </w:t>
      </w:r>
      <w:r w:rsidRPr="00A14319">
        <w:rPr>
          <w:rFonts w:ascii="Times New Roman" w:hAnsi="Times New Roman"/>
          <w:sz w:val="24"/>
        </w:rPr>
        <w:t xml:space="preserve">Гарантийный срок должен составлять не менее </w:t>
      </w:r>
      <w:r>
        <w:rPr>
          <w:rFonts w:ascii="Times New Roman" w:hAnsi="Times New Roman"/>
          <w:sz w:val="24"/>
        </w:rPr>
        <w:t>12</w:t>
      </w:r>
      <w:r w:rsidRPr="00A14319">
        <w:rPr>
          <w:rFonts w:ascii="Times New Roman" w:hAnsi="Times New Roman"/>
          <w:sz w:val="24"/>
        </w:rPr>
        <w:t xml:space="preserve"> (</w:t>
      </w:r>
      <w:r>
        <w:rPr>
          <w:rFonts w:ascii="Times New Roman" w:hAnsi="Times New Roman"/>
          <w:sz w:val="24"/>
        </w:rPr>
        <w:t>Двенадцати</w:t>
      </w:r>
      <w:r w:rsidRPr="00A14319">
        <w:rPr>
          <w:rFonts w:ascii="Times New Roman" w:hAnsi="Times New Roman"/>
          <w:sz w:val="24"/>
        </w:rPr>
        <w:t xml:space="preserve">) месяцев </w:t>
      </w:r>
      <w:r w:rsidRPr="004B15E6">
        <w:rPr>
          <w:rFonts w:ascii="Times New Roman" w:eastAsia="Times New Roman" w:hAnsi="Times New Roman"/>
          <w:sz w:val="24"/>
          <w:szCs w:val="24"/>
          <w:lang w:eastAsia="ru-RU"/>
        </w:rPr>
        <w:t>с даты подписания товарной накладной/УПД.</w:t>
      </w:r>
    </w:p>
    <w:p w14:paraId="682A69B7" w14:textId="77777777" w:rsidR="00D9126A" w:rsidRPr="00086078" w:rsidRDefault="00D9126A" w:rsidP="00D9126A">
      <w:pPr>
        <w:spacing w:after="0"/>
        <w:jc w:val="both"/>
        <w:rPr>
          <w:rFonts w:ascii="Times New Roman" w:hAnsi="Times New Roman"/>
          <w:b/>
          <w:sz w:val="24"/>
          <w:szCs w:val="24"/>
        </w:rPr>
      </w:pPr>
      <w:r>
        <w:rPr>
          <w:rFonts w:ascii="Times New Roman" w:hAnsi="Times New Roman"/>
          <w:b/>
          <w:sz w:val="24"/>
          <w:szCs w:val="24"/>
        </w:rPr>
        <w:t>11</w:t>
      </w:r>
      <w:r w:rsidRPr="00086078">
        <w:rPr>
          <w:rFonts w:ascii="Times New Roman" w:hAnsi="Times New Roman"/>
          <w:b/>
          <w:sz w:val="24"/>
          <w:szCs w:val="24"/>
        </w:rPr>
        <w:t>. Спецификация:</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5954"/>
        <w:gridCol w:w="850"/>
        <w:gridCol w:w="851"/>
      </w:tblGrid>
      <w:tr w:rsidR="00D9126A" w:rsidRPr="002C7E04" w14:paraId="250B2FDF" w14:textId="77777777" w:rsidTr="005C38B4">
        <w:trPr>
          <w:trHeight w:val="809"/>
        </w:trPr>
        <w:tc>
          <w:tcPr>
            <w:tcW w:w="567" w:type="dxa"/>
            <w:shd w:val="clear" w:color="auto" w:fill="auto"/>
            <w:vAlign w:val="center"/>
          </w:tcPr>
          <w:p w14:paraId="3E2682D9" w14:textId="77777777" w:rsidR="00D9126A" w:rsidRPr="002C7E04" w:rsidRDefault="00D9126A" w:rsidP="005C38B4">
            <w:pPr>
              <w:spacing w:after="0" w:line="240" w:lineRule="auto"/>
              <w:jc w:val="center"/>
              <w:rPr>
                <w:rFonts w:ascii="Times New Roman" w:eastAsia="Times New Roman" w:hAnsi="Times New Roman"/>
                <w:b/>
                <w:color w:val="000000"/>
                <w:lang w:eastAsia="ru-RU"/>
              </w:rPr>
            </w:pPr>
            <w:r w:rsidRPr="002C7E04">
              <w:rPr>
                <w:rFonts w:ascii="Times New Roman" w:eastAsia="Times New Roman" w:hAnsi="Times New Roman"/>
                <w:b/>
                <w:color w:val="000000"/>
                <w:lang w:eastAsia="ru-RU"/>
              </w:rPr>
              <w:t>№ п/п</w:t>
            </w:r>
          </w:p>
        </w:tc>
        <w:tc>
          <w:tcPr>
            <w:tcW w:w="2552" w:type="dxa"/>
            <w:shd w:val="clear" w:color="auto" w:fill="auto"/>
            <w:vAlign w:val="center"/>
          </w:tcPr>
          <w:p w14:paraId="66769D51" w14:textId="77777777" w:rsidR="00D9126A" w:rsidRPr="002C7E04" w:rsidRDefault="00D9126A" w:rsidP="005C38B4">
            <w:pPr>
              <w:spacing w:after="0" w:line="240" w:lineRule="auto"/>
              <w:jc w:val="center"/>
              <w:rPr>
                <w:rFonts w:ascii="Times New Roman" w:eastAsia="Times New Roman" w:hAnsi="Times New Roman"/>
                <w:b/>
                <w:color w:val="000000"/>
                <w:lang w:eastAsia="ru-RU"/>
              </w:rPr>
            </w:pPr>
            <w:r w:rsidRPr="002C7E04">
              <w:rPr>
                <w:rFonts w:ascii="Times New Roman" w:eastAsia="Times New Roman" w:hAnsi="Times New Roman"/>
                <w:b/>
                <w:color w:val="000000"/>
                <w:lang w:eastAsia="ru-RU"/>
              </w:rPr>
              <w:t>Наименование Товара</w:t>
            </w:r>
          </w:p>
        </w:tc>
        <w:tc>
          <w:tcPr>
            <w:tcW w:w="5954" w:type="dxa"/>
            <w:shd w:val="clear" w:color="auto" w:fill="auto"/>
            <w:vAlign w:val="center"/>
          </w:tcPr>
          <w:p w14:paraId="6F7E0823" w14:textId="77777777" w:rsidR="00D9126A" w:rsidRPr="002C7E04" w:rsidRDefault="00D9126A" w:rsidP="005C38B4">
            <w:pPr>
              <w:spacing w:after="0" w:line="240" w:lineRule="auto"/>
              <w:jc w:val="center"/>
              <w:rPr>
                <w:rFonts w:ascii="Times New Roman" w:eastAsia="Times New Roman" w:hAnsi="Times New Roman"/>
                <w:b/>
                <w:color w:val="000000"/>
                <w:lang w:eastAsia="ru-RU"/>
              </w:rPr>
            </w:pPr>
            <w:r w:rsidRPr="002C7E04">
              <w:rPr>
                <w:rFonts w:ascii="Times New Roman" w:eastAsia="Times New Roman" w:hAnsi="Times New Roman"/>
                <w:b/>
                <w:color w:val="000000"/>
                <w:lang w:eastAsia="ru-RU"/>
              </w:rPr>
              <w:t>Технические характеристики</w:t>
            </w:r>
            <w:r>
              <w:rPr>
                <w:rFonts w:ascii="Times New Roman" w:eastAsia="Times New Roman" w:hAnsi="Times New Roman"/>
                <w:b/>
                <w:color w:val="000000"/>
                <w:lang w:eastAsia="ru-RU"/>
              </w:rPr>
              <w:t xml:space="preserve"> Товара</w:t>
            </w:r>
          </w:p>
        </w:tc>
        <w:tc>
          <w:tcPr>
            <w:tcW w:w="850" w:type="dxa"/>
            <w:shd w:val="clear" w:color="auto" w:fill="auto"/>
            <w:vAlign w:val="center"/>
          </w:tcPr>
          <w:p w14:paraId="510B0D24" w14:textId="77777777" w:rsidR="00D9126A" w:rsidRPr="002C7E04" w:rsidRDefault="00D9126A" w:rsidP="005C38B4">
            <w:pPr>
              <w:spacing w:after="0" w:line="240" w:lineRule="auto"/>
              <w:jc w:val="center"/>
              <w:rPr>
                <w:rFonts w:ascii="Times New Roman" w:eastAsia="Times New Roman" w:hAnsi="Times New Roman"/>
                <w:b/>
                <w:color w:val="000000"/>
                <w:lang w:eastAsia="ru-RU"/>
              </w:rPr>
            </w:pPr>
            <w:r w:rsidRPr="002C7E04">
              <w:rPr>
                <w:rFonts w:ascii="Times New Roman" w:eastAsia="Times New Roman" w:hAnsi="Times New Roman"/>
                <w:b/>
                <w:color w:val="000000"/>
                <w:lang w:eastAsia="ru-RU"/>
              </w:rPr>
              <w:t>Ед. изм.</w:t>
            </w:r>
          </w:p>
        </w:tc>
        <w:tc>
          <w:tcPr>
            <w:tcW w:w="851" w:type="dxa"/>
            <w:shd w:val="clear" w:color="auto" w:fill="auto"/>
            <w:vAlign w:val="center"/>
          </w:tcPr>
          <w:p w14:paraId="3004039B" w14:textId="77777777" w:rsidR="00D9126A" w:rsidRPr="002C7E04" w:rsidRDefault="00D9126A" w:rsidP="005C38B4">
            <w:pPr>
              <w:spacing w:after="0" w:line="240" w:lineRule="auto"/>
              <w:jc w:val="center"/>
              <w:rPr>
                <w:rFonts w:ascii="Times New Roman" w:eastAsia="Times New Roman" w:hAnsi="Times New Roman"/>
                <w:b/>
                <w:color w:val="000000"/>
                <w:lang w:eastAsia="ru-RU"/>
              </w:rPr>
            </w:pPr>
            <w:r w:rsidRPr="002C7E04">
              <w:rPr>
                <w:rFonts w:ascii="Times New Roman" w:eastAsia="Times New Roman" w:hAnsi="Times New Roman"/>
                <w:b/>
                <w:color w:val="000000"/>
                <w:lang w:eastAsia="ru-RU"/>
              </w:rPr>
              <w:t>Кол-во</w:t>
            </w:r>
          </w:p>
        </w:tc>
      </w:tr>
      <w:tr w:rsidR="00D9126A" w:rsidRPr="002C7E04" w14:paraId="6584835D" w14:textId="77777777" w:rsidTr="005C38B4">
        <w:trPr>
          <w:trHeight w:val="5450"/>
        </w:trPr>
        <w:tc>
          <w:tcPr>
            <w:tcW w:w="567" w:type="dxa"/>
            <w:shd w:val="clear" w:color="auto" w:fill="auto"/>
          </w:tcPr>
          <w:p w14:paraId="39383A54" w14:textId="77777777" w:rsidR="00D9126A" w:rsidRPr="002C7E04" w:rsidRDefault="00D9126A" w:rsidP="005C38B4">
            <w:pPr>
              <w:spacing w:after="0" w:line="240" w:lineRule="auto"/>
              <w:jc w:val="both"/>
              <w:rPr>
                <w:rFonts w:ascii="Times New Roman" w:hAnsi="Times New Roman"/>
              </w:rPr>
            </w:pPr>
            <w:r w:rsidRPr="002C7E04">
              <w:rPr>
                <w:rFonts w:ascii="Times New Roman" w:hAnsi="Times New Roman"/>
              </w:rPr>
              <w:t>1.</w:t>
            </w:r>
          </w:p>
        </w:tc>
        <w:tc>
          <w:tcPr>
            <w:tcW w:w="2552" w:type="dxa"/>
            <w:shd w:val="clear" w:color="auto" w:fill="auto"/>
          </w:tcPr>
          <w:p w14:paraId="3D228AD2" w14:textId="77777777" w:rsidR="00D9126A" w:rsidRPr="002C7E04" w:rsidRDefault="00D9126A" w:rsidP="005C38B4">
            <w:pPr>
              <w:spacing w:after="0" w:line="240" w:lineRule="auto"/>
              <w:jc w:val="both"/>
              <w:rPr>
                <w:rFonts w:ascii="Times New Roman" w:hAnsi="Times New Roman"/>
              </w:rPr>
            </w:pPr>
            <w:r w:rsidRPr="002C7E04">
              <w:rPr>
                <w:rFonts w:ascii="Times New Roman" w:hAnsi="Times New Roman"/>
              </w:rPr>
              <w:t xml:space="preserve">Источник бесперебойного питания </w:t>
            </w:r>
            <w:r>
              <w:rPr>
                <w:rFonts w:ascii="Times New Roman" w:hAnsi="Times New Roman"/>
                <w:lang w:val="en-US"/>
              </w:rPr>
              <w:t>D</w:t>
            </w:r>
            <w:r>
              <w:rPr>
                <w:rFonts w:ascii="Times New Roman" w:hAnsi="Times New Roman"/>
              </w:rPr>
              <w:t xml:space="preserve">elta </w:t>
            </w:r>
            <w:r>
              <w:rPr>
                <w:rFonts w:ascii="Times New Roman" w:hAnsi="Times New Roman"/>
                <w:lang w:val="en-US"/>
              </w:rPr>
              <w:t>E</w:t>
            </w:r>
            <w:r w:rsidRPr="002C7E04">
              <w:rPr>
                <w:rFonts w:ascii="Times New Roman" w:hAnsi="Times New Roman"/>
              </w:rPr>
              <w:t>lectroni</w:t>
            </w:r>
            <w:r>
              <w:rPr>
                <w:rFonts w:ascii="Times New Roman" w:hAnsi="Times New Roman"/>
              </w:rPr>
              <w:t xml:space="preserve">cs </w:t>
            </w:r>
            <w:r>
              <w:rPr>
                <w:rFonts w:ascii="Times New Roman" w:hAnsi="Times New Roman"/>
                <w:lang w:val="en-US"/>
              </w:rPr>
              <w:t>GA</w:t>
            </w:r>
            <w:r w:rsidRPr="002C7E04">
              <w:rPr>
                <w:rFonts w:ascii="Times New Roman" w:hAnsi="Times New Roman"/>
              </w:rPr>
              <w:t>2000R</w:t>
            </w:r>
            <w:r>
              <w:rPr>
                <w:rFonts w:ascii="Times New Roman" w:hAnsi="Times New Roman"/>
              </w:rPr>
              <w:t xml:space="preserve"> (артикул</w:t>
            </w:r>
            <w:r w:rsidRPr="00C21982">
              <w:rPr>
                <w:rFonts w:ascii="Times New Roman" w:hAnsi="Times New Roman"/>
              </w:rPr>
              <w:t xml:space="preserve"> </w:t>
            </w:r>
            <w:r>
              <w:rPr>
                <w:rFonts w:ascii="Times New Roman" w:hAnsi="Times New Roman"/>
                <w:lang w:val="en-US"/>
              </w:rPr>
              <w:t>GES</w:t>
            </w:r>
            <w:r w:rsidRPr="002C7E04">
              <w:rPr>
                <w:rFonts w:ascii="Times New Roman" w:hAnsi="Times New Roman"/>
              </w:rPr>
              <w:t>202R200035</w:t>
            </w:r>
            <w:r>
              <w:rPr>
                <w:rFonts w:ascii="Times New Roman" w:hAnsi="Times New Roman"/>
              </w:rPr>
              <w:t>)</w:t>
            </w:r>
            <w:r w:rsidRPr="002C7E04">
              <w:rPr>
                <w:rFonts w:ascii="Times New Roman" w:hAnsi="Times New Roman"/>
                <w:color w:val="000000"/>
              </w:rPr>
              <w:t xml:space="preserve"> или эквивалент</w:t>
            </w:r>
          </w:p>
        </w:tc>
        <w:tc>
          <w:tcPr>
            <w:tcW w:w="5954" w:type="dxa"/>
            <w:shd w:val="clear" w:color="auto" w:fill="auto"/>
          </w:tcPr>
          <w:p w14:paraId="7134801D" w14:textId="77777777" w:rsidR="00D9126A" w:rsidRPr="002C7E04" w:rsidRDefault="00D9126A" w:rsidP="005C38B4">
            <w:pPr>
              <w:tabs>
                <w:tab w:val="left" w:pos="426"/>
                <w:tab w:val="left" w:pos="1362"/>
                <w:tab w:val="left" w:pos="1800"/>
              </w:tabs>
              <w:spacing w:after="0" w:line="240" w:lineRule="auto"/>
              <w:jc w:val="both"/>
              <w:rPr>
                <w:rFonts w:ascii="Times New Roman" w:hAnsi="Times New Roman"/>
                <w:color w:val="000000"/>
              </w:rPr>
            </w:pPr>
            <w:r w:rsidRPr="002C7E04">
              <w:rPr>
                <w:rFonts w:ascii="Times New Roman" w:hAnsi="Times New Roman"/>
              </w:rPr>
              <w:t>Источник бесперебойного питания со встроенными батареями.</w:t>
            </w:r>
          </w:p>
          <w:p w14:paraId="0623D2F9" w14:textId="77777777" w:rsidR="00D9126A" w:rsidRPr="002C7E04" w:rsidRDefault="00D9126A" w:rsidP="005C38B4">
            <w:pPr>
              <w:tabs>
                <w:tab w:val="left" w:pos="426"/>
                <w:tab w:val="left" w:pos="1362"/>
                <w:tab w:val="left" w:pos="1800"/>
              </w:tabs>
              <w:spacing w:after="0" w:line="240" w:lineRule="auto"/>
              <w:jc w:val="both"/>
              <w:rPr>
                <w:rFonts w:ascii="Times New Roman" w:eastAsia="SimSun" w:hAnsi="Times New Roman"/>
                <w:lang w:eastAsia="ru-RU"/>
              </w:rPr>
            </w:pPr>
            <w:r w:rsidRPr="002C7E04">
              <w:rPr>
                <w:rFonts w:ascii="Times New Roman" w:hAnsi="Times New Roman"/>
                <w:color w:val="000000"/>
              </w:rPr>
              <w:t>Режим работы:</w:t>
            </w:r>
            <w:r w:rsidRPr="002C7E04">
              <w:rPr>
                <w:rFonts w:ascii="Times New Roman" w:eastAsia="SimSun" w:hAnsi="Times New Roman"/>
                <w:lang w:eastAsia="ru-RU"/>
              </w:rPr>
              <w:t xml:space="preserve"> круглосуточный.</w:t>
            </w:r>
          </w:p>
          <w:p w14:paraId="27614671" w14:textId="77777777" w:rsidR="00D9126A" w:rsidRPr="00D9126A" w:rsidRDefault="00D9126A" w:rsidP="005C38B4">
            <w:pPr>
              <w:spacing w:after="0" w:line="240" w:lineRule="auto"/>
              <w:jc w:val="both"/>
              <w:rPr>
                <w:rFonts w:ascii="Times New Roman" w:hAnsi="Times New Roman"/>
                <w:color w:val="000000"/>
                <w:highlight w:val="yellow"/>
              </w:rPr>
            </w:pPr>
            <w:r w:rsidRPr="00D9126A">
              <w:rPr>
                <w:rStyle w:val="aff"/>
                <w:rFonts w:ascii="Times New Roman" w:hAnsi="Times New Roman"/>
                <w:b w:val="0"/>
              </w:rPr>
              <w:t>Тип ИБП:</w:t>
            </w:r>
            <w:r w:rsidRPr="00D9126A">
              <w:rPr>
                <w:rFonts w:ascii="Times New Roman" w:hAnsi="Times New Roman"/>
              </w:rPr>
              <w:t xml:space="preserve"> Онлайн (On-line) двойного преобразования (VFI-SS-111).</w:t>
            </w:r>
            <w:r w:rsidRPr="00D9126A">
              <w:rPr>
                <w:rFonts w:ascii="Times New Roman" w:hAnsi="Times New Roman"/>
                <w:color w:val="000000"/>
                <w:highlight w:val="yellow"/>
              </w:rPr>
              <w:t xml:space="preserve"> </w:t>
            </w:r>
          </w:p>
          <w:p w14:paraId="59D8286D" w14:textId="77777777" w:rsidR="00D9126A" w:rsidRPr="00D9126A" w:rsidRDefault="00D9126A" w:rsidP="005C38B4">
            <w:pPr>
              <w:spacing w:after="0" w:line="240" w:lineRule="auto"/>
              <w:jc w:val="both"/>
              <w:rPr>
                <w:rFonts w:ascii="Times New Roman" w:hAnsi="Times New Roman"/>
                <w:color w:val="000000"/>
              </w:rPr>
            </w:pPr>
            <w:r w:rsidRPr="00D9126A">
              <w:rPr>
                <w:rFonts w:ascii="Times New Roman" w:hAnsi="Times New Roman"/>
                <w:color w:val="000000"/>
              </w:rPr>
              <w:t>Мощность, ВА: не менее 2000.</w:t>
            </w:r>
          </w:p>
          <w:p w14:paraId="5493D375" w14:textId="77777777" w:rsidR="00D9126A" w:rsidRPr="00D9126A" w:rsidRDefault="00D9126A" w:rsidP="005C38B4">
            <w:pPr>
              <w:spacing w:after="0" w:line="240" w:lineRule="auto"/>
              <w:jc w:val="both"/>
              <w:rPr>
                <w:rFonts w:ascii="Times New Roman" w:hAnsi="Times New Roman"/>
                <w:color w:val="000000"/>
              </w:rPr>
            </w:pPr>
            <w:r w:rsidRPr="00D9126A">
              <w:rPr>
                <w:rFonts w:ascii="Times New Roman" w:hAnsi="Times New Roman"/>
                <w:color w:val="000000"/>
              </w:rPr>
              <w:t xml:space="preserve">Номинальное напряжение, В: 220. </w:t>
            </w:r>
          </w:p>
          <w:p w14:paraId="462424FE" w14:textId="77777777" w:rsidR="00D9126A" w:rsidRPr="00D9126A" w:rsidRDefault="00D9126A" w:rsidP="005C38B4">
            <w:pPr>
              <w:spacing w:after="0" w:line="240" w:lineRule="auto"/>
              <w:jc w:val="both"/>
              <w:rPr>
                <w:rFonts w:ascii="Times New Roman" w:hAnsi="Times New Roman"/>
              </w:rPr>
            </w:pPr>
            <w:r w:rsidRPr="00D9126A">
              <w:rPr>
                <w:rFonts w:ascii="Times New Roman" w:hAnsi="Times New Roman"/>
                <w:color w:val="000000"/>
              </w:rPr>
              <w:t xml:space="preserve">Диапазон входного напряжения, </w:t>
            </w:r>
            <w:r w:rsidRPr="00D9126A">
              <w:rPr>
                <w:rFonts w:ascii="Times New Roman" w:hAnsi="Times New Roman"/>
              </w:rPr>
              <w:t>В</w:t>
            </w:r>
            <w:r w:rsidRPr="00D9126A">
              <w:rPr>
                <w:rFonts w:ascii="Times New Roman" w:hAnsi="Times New Roman"/>
                <w:color w:val="000000"/>
              </w:rPr>
              <w:t>:</w:t>
            </w:r>
            <w:r w:rsidRPr="00D9126A">
              <w:rPr>
                <w:rFonts w:ascii="Times New Roman" w:hAnsi="Times New Roman"/>
              </w:rPr>
              <w:t xml:space="preserve"> не менее 160 не более 275.</w:t>
            </w:r>
          </w:p>
          <w:p w14:paraId="73ABF6EB" w14:textId="77777777" w:rsidR="00D9126A" w:rsidRPr="00D9126A" w:rsidRDefault="00D9126A" w:rsidP="005C38B4">
            <w:pPr>
              <w:spacing w:after="0" w:line="240" w:lineRule="auto"/>
              <w:jc w:val="both"/>
              <w:rPr>
                <w:rFonts w:ascii="Times New Roman" w:hAnsi="Times New Roman"/>
                <w:color w:val="000000"/>
              </w:rPr>
            </w:pPr>
            <w:r w:rsidRPr="00D9126A">
              <w:rPr>
                <w:rFonts w:ascii="Times New Roman" w:hAnsi="Times New Roman"/>
                <w:color w:val="000000"/>
              </w:rPr>
              <w:t>Частота, Гц: не менее 50.</w:t>
            </w:r>
          </w:p>
          <w:p w14:paraId="272C7CA0" w14:textId="5FD2ADC5" w:rsidR="00D9126A" w:rsidRPr="00D9126A" w:rsidRDefault="00D9126A" w:rsidP="005C38B4">
            <w:pPr>
              <w:spacing w:after="0" w:line="240" w:lineRule="auto"/>
              <w:jc w:val="both"/>
              <w:rPr>
                <w:rFonts w:ascii="Times New Roman" w:hAnsi="Times New Roman"/>
                <w:color w:val="000000"/>
              </w:rPr>
            </w:pPr>
            <w:r w:rsidRPr="004F6048">
              <w:rPr>
                <w:rFonts w:ascii="Times New Roman" w:hAnsi="Times New Roman"/>
                <w:color w:val="000000"/>
              </w:rPr>
              <w:t>Время автономной работы:</w:t>
            </w:r>
            <w:r w:rsidRPr="004F6048">
              <w:t xml:space="preserve"> </w:t>
            </w:r>
            <w:r w:rsidRPr="004F6048">
              <w:rPr>
                <w:rFonts w:ascii="Times New Roman" w:hAnsi="Times New Roman"/>
                <w:color w:val="000000"/>
              </w:rPr>
              <w:t xml:space="preserve">при 100% нагрузке (не менее 1600 Вт): не менее </w:t>
            </w:r>
            <w:r w:rsidR="004F6048" w:rsidRPr="004F6048">
              <w:rPr>
                <w:rFonts w:ascii="Times New Roman" w:hAnsi="Times New Roman"/>
                <w:color w:val="000000"/>
              </w:rPr>
              <w:t xml:space="preserve">4 </w:t>
            </w:r>
            <w:r w:rsidRPr="004F6048">
              <w:rPr>
                <w:rFonts w:ascii="Times New Roman" w:hAnsi="Times New Roman"/>
                <w:color w:val="000000"/>
              </w:rPr>
              <w:t>минут.</w:t>
            </w:r>
          </w:p>
          <w:p w14:paraId="70B5C549" w14:textId="77777777" w:rsidR="00D9126A" w:rsidRDefault="00D9126A" w:rsidP="005C38B4">
            <w:pPr>
              <w:spacing w:after="0" w:line="240" w:lineRule="auto"/>
              <w:jc w:val="both"/>
              <w:rPr>
                <w:rStyle w:val="t286pc"/>
                <w:rFonts w:ascii="Times New Roman" w:hAnsi="Times New Roman"/>
              </w:rPr>
            </w:pPr>
            <w:r w:rsidRPr="00D9126A">
              <w:rPr>
                <w:rStyle w:val="aff"/>
                <w:rFonts w:ascii="Times New Roman" w:hAnsi="Times New Roman"/>
                <w:b w:val="0"/>
              </w:rPr>
              <w:t>Входной разъем:</w:t>
            </w:r>
            <w:r>
              <w:t xml:space="preserve"> </w:t>
            </w:r>
            <w:r w:rsidRPr="00452EBE">
              <w:rPr>
                <w:rFonts w:ascii="Times New Roman" w:hAnsi="Times New Roman"/>
                <w:color w:val="000000"/>
              </w:rPr>
              <w:t>IEC C14</w:t>
            </w:r>
            <w:r w:rsidRPr="00452EBE">
              <w:rPr>
                <w:color w:val="000000"/>
              </w:rPr>
              <w:t xml:space="preserve"> </w:t>
            </w:r>
            <w:r w:rsidRPr="002C7E04">
              <w:rPr>
                <w:rStyle w:val="t286pc"/>
                <w:rFonts w:ascii="Times New Roman" w:hAnsi="Times New Roman"/>
              </w:rPr>
              <w:t xml:space="preserve">или </w:t>
            </w:r>
            <w:r w:rsidRPr="000474E1">
              <w:rPr>
                <w:rStyle w:val="t286pc"/>
                <w:rFonts w:ascii="Times New Roman" w:hAnsi="Times New Roman"/>
              </w:rPr>
              <w:t>ста</w:t>
            </w:r>
            <w:r>
              <w:rPr>
                <w:rStyle w:val="t286pc"/>
                <w:rFonts w:ascii="Times New Roman" w:hAnsi="Times New Roman"/>
              </w:rPr>
              <w:t>ндартный сетевой кабель Schuko -</w:t>
            </w:r>
            <w:r w:rsidRPr="000474E1">
              <w:rPr>
                <w:rStyle w:val="t286pc"/>
                <w:rFonts w:ascii="Times New Roman" w:hAnsi="Times New Roman"/>
              </w:rPr>
              <w:t xml:space="preserve"> IEC C13</w:t>
            </w:r>
            <w:r w:rsidRPr="002C7E04">
              <w:rPr>
                <w:rStyle w:val="t286pc"/>
                <w:rFonts w:ascii="Times New Roman" w:hAnsi="Times New Roman"/>
              </w:rPr>
              <w:t>.</w:t>
            </w:r>
            <w:r>
              <w:rPr>
                <w:rStyle w:val="t286pc"/>
                <w:rFonts w:ascii="Times New Roman" w:hAnsi="Times New Roman"/>
              </w:rPr>
              <w:t xml:space="preserve"> </w:t>
            </w:r>
          </w:p>
          <w:p w14:paraId="085E8672" w14:textId="77777777" w:rsidR="00D9126A" w:rsidRPr="002C7E04" w:rsidRDefault="00D9126A" w:rsidP="005C38B4">
            <w:pPr>
              <w:spacing w:after="0" w:line="240" w:lineRule="auto"/>
              <w:jc w:val="both"/>
              <w:rPr>
                <w:rStyle w:val="t286pc"/>
                <w:rFonts w:ascii="Times New Roman" w:hAnsi="Times New Roman"/>
              </w:rPr>
            </w:pPr>
            <w:r w:rsidRPr="000474E1">
              <w:rPr>
                <w:rStyle w:val="t286pc"/>
                <w:rFonts w:ascii="Times New Roman" w:hAnsi="Times New Roman"/>
              </w:rPr>
              <w:t xml:space="preserve">Выходные разъемы: </w:t>
            </w:r>
            <w:r>
              <w:rPr>
                <w:rStyle w:val="t286pc"/>
                <w:rFonts w:ascii="Times New Roman" w:hAnsi="Times New Roman"/>
              </w:rPr>
              <w:t>не менее 4 шт.</w:t>
            </w:r>
            <w:r w:rsidRPr="000474E1">
              <w:rPr>
                <w:rStyle w:val="t286pc"/>
                <w:rFonts w:ascii="Times New Roman" w:hAnsi="Times New Roman"/>
              </w:rPr>
              <w:t xml:space="preserve"> розеток IEC C13 (стандартные компьютерные).</w:t>
            </w:r>
          </w:p>
          <w:p w14:paraId="2D587FE2" w14:textId="77777777" w:rsidR="00D9126A" w:rsidRPr="002C7E04" w:rsidRDefault="00D9126A" w:rsidP="005C38B4">
            <w:pPr>
              <w:spacing w:after="0" w:line="240" w:lineRule="auto"/>
              <w:jc w:val="both"/>
              <w:rPr>
                <w:rFonts w:ascii="Times New Roman" w:hAnsi="Times New Roman"/>
                <w:color w:val="000000"/>
              </w:rPr>
            </w:pPr>
            <w:r w:rsidRPr="002C7E04">
              <w:rPr>
                <w:rFonts w:ascii="Times New Roman" w:hAnsi="Times New Roman"/>
                <w:color w:val="000000"/>
              </w:rPr>
              <w:t>Форма сигнала: чистая синусоида.</w:t>
            </w:r>
          </w:p>
          <w:p w14:paraId="372ECAFB" w14:textId="77777777" w:rsidR="00D9126A" w:rsidRPr="00C21982" w:rsidRDefault="00D9126A" w:rsidP="005C38B4">
            <w:pPr>
              <w:spacing w:after="0" w:line="240" w:lineRule="auto"/>
              <w:jc w:val="both"/>
              <w:rPr>
                <w:rFonts w:ascii="Times New Roman" w:hAnsi="Times New Roman"/>
                <w:color w:val="000000"/>
              </w:rPr>
            </w:pPr>
            <w:r w:rsidRPr="00C21982">
              <w:rPr>
                <w:rFonts w:ascii="Times New Roman" w:hAnsi="Times New Roman"/>
                <w:color w:val="000000"/>
              </w:rPr>
              <w:t>Поддержка «холодного старта» (включение без напряжения в сети).</w:t>
            </w:r>
          </w:p>
          <w:p w14:paraId="192DDCC6" w14:textId="77777777" w:rsidR="00D9126A" w:rsidRDefault="00D9126A" w:rsidP="005C38B4">
            <w:pPr>
              <w:spacing w:after="0" w:line="240" w:lineRule="auto"/>
              <w:jc w:val="both"/>
              <w:rPr>
                <w:rFonts w:ascii="Times New Roman" w:hAnsi="Times New Roman"/>
                <w:color w:val="000000"/>
              </w:rPr>
            </w:pPr>
            <w:r w:rsidRPr="002C7E04">
              <w:rPr>
                <w:rFonts w:ascii="Times New Roman" w:hAnsi="Times New Roman"/>
                <w:color w:val="000000"/>
              </w:rPr>
              <w:t>Наличие коммуникационных портов RS232 и USB.</w:t>
            </w:r>
          </w:p>
          <w:p w14:paraId="0F7B4663" w14:textId="77777777" w:rsidR="00D9126A" w:rsidRPr="002C7E04" w:rsidRDefault="00D9126A" w:rsidP="005C38B4">
            <w:pPr>
              <w:spacing w:after="0" w:line="240" w:lineRule="auto"/>
              <w:jc w:val="both"/>
              <w:rPr>
                <w:rFonts w:ascii="Times New Roman" w:hAnsi="Times New Roman"/>
                <w:color w:val="000000"/>
              </w:rPr>
            </w:pPr>
            <w:r w:rsidRPr="002C7E04">
              <w:rPr>
                <w:rFonts w:ascii="Times New Roman" w:hAnsi="Times New Roman"/>
                <w:color w:val="000000"/>
              </w:rPr>
              <w:t>Встроенные аккумуляторные батареи.</w:t>
            </w:r>
          </w:p>
          <w:p w14:paraId="07480F1F" w14:textId="77777777" w:rsidR="00D9126A" w:rsidRPr="002C7E04" w:rsidRDefault="00D9126A" w:rsidP="005C38B4">
            <w:pPr>
              <w:spacing w:after="0" w:line="240" w:lineRule="auto"/>
              <w:jc w:val="both"/>
              <w:rPr>
                <w:rFonts w:ascii="Times New Roman" w:hAnsi="Times New Roman"/>
                <w:color w:val="000000"/>
              </w:rPr>
            </w:pPr>
            <w:r w:rsidRPr="002C7E04">
              <w:rPr>
                <w:rFonts w:ascii="Times New Roman" w:hAnsi="Times New Roman"/>
                <w:color w:val="000000"/>
              </w:rPr>
              <w:t xml:space="preserve">Тип батарей: </w:t>
            </w:r>
            <w:r>
              <w:rPr>
                <w:rFonts w:ascii="Times New Roman" w:hAnsi="Times New Roman"/>
                <w:color w:val="000000"/>
              </w:rPr>
              <w:t>г</w:t>
            </w:r>
            <w:r w:rsidRPr="002C7E04">
              <w:rPr>
                <w:rFonts w:ascii="Times New Roman" w:hAnsi="Times New Roman"/>
                <w:color w:val="000000"/>
              </w:rPr>
              <w:t>ерметичные свинцово-кислотные (AGM/VRLA).</w:t>
            </w:r>
          </w:p>
          <w:p w14:paraId="7278D2DA" w14:textId="77777777" w:rsidR="00D9126A" w:rsidRPr="00C21982" w:rsidRDefault="00D9126A" w:rsidP="005C38B4">
            <w:pPr>
              <w:spacing w:after="0" w:line="240" w:lineRule="auto"/>
              <w:jc w:val="both"/>
              <w:rPr>
                <w:rFonts w:ascii="Times New Roman" w:hAnsi="Times New Roman"/>
                <w:color w:val="000000"/>
              </w:rPr>
            </w:pPr>
            <w:r w:rsidRPr="00C21982">
              <w:rPr>
                <w:rFonts w:ascii="Times New Roman" w:hAnsi="Times New Roman"/>
                <w:color w:val="000000"/>
              </w:rPr>
              <w:t>Количество батарей, шт.: не менее 4.</w:t>
            </w:r>
          </w:p>
          <w:p w14:paraId="203DF70C" w14:textId="77777777" w:rsidR="00D9126A" w:rsidRPr="002C7E04" w:rsidRDefault="00D9126A" w:rsidP="005C38B4">
            <w:pPr>
              <w:spacing w:after="0" w:line="240" w:lineRule="auto"/>
              <w:jc w:val="both"/>
              <w:rPr>
                <w:rFonts w:ascii="Times New Roman" w:hAnsi="Times New Roman"/>
                <w:color w:val="000000"/>
              </w:rPr>
            </w:pPr>
            <w:r w:rsidRPr="00C21982">
              <w:rPr>
                <w:rFonts w:ascii="Times New Roman" w:hAnsi="Times New Roman"/>
                <w:color w:val="000000"/>
              </w:rPr>
              <w:t>Общее напряжение, В: не</w:t>
            </w:r>
            <w:r w:rsidRPr="002C7E04">
              <w:rPr>
                <w:rFonts w:ascii="Times New Roman" w:hAnsi="Times New Roman"/>
                <w:color w:val="000000"/>
              </w:rPr>
              <w:t xml:space="preserve"> менее 48.</w:t>
            </w:r>
          </w:p>
          <w:p w14:paraId="043B58F6" w14:textId="77777777" w:rsidR="00D9126A" w:rsidRPr="002C7E04" w:rsidRDefault="00D9126A" w:rsidP="005C38B4">
            <w:pPr>
              <w:spacing w:after="0" w:line="240" w:lineRule="auto"/>
              <w:jc w:val="both"/>
              <w:rPr>
                <w:rFonts w:ascii="Times New Roman" w:hAnsi="Times New Roman"/>
                <w:color w:val="000000"/>
              </w:rPr>
            </w:pPr>
            <w:r w:rsidRPr="002C7E04">
              <w:rPr>
                <w:rFonts w:ascii="Times New Roman" w:hAnsi="Times New Roman"/>
                <w:color w:val="000000"/>
              </w:rPr>
              <w:t>Емкость, А*ч: не менее 9.</w:t>
            </w:r>
          </w:p>
        </w:tc>
        <w:tc>
          <w:tcPr>
            <w:tcW w:w="850" w:type="dxa"/>
            <w:shd w:val="clear" w:color="auto" w:fill="auto"/>
          </w:tcPr>
          <w:p w14:paraId="73D0816C" w14:textId="77777777" w:rsidR="00D9126A" w:rsidRPr="002C7E04" w:rsidRDefault="00D9126A" w:rsidP="005C38B4">
            <w:pPr>
              <w:spacing w:after="0" w:line="240" w:lineRule="auto"/>
              <w:jc w:val="both"/>
              <w:rPr>
                <w:rFonts w:ascii="Times New Roman" w:hAnsi="Times New Roman"/>
              </w:rPr>
            </w:pPr>
            <w:r w:rsidRPr="002C7E04">
              <w:rPr>
                <w:rFonts w:ascii="Times New Roman" w:hAnsi="Times New Roman"/>
              </w:rPr>
              <w:t>Шт.</w:t>
            </w:r>
          </w:p>
        </w:tc>
        <w:tc>
          <w:tcPr>
            <w:tcW w:w="851" w:type="dxa"/>
            <w:shd w:val="clear" w:color="auto" w:fill="auto"/>
          </w:tcPr>
          <w:p w14:paraId="210204F2" w14:textId="77777777" w:rsidR="00D9126A" w:rsidRPr="002C7E04" w:rsidRDefault="00D9126A" w:rsidP="005C38B4">
            <w:pPr>
              <w:spacing w:after="0" w:line="240" w:lineRule="auto"/>
              <w:jc w:val="both"/>
              <w:rPr>
                <w:rFonts w:ascii="Times New Roman" w:hAnsi="Times New Roman"/>
                <w:lang w:val="en-US"/>
              </w:rPr>
            </w:pPr>
            <w:r w:rsidRPr="002C7E04">
              <w:rPr>
                <w:rFonts w:ascii="Times New Roman" w:hAnsi="Times New Roman"/>
                <w:lang w:val="en-US"/>
              </w:rPr>
              <w:t>3</w:t>
            </w:r>
          </w:p>
        </w:tc>
      </w:tr>
    </w:tbl>
    <w:p w14:paraId="27B0839E" w14:textId="77777777" w:rsidR="00D9126A" w:rsidRPr="000902EC" w:rsidRDefault="00D9126A" w:rsidP="00D9126A"/>
    <w:p w14:paraId="33ABB45E"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443C3D8D"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12298A29"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7B14171C"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7DCEFCDD"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61B21DD4"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0B94C694"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725B2768"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15C0B4F6"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4E4DE95C"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4736209A"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4B5356B3"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36155263"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08AF4110"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37F5A6C7"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0A6E6A06" w14:textId="77777777" w:rsidR="009306E6" w:rsidRDefault="009306E6" w:rsidP="001C35F3">
      <w:pPr>
        <w:pStyle w:val="1"/>
        <w:keepNext w:val="0"/>
        <w:keepLines w:val="0"/>
        <w:widowControl w:val="0"/>
        <w:tabs>
          <w:tab w:val="left" w:pos="567"/>
        </w:tabs>
        <w:spacing w:before="0"/>
        <w:jc w:val="center"/>
        <w:rPr>
          <w:rFonts w:ascii="Times New Roman" w:hAnsi="Times New Roman"/>
          <w:color w:val="auto"/>
          <w:sz w:val="24"/>
          <w:szCs w:val="24"/>
          <w:lang w:val="de-DE"/>
        </w:rPr>
      </w:pPr>
    </w:p>
    <w:p w14:paraId="1AB12642" w14:textId="47D19638" w:rsidR="00970B65" w:rsidRPr="001C35F3" w:rsidRDefault="00BF0BC3" w:rsidP="001C35F3">
      <w:pPr>
        <w:pStyle w:val="1"/>
        <w:keepNext w:val="0"/>
        <w:keepLines w:val="0"/>
        <w:widowControl w:val="0"/>
        <w:tabs>
          <w:tab w:val="left" w:pos="567"/>
        </w:tabs>
        <w:spacing w:before="0"/>
        <w:jc w:val="center"/>
        <w:rPr>
          <w:rFonts w:ascii="Times New Roman" w:hAnsi="Times New Roman"/>
          <w:color w:val="auto"/>
          <w:sz w:val="24"/>
          <w:szCs w:val="24"/>
        </w:rPr>
      </w:pPr>
      <w:bookmarkStart w:id="43" w:name="_Toc229645687"/>
      <w:r w:rsidRPr="001C35F3">
        <w:rPr>
          <w:rFonts w:ascii="Times New Roman" w:hAnsi="Times New Roman"/>
          <w:color w:val="auto"/>
          <w:sz w:val="24"/>
          <w:szCs w:val="24"/>
        </w:rPr>
        <w:lastRenderedPageBreak/>
        <w:t>Ч</w:t>
      </w:r>
      <w:r w:rsidR="003038FB" w:rsidRPr="001C35F3">
        <w:rPr>
          <w:rFonts w:ascii="Times New Roman" w:hAnsi="Times New Roman"/>
          <w:color w:val="auto"/>
          <w:sz w:val="24"/>
          <w:szCs w:val="24"/>
        </w:rPr>
        <w:t xml:space="preserve">асть </w:t>
      </w:r>
      <w:r w:rsidR="00337801" w:rsidRPr="001C35F3">
        <w:rPr>
          <w:rFonts w:ascii="Times New Roman" w:hAnsi="Times New Roman"/>
          <w:color w:val="auto"/>
          <w:sz w:val="24"/>
          <w:szCs w:val="24"/>
        </w:rPr>
        <w:t>5</w:t>
      </w:r>
      <w:r w:rsidR="003038FB" w:rsidRPr="001C35F3">
        <w:rPr>
          <w:rFonts w:ascii="Times New Roman" w:hAnsi="Times New Roman"/>
          <w:color w:val="auto"/>
          <w:sz w:val="24"/>
          <w:szCs w:val="24"/>
        </w:rPr>
        <w:t xml:space="preserve">. </w:t>
      </w:r>
      <w:r w:rsidR="00BF6155" w:rsidRPr="001C35F3">
        <w:rPr>
          <w:rFonts w:ascii="Times New Roman" w:hAnsi="Times New Roman"/>
          <w:color w:val="auto"/>
          <w:sz w:val="24"/>
          <w:szCs w:val="24"/>
        </w:rPr>
        <w:t>Проект договора с приложениями</w:t>
      </w:r>
      <w:bookmarkEnd w:id="43"/>
    </w:p>
    <w:p w14:paraId="152CB8C0" w14:textId="77777777" w:rsidR="00493065" w:rsidRPr="001C35F3" w:rsidRDefault="00493065" w:rsidP="001C35F3">
      <w:pPr>
        <w:widowControl w:val="0"/>
        <w:spacing w:after="0"/>
        <w:jc w:val="center"/>
        <w:rPr>
          <w:rFonts w:ascii="Times New Roman" w:hAnsi="Times New Roman"/>
          <w:i/>
          <w:sz w:val="24"/>
          <w:highlight w:val="yellow"/>
        </w:rPr>
      </w:pPr>
    </w:p>
    <w:p w14:paraId="10C43E91" w14:textId="77777777" w:rsidR="0090385A" w:rsidRPr="0091140C" w:rsidRDefault="0090385A" w:rsidP="0090385A">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53A107EF" w14:textId="77777777" w:rsidR="0090385A" w:rsidRPr="0091140C" w:rsidRDefault="0090385A" w:rsidP="0090385A">
      <w:pPr>
        <w:spacing w:after="0" w:line="240" w:lineRule="auto"/>
        <w:jc w:val="center"/>
        <w:rPr>
          <w:rFonts w:ascii="Times New Roman" w:hAnsi="Times New Roman"/>
        </w:rPr>
      </w:pPr>
      <w:r w:rsidRPr="0091140C">
        <w:rPr>
          <w:rFonts w:ascii="Times New Roman" w:hAnsi="Times New Roman"/>
          <w:b/>
        </w:rPr>
        <w:t xml:space="preserve">на поставку </w:t>
      </w:r>
      <w:r w:rsidRPr="0091140C">
        <w:rPr>
          <w:rFonts w:ascii="Times New Roman" w:hAnsi="Times New Roman"/>
          <w:b/>
          <w:bCs/>
        </w:rPr>
        <w:t>товара</w:t>
      </w:r>
      <w:r w:rsidRPr="0091140C">
        <w:rPr>
          <w:rFonts w:ascii="Times New Roman" w:hAnsi="Times New Roman"/>
        </w:rPr>
        <w:t xml:space="preserve"> </w:t>
      </w:r>
    </w:p>
    <w:p w14:paraId="63BA2BB2" w14:textId="77777777" w:rsidR="0090385A" w:rsidRPr="0058291F" w:rsidRDefault="0090385A" w:rsidP="0090385A">
      <w:pPr>
        <w:spacing w:after="0" w:line="240" w:lineRule="auto"/>
        <w:jc w:val="center"/>
        <w:rPr>
          <w:rFonts w:ascii="Times New Roman" w:hAnsi="Times New Roman"/>
          <w:sz w:val="24"/>
          <w:szCs w:val="24"/>
        </w:rPr>
      </w:pPr>
    </w:p>
    <w:tbl>
      <w:tblPr>
        <w:tblW w:w="9923" w:type="dxa"/>
        <w:tblLook w:val="04A0" w:firstRow="1" w:lastRow="0" w:firstColumn="1" w:lastColumn="0" w:noHBand="0" w:noVBand="1"/>
      </w:tblPr>
      <w:tblGrid>
        <w:gridCol w:w="5271"/>
        <w:gridCol w:w="4652"/>
      </w:tblGrid>
      <w:tr w:rsidR="0090385A" w:rsidRPr="0058291F" w14:paraId="3F356CF4" w14:textId="77777777" w:rsidTr="0090385A">
        <w:trPr>
          <w:trHeight w:val="573"/>
        </w:trPr>
        <w:tc>
          <w:tcPr>
            <w:tcW w:w="5271" w:type="dxa"/>
            <w:shd w:val="clear" w:color="auto" w:fill="auto"/>
          </w:tcPr>
          <w:p w14:paraId="782B3DA0" w14:textId="77777777" w:rsidR="0090385A" w:rsidRPr="0058291F" w:rsidRDefault="0090385A" w:rsidP="0090385A">
            <w:pPr>
              <w:keepNext/>
              <w:tabs>
                <w:tab w:val="left" w:pos="708"/>
              </w:tabs>
              <w:spacing w:after="0" w:line="240" w:lineRule="auto"/>
              <w:ind w:left="-108"/>
              <w:jc w:val="both"/>
              <w:outlineLvl w:val="3"/>
              <w:rPr>
                <w:rFonts w:ascii="Times New Roman" w:eastAsia="Times New Roman" w:hAnsi="Times New Roman"/>
                <w:b/>
                <w:sz w:val="24"/>
                <w:szCs w:val="24"/>
                <w:lang w:eastAsia="ar-SA"/>
              </w:rPr>
            </w:pPr>
            <w:r w:rsidRPr="0058291F">
              <w:rPr>
                <w:rFonts w:ascii="Times New Roman" w:eastAsia="Times New Roman" w:hAnsi="Times New Roman"/>
                <w:bCs/>
                <w:sz w:val="24"/>
                <w:szCs w:val="24"/>
                <w:lang w:eastAsia="ar-SA"/>
              </w:rPr>
              <w:t>г. Казань</w:t>
            </w:r>
          </w:p>
        </w:tc>
        <w:tc>
          <w:tcPr>
            <w:tcW w:w="4652" w:type="dxa"/>
            <w:shd w:val="clear" w:color="auto" w:fill="auto"/>
          </w:tcPr>
          <w:p w14:paraId="2DE82DE5" w14:textId="28BB0C14" w:rsidR="0090385A" w:rsidRPr="0058291F" w:rsidRDefault="0090385A" w:rsidP="009306E6">
            <w:pPr>
              <w:spacing w:after="0" w:line="240" w:lineRule="auto"/>
              <w:ind w:right="-74"/>
              <w:jc w:val="right"/>
              <w:rPr>
                <w:rFonts w:ascii="Times New Roman" w:hAnsi="Times New Roman"/>
                <w:sz w:val="24"/>
                <w:szCs w:val="24"/>
              </w:rPr>
            </w:pPr>
            <w:r w:rsidRPr="0058291F">
              <w:rPr>
                <w:rFonts w:ascii="Times New Roman" w:hAnsi="Times New Roman"/>
                <w:sz w:val="24"/>
                <w:szCs w:val="24"/>
              </w:rPr>
              <w:t>«__» _______ 202</w:t>
            </w:r>
            <w:r w:rsidR="009306E6">
              <w:rPr>
                <w:rFonts w:ascii="Times New Roman" w:hAnsi="Times New Roman"/>
                <w:sz w:val="24"/>
                <w:szCs w:val="24"/>
              </w:rPr>
              <w:t>6</w:t>
            </w:r>
            <w:r w:rsidRPr="0058291F">
              <w:rPr>
                <w:rFonts w:ascii="Times New Roman" w:hAnsi="Times New Roman"/>
                <w:sz w:val="24"/>
                <w:szCs w:val="24"/>
              </w:rPr>
              <w:t xml:space="preserve">г. </w:t>
            </w:r>
          </w:p>
        </w:tc>
      </w:tr>
    </w:tbl>
    <w:p w14:paraId="7FA1A068" w14:textId="25201AB1" w:rsidR="0090385A" w:rsidRPr="0058291F" w:rsidRDefault="0090385A" w:rsidP="0090385A">
      <w:pPr>
        <w:spacing w:after="0" w:line="240" w:lineRule="auto"/>
        <w:ind w:firstLine="567"/>
        <w:jc w:val="both"/>
        <w:rPr>
          <w:rFonts w:ascii="Times New Roman" w:hAnsi="Times New Roman"/>
          <w:color w:val="000000"/>
          <w:sz w:val="24"/>
          <w:szCs w:val="24"/>
        </w:rPr>
      </w:pPr>
      <w:r w:rsidRPr="0058291F">
        <w:rPr>
          <w:rFonts w:ascii="Times New Roman" w:hAnsi="Times New Roman"/>
          <w:sz w:val="24"/>
          <w:szCs w:val="24"/>
        </w:rPr>
        <w:t xml:space="preserve">Государственное автономное учреждение «Технопарк в сфере высоких технологий «ИТ-парк»  (ГАУ «ИТ-парк»), именуемое в дальнейшем «Заказчик», в лице ____________________ </w:t>
      </w:r>
      <w:r w:rsidRPr="0058291F">
        <w:rPr>
          <w:rFonts w:ascii="Times New Roman" w:hAnsi="Times New Roman"/>
          <w:color w:val="000000"/>
          <w:sz w:val="24"/>
          <w:szCs w:val="24"/>
        </w:rPr>
        <w:t>(должность, ФИО)</w:t>
      </w:r>
      <w:r w:rsidRPr="0058291F">
        <w:rPr>
          <w:rFonts w:ascii="Times New Roman" w:hAnsi="Times New Roman"/>
          <w:sz w:val="24"/>
          <w:szCs w:val="24"/>
        </w:rPr>
        <w:t>, действующего на основании ____________, с одной стороны, и ____________ именуемый в дальнейшем «</w:t>
      </w:r>
      <w:r>
        <w:rPr>
          <w:rFonts w:ascii="Times New Roman" w:hAnsi="Times New Roman"/>
          <w:sz w:val="24"/>
          <w:szCs w:val="24"/>
        </w:rPr>
        <w:t>Поставщик</w:t>
      </w:r>
      <w:r w:rsidRPr="0058291F">
        <w:rPr>
          <w:rFonts w:ascii="Times New Roman" w:hAnsi="Times New Roman"/>
          <w:sz w:val="24"/>
          <w:szCs w:val="24"/>
        </w:rPr>
        <w:t xml:space="preserve">», в лице </w:t>
      </w:r>
      <w:r w:rsidRPr="004F6048">
        <w:rPr>
          <w:rFonts w:ascii="Times New Roman" w:hAnsi="Times New Roman"/>
          <w:sz w:val="24"/>
          <w:szCs w:val="24"/>
        </w:rPr>
        <w:t>__________</w:t>
      </w:r>
      <w:r w:rsidRPr="0058291F">
        <w:rPr>
          <w:rFonts w:ascii="Times New Roman" w:hAnsi="Times New Roman"/>
          <w:sz w:val="24"/>
          <w:szCs w:val="24"/>
        </w:rPr>
        <w:t xml:space="preserve"> действующего на основании </w:t>
      </w:r>
      <w:r w:rsidRPr="004F6048">
        <w:rPr>
          <w:rFonts w:ascii="Times New Roman" w:hAnsi="Times New Roman"/>
          <w:sz w:val="24"/>
          <w:szCs w:val="24"/>
        </w:rPr>
        <w:t>____________</w:t>
      </w:r>
      <w:r w:rsidRPr="0058291F">
        <w:rPr>
          <w:rFonts w:ascii="Times New Roman" w:hAnsi="Times New Roman"/>
          <w:sz w:val="24"/>
          <w:szCs w:val="24"/>
        </w:rPr>
        <w:t>,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№_________ от «__» _____ 202</w:t>
      </w:r>
      <w:r w:rsidR="009306E6">
        <w:rPr>
          <w:rFonts w:ascii="Times New Roman" w:hAnsi="Times New Roman"/>
          <w:sz w:val="24"/>
          <w:szCs w:val="24"/>
        </w:rPr>
        <w:t>6</w:t>
      </w:r>
      <w:r w:rsidRPr="0058291F">
        <w:rPr>
          <w:rFonts w:ascii="Times New Roman" w:hAnsi="Times New Roman"/>
          <w:sz w:val="24"/>
          <w:szCs w:val="24"/>
        </w:rPr>
        <w:t>г. заключили настоящий Договор (далее по тексту – «Договор») о нижеследующем</w:t>
      </w:r>
      <w:r w:rsidRPr="0058291F">
        <w:rPr>
          <w:rFonts w:ascii="Times New Roman" w:hAnsi="Times New Roman"/>
          <w:color w:val="000000"/>
          <w:sz w:val="24"/>
          <w:szCs w:val="24"/>
        </w:rPr>
        <w:t>:</w:t>
      </w:r>
    </w:p>
    <w:p w14:paraId="7693B8D4" w14:textId="19554A08" w:rsidR="0090385A" w:rsidRDefault="0090385A" w:rsidP="0090385A">
      <w:pPr>
        <w:spacing w:after="0" w:line="240" w:lineRule="auto"/>
        <w:jc w:val="both"/>
        <w:rPr>
          <w:rFonts w:ascii="Times New Roman" w:hAnsi="Times New Roman"/>
          <w:sz w:val="24"/>
          <w:szCs w:val="24"/>
        </w:rPr>
      </w:pPr>
    </w:p>
    <w:p w14:paraId="7805C455" w14:textId="77777777" w:rsidR="00421723" w:rsidRPr="0058291F" w:rsidRDefault="00421723" w:rsidP="0090385A">
      <w:pPr>
        <w:spacing w:after="0" w:line="240" w:lineRule="auto"/>
        <w:jc w:val="both"/>
        <w:rPr>
          <w:rFonts w:ascii="Times New Roman" w:hAnsi="Times New Roman"/>
          <w:sz w:val="24"/>
          <w:szCs w:val="24"/>
        </w:rPr>
      </w:pPr>
    </w:p>
    <w:p w14:paraId="1C269162" w14:textId="77777777" w:rsidR="0090385A" w:rsidRPr="0058291F" w:rsidRDefault="0090385A" w:rsidP="00346892">
      <w:pPr>
        <w:numPr>
          <w:ilvl w:val="0"/>
          <w:numId w:val="5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ПРЕДМЕТ ДОГОВОРА</w:t>
      </w:r>
      <w:r w:rsidRPr="0058291F">
        <w:rPr>
          <w:rFonts w:ascii="Times New Roman" w:hAnsi="Times New Roman"/>
          <w:sz w:val="24"/>
          <w:szCs w:val="24"/>
        </w:rPr>
        <w:t xml:space="preserve"> </w:t>
      </w:r>
    </w:p>
    <w:p w14:paraId="0EA41387" w14:textId="4B9F2EE1" w:rsidR="0090385A" w:rsidRPr="0058291F" w:rsidRDefault="0090385A" w:rsidP="0090385A">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 Поставщик по настоящему Договору обязуется поставить Заказчику</w:t>
      </w:r>
      <w:r w:rsidR="00B81DC5" w:rsidRPr="00F739B0">
        <w:rPr>
          <w:rFonts w:ascii="Times New Roman" w:hAnsi="Times New Roman"/>
          <w:color w:val="000000" w:themeColor="text1"/>
        </w:rPr>
        <w:t>:</w:t>
      </w:r>
      <w:r w:rsidR="00CE28BB">
        <w:rPr>
          <w:rFonts w:ascii="Times New Roman" w:hAnsi="Times New Roman"/>
          <w:color w:val="000000" w:themeColor="text1"/>
        </w:rPr>
        <w:t xml:space="preserve"> </w:t>
      </w:r>
      <w:r w:rsidR="00D9126A">
        <w:rPr>
          <w:rFonts w:ascii="Times New Roman" w:hAnsi="Times New Roman"/>
          <w:b/>
          <w:sz w:val="24"/>
          <w:szCs w:val="24"/>
          <w:u w:val="single"/>
        </w:rPr>
        <w:t>3</w:t>
      </w:r>
      <w:r w:rsidR="00D9126A" w:rsidRPr="005B56A3">
        <w:rPr>
          <w:rFonts w:ascii="Times New Roman" w:hAnsi="Times New Roman"/>
          <w:b/>
          <w:sz w:val="24"/>
          <w:szCs w:val="24"/>
          <w:u w:val="single"/>
        </w:rPr>
        <w:t xml:space="preserve"> источник</w:t>
      </w:r>
      <w:r w:rsidR="00D9126A">
        <w:rPr>
          <w:rFonts w:ascii="Times New Roman" w:hAnsi="Times New Roman"/>
          <w:b/>
          <w:sz w:val="24"/>
          <w:szCs w:val="24"/>
          <w:u w:val="single"/>
        </w:rPr>
        <w:t xml:space="preserve">а бесперебойного питания </w:t>
      </w:r>
      <w:r w:rsidR="00D9126A" w:rsidRPr="005B56A3">
        <w:rPr>
          <w:rFonts w:ascii="Times New Roman" w:hAnsi="Times New Roman"/>
          <w:b/>
          <w:sz w:val="24"/>
          <w:szCs w:val="24"/>
          <w:u w:val="single"/>
        </w:rPr>
        <w:t xml:space="preserve">с </w:t>
      </w:r>
      <w:r w:rsidR="00D9126A">
        <w:rPr>
          <w:rFonts w:ascii="Times New Roman" w:hAnsi="Times New Roman"/>
          <w:b/>
          <w:sz w:val="24"/>
          <w:szCs w:val="24"/>
          <w:u w:val="single"/>
        </w:rPr>
        <w:t>встроенными</w:t>
      </w:r>
      <w:r w:rsidR="00D9126A" w:rsidRPr="005B56A3">
        <w:rPr>
          <w:rFonts w:ascii="Times New Roman" w:hAnsi="Times New Roman"/>
          <w:b/>
          <w:sz w:val="24"/>
          <w:szCs w:val="24"/>
          <w:u w:val="single"/>
        </w:rPr>
        <w:t xml:space="preserve"> аккумуляторны</w:t>
      </w:r>
      <w:r w:rsidR="00D9126A">
        <w:rPr>
          <w:rFonts w:ascii="Times New Roman" w:hAnsi="Times New Roman"/>
          <w:b/>
          <w:sz w:val="24"/>
          <w:szCs w:val="24"/>
          <w:u w:val="single"/>
        </w:rPr>
        <w:t>ми</w:t>
      </w:r>
      <w:r w:rsidR="00D9126A" w:rsidRPr="005B56A3">
        <w:rPr>
          <w:rFonts w:ascii="Times New Roman" w:hAnsi="Times New Roman"/>
          <w:b/>
          <w:sz w:val="24"/>
          <w:szCs w:val="24"/>
          <w:u w:val="single"/>
        </w:rPr>
        <w:t xml:space="preserve"> батаре</w:t>
      </w:r>
      <w:r w:rsidR="00D9126A">
        <w:rPr>
          <w:rFonts w:ascii="Times New Roman" w:hAnsi="Times New Roman"/>
          <w:b/>
          <w:sz w:val="24"/>
          <w:szCs w:val="24"/>
          <w:u w:val="single"/>
        </w:rPr>
        <w:t xml:space="preserve">ями </w:t>
      </w:r>
      <w:r w:rsidR="00D9126A" w:rsidRPr="005B56A3">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r w:rsidR="00D9126A" w:rsidRPr="0058291F">
        <w:rPr>
          <w:rFonts w:ascii="Times New Roman" w:hAnsi="Times New Roman"/>
          <w:bCs/>
          <w:color w:val="000000"/>
          <w:sz w:val="24"/>
          <w:szCs w:val="24"/>
        </w:rPr>
        <w:t xml:space="preserve"> </w:t>
      </w:r>
      <w:r w:rsidRPr="0058291F">
        <w:rPr>
          <w:rFonts w:ascii="Times New Roman" w:hAnsi="Times New Roman"/>
          <w:bCs/>
          <w:color w:val="000000"/>
          <w:sz w:val="24"/>
          <w:szCs w:val="24"/>
        </w:rPr>
        <w:t xml:space="preserve">(далее – Товар, продукция) в соответствии </w:t>
      </w:r>
      <w:r w:rsidRPr="0058291F">
        <w:rPr>
          <w:rFonts w:ascii="Times New Roman" w:hAnsi="Times New Roman"/>
          <w:sz w:val="24"/>
          <w:szCs w:val="24"/>
        </w:rPr>
        <w:t>с условиями настоящего Договора</w:t>
      </w:r>
      <w:r w:rsidRPr="0058291F">
        <w:rPr>
          <w:rFonts w:ascii="Times New Roman" w:hAnsi="Times New Roman"/>
          <w:bCs/>
          <w:color w:val="000000"/>
          <w:sz w:val="24"/>
          <w:szCs w:val="24"/>
        </w:rPr>
        <w:t xml:space="preserve"> и Техническим заданием, являющимся неотъемлемой частью настоящего Договора (Приложение № 1), а Заказчик обязуется принять и оплатить </w:t>
      </w:r>
      <w:r w:rsidRPr="0058291F">
        <w:rPr>
          <w:rFonts w:ascii="Times New Roman" w:hAnsi="Times New Roman"/>
          <w:sz w:val="24"/>
          <w:szCs w:val="24"/>
        </w:rPr>
        <w:t>поставленный Товар в порядке и на условиях, предусмотренных настоящим Договором</w:t>
      </w:r>
      <w:r w:rsidRPr="0058291F">
        <w:rPr>
          <w:rFonts w:ascii="Times New Roman" w:hAnsi="Times New Roman"/>
          <w:bCs/>
          <w:color w:val="000000"/>
          <w:sz w:val="24"/>
          <w:szCs w:val="24"/>
        </w:rPr>
        <w:t>.</w:t>
      </w:r>
      <w:r w:rsidRPr="0058291F">
        <w:rPr>
          <w:rFonts w:ascii="Times New Roman" w:hAnsi="Times New Roman"/>
          <w:sz w:val="24"/>
          <w:szCs w:val="24"/>
        </w:rPr>
        <w:t xml:space="preserve"> </w:t>
      </w:r>
    </w:p>
    <w:p w14:paraId="478DDAFD" w14:textId="77777777" w:rsidR="0090385A" w:rsidRPr="0058291F" w:rsidRDefault="0090385A" w:rsidP="0090385A">
      <w:pPr>
        <w:autoSpaceDN w:val="0"/>
        <w:spacing w:after="0" w:line="240" w:lineRule="auto"/>
        <w:jc w:val="both"/>
        <w:rPr>
          <w:rFonts w:ascii="Times New Roman" w:hAnsi="Times New Roman"/>
          <w:bCs/>
          <w:color w:val="000000"/>
          <w:sz w:val="24"/>
          <w:szCs w:val="24"/>
        </w:rPr>
      </w:pPr>
      <w:r w:rsidRPr="0058291F">
        <w:rPr>
          <w:rFonts w:ascii="Times New Roman" w:hAnsi="Times New Roman"/>
          <w:sz w:val="24"/>
          <w:szCs w:val="24"/>
        </w:rPr>
        <w:t xml:space="preserve">1.2. </w:t>
      </w:r>
      <w:r w:rsidRPr="0058291F">
        <w:rPr>
          <w:rFonts w:ascii="Times New Roman" w:hAnsi="Times New Roman"/>
          <w:bCs/>
          <w:color w:val="000000"/>
          <w:sz w:val="24"/>
          <w:szCs w:val="24"/>
        </w:rPr>
        <w:t>Качество Товара должно соответствовать государственным стандартам (ГОСТ), техническим условиям (ТУ), санитарно-эпидемиологическим правилам и нормативам, требованиям завода-изготовителя и иной нормативно-технической документации на данный вид (наименование) товаров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r w:rsidRPr="0058291F">
        <w:rPr>
          <w:rFonts w:ascii="Times New Roman" w:hAnsi="Times New Roman"/>
          <w:sz w:val="24"/>
          <w:szCs w:val="24"/>
        </w:rPr>
        <w:t xml:space="preserve"> </w:t>
      </w:r>
    </w:p>
    <w:p w14:paraId="2816F78D" w14:textId="77777777" w:rsidR="0090385A" w:rsidRPr="0058291F" w:rsidRDefault="0090385A" w:rsidP="0090385A">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 Поставщик гарантирует, что обладает всеми правами на реализацию Товара на всей территории Российской Федерации,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товаров.</w:t>
      </w:r>
    </w:p>
    <w:p w14:paraId="14239552" w14:textId="77777777" w:rsidR="0090385A" w:rsidRPr="0058291F" w:rsidRDefault="0090385A" w:rsidP="0090385A">
      <w:pPr>
        <w:spacing w:after="0" w:line="240" w:lineRule="auto"/>
        <w:jc w:val="both"/>
        <w:rPr>
          <w:rFonts w:ascii="Times New Roman" w:hAnsi="Times New Roman"/>
          <w:color w:val="000000" w:themeColor="text1"/>
          <w:sz w:val="24"/>
          <w:szCs w:val="24"/>
          <w:lang w:eastAsia="ru-RU"/>
        </w:rPr>
      </w:pPr>
      <w:r w:rsidRPr="0058291F">
        <w:rPr>
          <w:rFonts w:ascii="Times New Roman" w:hAnsi="Times New Roman"/>
          <w:color w:val="000000" w:themeColor="text1"/>
          <w:sz w:val="24"/>
          <w:szCs w:val="24"/>
          <w:lang w:eastAsia="ru-RU"/>
        </w:rPr>
        <w:t>1.4. Товар, не соответствующий требованиям государственных стандартов РФ считается не поставленным.</w:t>
      </w:r>
    </w:p>
    <w:p w14:paraId="34242E00" w14:textId="77777777" w:rsidR="0090385A" w:rsidRPr="0058291F" w:rsidRDefault="0090385A" w:rsidP="0090385A">
      <w:pPr>
        <w:spacing w:after="0" w:line="240" w:lineRule="auto"/>
        <w:jc w:val="both"/>
        <w:rPr>
          <w:rFonts w:ascii="Times New Roman" w:hAnsi="Times New Roman"/>
          <w:sz w:val="24"/>
          <w:szCs w:val="24"/>
        </w:rPr>
      </w:pPr>
      <w:r w:rsidRPr="0058291F">
        <w:rPr>
          <w:rFonts w:ascii="Times New Roman" w:hAnsi="Times New Roman"/>
          <w:color w:val="000000" w:themeColor="text1"/>
          <w:sz w:val="24"/>
          <w:szCs w:val="24"/>
          <w:lang w:eastAsia="ru-RU"/>
        </w:rPr>
        <w:t>1.5. Допускается поставка только оригинальной продукции.</w:t>
      </w:r>
    </w:p>
    <w:p w14:paraId="6B058D37" w14:textId="77777777" w:rsidR="0090385A" w:rsidRPr="0058291F" w:rsidRDefault="0090385A" w:rsidP="0090385A">
      <w:pPr>
        <w:widowControl w:val="0"/>
        <w:tabs>
          <w:tab w:val="left" w:pos="284"/>
        </w:tabs>
        <w:autoSpaceDE w:val="0"/>
        <w:autoSpaceDN w:val="0"/>
        <w:adjustRightInd w:val="0"/>
        <w:spacing w:after="0" w:line="240" w:lineRule="auto"/>
        <w:contextualSpacing/>
        <w:jc w:val="both"/>
        <w:rPr>
          <w:rFonts w:ascii="Times New Roman" w:hAnsi="Times New Roman"/>
          <w:sz w:val="24"/>
          <w:szCs w:val="24"/>
        </w:rPr>
      </w:pPr>
      <w:r w:rsidRPr="0058291F">
        <w:rPr>
          <w:rFonts w:ascii="Times New Roman" w:hAnsi="Times New Roman"/>
          <w:sz w:val="24"/>
          <w:szCs w:val="24"/>
        </w:rPr>
        <w:t xml:space="preserve">1.6. Поставляемый Товар должен быть новым, ранее не эксплуатируемым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иметь сертификат и знак соответствия, выданные или признанные уполномоченным на то органом (в случае, если Товар подлежит в соответствии с законодательством Российской Федерации обязательной сертификации). </w:t>
      </w:r>
    </w:p>
    <w:p w14:paraId="4F07614E" w14:textId="77777777" w:rsidR="0090385A" w:rsidRPr="0058291F" w:rsidRDefault="0090385A" w:rsidP="0090385A">
      <w:pPr>
        <w:widowControl w:val="0"/>
        <w:tabs>
          <w:tab w:val="left" w:pos="284"/>
        </w:tabs>
        <w:autoSpaceDE w:val="0"/>
        <w:autoSpaceDN w:val="0"/>
        <w:adjustRightInd w:val="0"/>
        <w:spacing w:after="0" w:line="240" w:lineRule="auto"/>
        <w:contextualSpacing/>
        <w:jc w:val="both"/>
        <w:rPr>
          <w:rFonts w:ascii="Times New Roman" w:hAnsi="Times New Roman"/>
          <w:b/>
          <w:sz w:val="24"/>
          <w:szCs w:val="24"/>
        </w:rPr>
      </w:pPr>
      <w:r w:rsidRPr="0058291F">
        <w:rPr>
          <w:rFonts w:ascii="Times New Roman" w:hAnsi="Times New Roman"/>
          <w:sz w:val="24"/>
          <w:szCs w:val="24"/>
        </w:rPr>
        <w:t>1.7.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692CBD95" w14:textId="77777777" w:rsidR="0090385A" w:rsidRPr="0058291F" w:rsidRDefault="0090385A" w:rsidP="0090385A">
      <w:pPr>
        <w:spacing w:after="0" w:line="240" w:lineRule="auto"/>
        <w:jc w:val="both"/>
        <w:rPr>
          <w:rFonts w:ascii="Times New Roman" w:hAnsi="Times New Roman"/>
          <w:sz w:val="24"/>
          <w:szCs w:val="24"/>
        </w:rPr>
      </w:pPr>
      <w:r w:rsidRPr="0058291F">
        <w:rPr>
          <w:rFonts w:ascii="Times New Roman" w:hAnsi="Times New Roman"/>
          <w:sz w:val="24"/>
          <w:szCs w:val="24"/>
        </w:rPr>
        <w:t>1.8. Товар должен быть исправным и работоспособным, должен быть в оригинальной заводской упаковке, которая бы обеспечивала его сохранность, товарный вид, предохраняла бы от всякого рода повреждений при погрузке, транспортировке, хранении. Маркировка Товара должна содержать наименование изделия и наименование фирмы-изготовителя.</w:t>
      </w:r>
    </w:p>
    <w:p w14:paraId="7471EB92"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1.9. Товар должен поставляться в индивидуальной упаковке.</w:t>
      </w:r>
    </w:p>
    <w:p w14:paraId="51673633"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lastRenderedPageBreak/>
        <w:t>1.10. При поставке Товара Поставщик предоставляет Заказчику следующую документацию:</w:t>
      </w:r>
    </w:p>
    <w:p w14:paraId="7F972D99"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а) документы о сертификации Товара (оригиналы, либо надлежащим образом заверенные копии сертификатов безопасности, сертификатов пожарной безопасности, сертификатов (или деклараций) соответствия (если сертификация продукции предусмотрена действующим законодательством Российской Федерации) и т.д.);</w:t>
      </w:r>
    </w:p>
    <w:p w14:paraId="65BD3613"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б) полный комплект технической документации, в том числе технический паспорт на продукцию на русском языке и (или) инструкцию пользователя (инструкцию по эксплуатации, хранению и (или) обслуживанию) на русском языке на бумажном носителе в одном экземпляре и в электронном виде на CD диске (в сопроводительной документации к поставляемой продукции, должен быть указан срок эксплуатации, установленный Изготовителем. В случае если продукция состоит из отдельных покупных изделий, то в комплекте должна быть документация на все составные элементы продукции. Продукция, подлежащая обязательной сертификации, должна иметь сертификат соответствия);</w:t>
      </w:r>
    </w:p>
    <w:p w14:paraId="26D05B88"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в) оформленные гарантийные талоны или аналогичные документы, с указанием заводских (серийных) номеров продукции и гарантийного срока;</w:t>
      </w:r>
    </w:p>
    <w:p w14:paraId="22544813"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г) счет, счет-фактуру;</w:t>
      </w:r>
    </w:p>
    <w:p w14:paraId="165DC850"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д) товарную накладную по форме ТОРГ-12/универсальный передаточный акт (далее – товарная накладная/УПД) в 2-х экз. (один экземпляр для Заказчика и один экземпляр для Поставщика);</w:t>
      </w:r>
    </w:p>
    <w:p w14:paraId="26DA5C83"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е) транспортную накладную в 2-х экз. (один экземпляр для Заказчика и один экземпляр для Поставщика);</w:t>
      </w:r>
    </w:p>
    <w:p w14:paraId="221BD0F4"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ж) в случае, если Товар произведен не на территории РФ:</w:t>
      </w:r>
    </w:p>
    <w:p w14:paraId="202BDF6F" w14:textId="77777777" w:rsidR="0090385A" w:rsidRPr="0058291F" w:rsidRDefault="0090385A" w:rsidP="0090385A">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 документы, предусмотренные таможенным законодательством. Ответственность за информацию, содержащуюся в данных документах, а также за надлежащее таможенное оформление ввозимой на территорию РФ продукции, в полном объеме несет Поставщик.</w:t>
      </w:r>
    </w:p>
    <w:p w14:paraId="4E27610B"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1.11. По настоящему договору Поставщик гарантирует:</w:t>
      </w:r>
    </w:p>
    <w:p w14:paraId="57C2B3EB"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а) наличие у него права собственности на передаваемый Товар;</w:t>
      </w:r>
    </w:p>
    <w:p w14:paraId="637D1ECD"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б) Товар является новым (не бывшем в эксплуатации, в ремонте, неиспользованным, не восстановленным, не являющемся выставочным образцом, не собранным из восстановленных узлов и агрегатов);</w:t>
      </w:r>
    </w:p>
    <w:p w14:paraId="521395E8"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Товар соответствует требованиям нормативных актов Российской Федерации, условиям договора, стандартам, техническим условиям, правилам и требованиям;</w:t>
      </w:r>
    </w:p>
    <w:p w14:paraId="546AD3A6"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г) Товар не имеет дефектов, связанных с изготовлением, сборкой, конструкцией, использованными компонентами, деталями, материалами или функционированием, при ее штатном использовании;</w:t>
      </w:r>
    </w:p>
    <w:p w14:paraId="21467680"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 Товар может использоваться по целевому назначению, а также в целях, предусмотренных договором;</w:t>
      </w:r>
    </w:p>
    <w:p w14:paraId="273CD54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е) в случае отказа Заказчика от приемки продукции ненадлежащего качества или некомплектной и предъявления требования о ее замене, Поставщик осуществит ее замену на продукцию надлежащего качества;</w:t>
      </w:r>
    </w:p>
    <w:p w14:paraId="63CE06C3"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ж) продукция, передаваемая по настоящему договору, не считается находящейся в залоге у Поставщика.</w:t>
      </w:r>
    </w:p>
    <w:p w14:paraId="71E6531C" w14:textId="77777777" w:rsidR="0090385A" w:rsidRPr="0058291F" w:rsidRDefault="0090385A" w:rsidP="0090385A">
      <w:pPr>
        <w:widowControl w:val="0"/>
        <w:suppressAutoHyphens/>
        <w:autoSpaceDE w:val="0"/>
        <w:autoSpaceDN w:val="0"/>
        <w:adjustRightInd w:val="0"/>
        <w:spacing w:after="0" w:line="240" w:lineRule="auto"/>
        <w:jc w:val="both"/>
        <w:rPr>
          <w:rFonts w:ascii="Times New Roman" w:eastAsia="Times New Roman" w:hAnsi="Times New Roman"/>
          <w:kern w:val="1"/>
          <w:sz w:val="24"/>
          <w:szCs w:val="24"/>
          <w:lang w:eastAsia="ar-SA"/>
        </w:rPr>
      </w:pPr>
      <w:r w:rsidRPr="0058291F">
        <w:rPr>
          <w:rFonts w:ascii="Times New Roman" w:hAnsi="Times New Roman"/>
          <w:bCs/>
          <w:color w:val="000000"/>
          <w:sz w:val="24"/>
          <w:szCs w:val="24"/>
        </w:rPr>
        <w:t xml:space="preserve">1.12. </w:t>
      </w:r>
      <w:r w:rsidRPr="0058291F">
        <w:rPr>
          <w:rFonts w:ascii="Times New Roman" w:eastAsia="Times New Roman" w:hAnsi="Times New Roman"/>
          <w:kern w:val="1"/>
          <w:sz w:val="24"/>
          <w:szCs w:val="24"/>
          <w:lang w:eastAsia="ar-SA"/>
        </w:rPr>
        <w:t xml:space="preserve">Гарантийный срок устанавливается в соответствии с действующим законодательством РФ на весь объем и период поставки продукции не менее срока, установленного производителем с даты поставки и Товара. </w:t>
      </w:r>
    </w:p>
    <w:p w14:paraId="2C0F451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1.13. Гарантийный срок исчисляется со дня подписания сторонами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Все затраты, связанные с гарантийным обслуживанием в т.ч. диагностика, ремонт, замена Товара, работа/проживание/проезд/командировочные специалистов, в течении гарантийного срока, несет Поставщик.</w:t>
      </w:r>
    </w:p>
    <w:p w14:paraId="60D98C98"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1.14. Если Заказчик лишен возможности использовать Товар по обстоятельствам, зависящим от Поставщика, гарантийный срок не истекает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5 (Пяти) рабочих дней.</w:t>
      </w:r>
    </w:p>
    <w:p w14:paraId="14F380E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1.15. Если в течение срока гарантии выявятся недостатки, неполнота и (или) комплектность Товара, Поставщик обязуется незамедлительно за свой счет устранить все обнаруженные </w:t>
      </w:r>
      <w:r w:rsidRPr="0058291F">
        <w:rPr>
          <w:rFonts w:ascii="Times New Roman" w:hAnsi="Times New Roman"/>
          <w:bCs/>
          <w:color w:val="000000"/>
          <w:sz w:val="24"/>
          <w:szCs w:val="24"/>
        </w:rPr>
        <w:lastRenderedPageBreak/>
        <w:t>дефекты, путем исправления либо полной или частичной замены, а также допоставить недостающие принадлежности Товара на основании соответствующих претензий Заказчика.</w:t>
      </w:r>
    </w:p>
    <w:p w14:paraId="5CA41386" w14:textId="1522D541" w:rsidR="0090385A" w:rsidRDefault="0090385A" w:rsidP="0090385A">
      <w:pPr>
        <w:spacing w:after="0" w:line="240" w:lineRule="auto"/>
        <w:jc w:val="both"/>
        <w:rPr>
          <w:rFonts w:ascii="Times New Roman" w:hAnsi="Times New Roman"/>
          <w:bCs/>
          <w:color w:val="000000"/>
          <w:sz w:val="24"/>
          <w:szCs w:val="24"/>
        </w:rPr>
      </w:pPr>
    </w:p>
    <w:p w14:paraId="745BCC8B" w14:textId="77777777" w:rsidR="00421723" w:rsidRPr="0058291F" w:rsidRDefault="00421723" w:rsidP="0090385A">
      <w:pPr>
        <w:spacing w:after="0" w:line="240" w:lineRule="auto"/>
        <w:jc w:val="both"/>
        <w:rPr>
          <w:rFonts w:ascii="Times New Roman" w:hAnsi="Times New Roman"/>
          <w:bCs/>
          <w:color w:val="000000"/>
          <w:sz w:val="24"/>
          <w:szCs w:val="24"/>
        </w:rPr>
      </w:pPr>
    </w:p>
    <w:p w14:paraId="1D8DE914" w14:textId="77777777" w:rsidR="0090385A" w:rsidRPr="0058291F" w:rsidRDefault="0090385A" w:rsidP="00346892">
      <w:pPr>
        <w:numPr>
          <w:ilvl w:val="0"/>
          <w:numId w:val="55"/>
        </w:numPr>
        <w:spacing w:after="0" w:line="240" w:lineRule="auto"/>
        <w:ind w:left="0"/>
        <w:contextualSpacing/>
        <w:jc w:val="center"/>
        <w:rPr>
          <w:rFonts w:ascii="Times New Roman" w:hAnsi="Times New Roman"/>
          <w:sz w:val="24"/>
          <w:szCs w:val="24"/>
        </w:rPr>
      </w:pPr>
      <w:r w:rsidRPr="0058291F">
        <w:rPr>
          <w:rFonts w:ascii="Times New Roman" w:hAnsi="Times New Roman"/>
          <w:b/>
          <w:bCs/>
          <w:color w:val="000000"/>
          <w:sz w:val="24"/>
          <w:szCs w:val="24"/>
        </w:rPr>
        <w:t>СРОКИ И ПОРЯДОК ПОСТАВКИ ТОВАРА</w:t>
      </w:r>
      <w:r w:rsidRPr="0058291F">
        <w:rPr>
          <w:rFonts w:ascii="Times New Roman" w:hAnsi="Times New Roman"/>
          <w:sz w:val="24"/>
          <w:szCs w:val="24"/>
        </w:rPr>
        <w:t xml:space="preserve"> </w:t>
      </w:r>
    </w:p>
    <w:p w14:paraId="54B89244" w14:textId="77777777" w:rsidR="00D9126A" w:rsidRDefault="0090385A" w:rsidP="00D9126A">
      <w:pPr>
        <w:tabs>
          <w:tab w:val="left" w:pos="284"/>
          <w:tab w:val="left" w:pos="426"/>
        </w:tabs>
        <w:autoSpaceDE w:val="0"/>
        <w:spacing w:after="0"/>
        <w:jc w:val="both"/>
        <w:rPr>
          <w:rFonts w:ascii="Times New Roman" w:hAnsi="Times New Roman"/>
          <w:sz w:val="24"/>
        </w:rPr>
      </w:pPr>
      <w:r w:rsidRPr="0058291F">
        <w:rPr>
          <w:rFonts w:ascii="Times New Roman" w:hAnsi="Times New Roman"/>
          <w:bCs/>
          <w:color w:val="000000"/>
          <w:sz w:val="24"/>
          <w:szCs w:val="24"/>
        </w:rPr>
        <w:t>2.1</w:t>
      </w:r>
      <w:r w:rsidRPr="00B81DC5">
        <w:rPr>
          <w:rFonts w:ascii="Times New Roman" w:hAnsi="Times New Roman"/>
          <w:bCs/>
          <w:color w:val="000000"/>
          <w:sz w:val="24"/>
          <w:szCs w:val="24"/>
        </w:rPr>
        <w:t xml:space="preserve">. </w:t>
      </w:r>
      <w:r w:rsidR="005E4BCF" w:rsidRPr="00AB6044">
        <w:rPr>
          <w:rFonts w:ascii="Times New Roman" w:hAnsi="Times New Roman"/>
          <w:bCs/>
          <w:color w:val="000000"/>
          <w:sz w:val="24"/>
          <w:szCs w:val="24"/>
        </w:rPr>
        <w:t xml:space="preserve">Поставка Товара осуществляется по адресу: </w:t>
      </w:r>
      <w:r w:rsidR="00D9126A" w:rsidRPr="00DE5C25">
        <w:rPr>
          <w:rFonts w:ascii="Times New Roman" w:hAnsi="Times New Roman"/>
          <w:sz w:val="24"/>
        </w:rPr>
        <w:t xml:space="preserve">РФ, РТ, г. </w:t>
      </w:r>
      <w:r w:rsidR="00D9126A">
        <w:rPr>
          <w:rFonts w:ascii="Times New Roman" w:hAnsi="Times New Roman"/>
          <w:sz w:val="24"/>
        </w:rPr>
        <w:t>Набережные Челны</w:t>
      </w:r>
      <w:r w:rsidR="00D9126A" w:rsidRPr="00DE5C25">
        <w:rPr>
          <w:rFonts w:ascii="Times New Roman" w:hAnsi="Times New Roman"/>
          <w:sz w:val="24"/>
        </w:rPr>
        <w:t xml:space="preserve">, ул. </w:t>
      </w:r>
      <w:r w:rsidR="00D9126A">
        <w:rPr>
          <w:rFonts w:ascii="Times New Roman" w:hAnsi="Times New Roman"/>
          <w:sz w:val="24"/>
        </w:rPr>
        <w:t>Машиностроительная</w:t>
      </w:r>
      <w:r w:rsidR="00D9126A" w:rsidRPr="00DE5C25">
        <w:rPr>
          <w:rFonts w:ascii="Times New Roman" w:hAnsi="Times New Roman"/>
          <w:sz w:val="24"/>
        </w:rPr>
        <w:t>, д.</w:t>
      </w:r>
      <w:r w:rsidR="00D9126A">
        <w:rPr>
          <w:rFonts w:ascii="Times New Roman" w:hAnsi="Times New Roman"/>
          <w:sz w:val="24"/>
        </w:rPr>
        <w:t xml:space="preserve"> 91 – 2 шт.</w:t>
      </w:r>
    </w:p>
    <w:p w14:paraId="1D6F8843" w14:textId="18D64734" w:rsidR="00EB6962" w:rsidRPr="00D9126A" w:rsidRDefault="00D9126A" w:rsidP="00D9126A">
      <w:pPr>
        <w:tabs>
          <w:tab w:val="left" w:pos="284"/>
          <w:tab w:val="left" w:pos="426"/>
        </w:tabs>
        <w:autoSpaceDE w:val="0"/>
        <w:spacing w:after="0"/>
        <w:ind w:firstLine="567"/>
        <w:jc w:val="both"/>
        <w:rPr>
          <w:rFonts w:ascii="Times New Roman" w:hAnsi="Times New Roman"/>
          <w:sz w:val="24"/>
        </w:rPr>
      </w:pPr>
      <w:r w:rsidRPr="00DE5C25">
        <w:rPr>
          <w:rFonts w:ascii="Times New Roman" w:hAnsi="Times New Roman"/>
          <w:sz w:val="24"/>
        </w:rPr>
        <w:t xml:space="preserve">РФ, РТ, г. </w:t>
      </w:r>
      <w:r>
        <w:rPr>
          <w:rFonts w:ascii="Times New Roman" w:hAnsi="Times New Roman"/>
          <w:sz w:val="24"/>
        </w:rPr>
        <w:t>Казань</w:t>
      </w:r>
      <w:r w:rsidRPr="00DE5C25">
        <w:rPr>
          <w:rFonts w:ascii="Times New Roman" w:hAnsi="Times New Roman"/>
          <w:sz w:val="24"/>
        </w:rPr>
        <w:t xml:space="preserve">, ул. </w:t>
      </w:r>
      <w:r>
        <w:rPr>
          <w:rFonts w:ascii="Times New Roman" w:hAnsi="Times New Roman"/>
          <w:sz w:val="24"/>
        </w:rPr>
        <w:t>Петербургская</w:t>
      </w:r>
      <w:r w:rsidRPr="00DE5C25">
        <w:rPr>
          <w:rFonts w:ascii="Times New Roman" w:hAnsi="Times New Roman"/>
          <w:sz w:val="24"/>
        </w:rPr>
        <w:t>, д.</w:t>
      </w:r>
      <w:r>
        <w:rPr>
          <w:rFonts w:ascii="Times New Roman" w:hAnsi="Times New Roman"/>
          <w:sz w:val="24"/>
        </w:rPr>
        <w:t xml:space="preserve"> 52 – 1 шт.</w:t>
      </w:r>
    </w:p>
    <w:p w14:paraId="1858B29E" w14:textId="0CB41779" w:rsidR="00014362" w:rsidRDefault="0090385A" w:rsidP="00014362">
      <w:pPr>
        <w:spacing w:after="0" w:line="240" w:lineRule="auto"/>
        <w:jc w:val="both"/>
        <w:rPr>
          <w:rFonts w:ascii="Times New Roman" w:eastAsia="Times New Roman" w:hAnsi="Times New Roman"/>
          <w:sz w:val="24"/>
          <w:szCs w:val="24"/>
          <w:lang w:eastAsia="ru-RU"/>
        </w:rPr>
      </w:pPr>
      <w:r w:rsidRPr="0058291F">
        <w:rPr>
          <w:rFonts w:ascii="Times New Roman" w:hAnsi="Times New Roman"/>
          <w:bCs/>
          <w:color w:val="000000"/>
          <w:sz w:val="24"/>
          <w:szCs w:val="24"/>
        </w:rPr>
        <w:t>2.2</w:t>
      </w:r>
      <w:r w:rsidRPr="00B81DC5">
        <w:rPr>
          <w:rFonts w:ascii="Times New Roman" w:hAnsi="Times New Roman"/>
          <w:bCs/>
          <w:color w:val="000000"/>
          <w:sz w:val="24"/>
          <w:szCs w:val="24"/>
        </w:rPr>
        <w:t xml:space="preserve">. </w:t>
      </w:r>
      <w:r w:rsidR="00DA576A">
        <w:rPr>
          <w:rFonts w:ascii="Times New Roman" w:hAnsi="Times New Roman"/>
          <w:sz w:val="24"/>
        </w:rPr>
        <w:t>Поставка Товара осуществляется</w:t>
      </w:r>
      <w:r w:rsidR="00DA576A">
        <w:rPr>
          <w:rFonts w:ascii="Times New Roman" w:hAnsi="Times New Roman"/>
          <w:sz w:val="24"/>
          <w:szCs w:val="24"/>
        </w:rPr>
        <w:t xml:space="preserve"> </w:t>
      </w:r>
      <w:r w:rsidR="00DA576A" w:rsidRPr="00E12390">
        <w:rPr>
          <w:rFonts w:ascii="Times New Roman" w:hAnsi="Times New Roman"/>
          <w:sz w:val="24"/>
          <w:szCs w:val="24"/>
        </w:rPr>
        <w:t xml:space="preserve">в течение </w:t>
      </w:r>
      <w:r w:rsidR="00DA576A" w:rsidRPr="005A788A">
        <w:rPr>
          <w:rFonts w:ascii="Times New Roman" w:hAnsi="Times New Roman"/>
          <w:sz w:val="24"/>
          <w:szCs w:val="24"/>
        </w:rPr>
        <w:t>30</w:t>
      </w:r>
      <w:r w:rsidR="00DA576A" w:rsidRPr="00E12390">
        <w:rPr>
          <w:rFonts w:ascii="Times New Roman" w:hAnsi="Times New Roman"/>
          <w:sz w:val="24"/>
          <w:szCs w:val="24"/>
        </w:rPr>
        <w:t xml:space="preserve"> (</w:t>
      </w:r>
      <w:r w:rsidR="00DA576A">
        <w:rPr>
          <w:rFonts w:ascii="Times New Roman" w:hAnsi="Times New Roman"/>
          <w:sz w:val="24"/>
          <w:szCs w:val="24"/>
        </w:rPr>
        <w:t>Тридцати</w:t>
      </w:r>
      <w:r w:rsidR="00DA576A" w:rsidRPr="00E12390">
        <w:rPr>
          <w:rFonts w:ascii="Times New Roman" w:hAnsi="Times New Roman"/>
          <w:sz w:val="24"/>
          <w:szCs w:val="24"/>
        </w:rPr>
        <w:t xml:space="preserve">) </w:t>
      </w:r>
      <w:r w:rsidR="00DA576A">
        <w:rPr>
          <w:rFonts w:ascii="Times New Roman" w:hAnsi="Times New Roman"/>
          <w:sz w:val="24"/>
          <w:szCs w:val="24"/>
        </w:rPr>
        <w:t xml:space="preserve">календарных </w:t>
      </w:r>
      <w:r w:rsidR="00DA576A" w:rsidRPr="00E12390">
        <w:rPr>
          <w:rFonts w:ascii="Times New Roman" w:hAnsi="Times New Roman"/>
          <w:sz w:val="24"/>
          <w:szCs w:val="24"/>
        </w:rPr>
        <w:t xml:space="preserve">дней </w:t>
      </w:r>
      <w:r w:rsidR="00DA576A" w:rsidRPr="005B56A3">
        <w:rPr>
          <w:rFonts w:ascii="Times New Roman" w:hAnsi="Times New Roman"/>
          <w:sz w:val="24"/>
          <w:szCs w:val="24"/>
        </w:rPr>
        <w:t>с момента заключения Договора.</w:t>
      </w:r>
    </w:p>
    <w:p w14:paraId="4E2F141F" w14:textId="13289E97" w:rsidR="0090385A" w:rsidRPr="0058291F" w:rsidRDefault="0090385A" w:rsidP="00014362">
      <w:pPr>
        <w:spacing w:after="0" w:line="240" w:lineRule="auto"/>
        <w:ind w:firstLine="709"/>
        <w:jc w:val="both"/>
        <w:rPr>
          <w:rFonts w:ascii="Times New Roman" w:hAnsi="Times New Roman"/>
          <w:bCs/>
          <w:sz w:val="24"/>
          <w:szCs w:val="24"/>
        </w:rPr>
      </w:pPr>
      <w:r w:rsidRPr="0058291F">
        <w:rPr>
          <w:rFonts w:ascii="Times New Roman" w:hAnsi="Times New Roman"/>
          <w:sz w:val="24"/>
          <w:szCs w:val="24"/>
        </w:rPr>
        <w:t>Передача поставленной продукции осуществляется на месте поставки с оформлением транспортной накладной (с целью подтверждения факта и даты поставки).  Фактической датой поставки считается дата, указанная в транспортной накладной.</w:t>
      </w:r>
    </w:p>
    <w:p w14:paraId="7F23B696" w14:textId="77777777" w:rsidR="0090385A" w:rsidRPr="0058291F" w:rsidRDefault="0090385A" w:rsidP="0090385A">
      <w:pPr>
        <w:widowControl w:val="0"/>
        <w:tabs>
          <w:tab w:val="left" w:pos="284"/>
          <w:tab w:val="left" w:pos="426"/>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2.3. Поставщик поставляет продукцию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его счет. </w:t>
      </w:r>
    </w:p>
    <w:p w14:paraId="182083B8"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2.4. 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товарной накладной</w:t>
      </w:r>
      <w:r w:rsidRPr="0058291F">
        <w:rPr>
          <w:rFonts w:ascii="Times New Roman" w:hAnsi="Times New Roman"/>
          <w:sz w:val="24"/>
          <w:szCs w:val="24"/>
        </w:rPr>
        <w:t>/УПД</w:t>
      </w:r>
      <w:r w:rsidRPr="0058291F">
        <w:rPr>
          <w:rFonts w:ascii="Times New Roman" w:hAnsi="Times New Roman"/>
          <w:bCs/>
          <w:color w:val="000000"/>
          <w:sz w:val="24"/>
          <w:szCs w:val="24"/>
        </w:rPr>
        <w:t>.</w:t>
      </w:r>
      <w:r w:rsidRPr="0058291F">
        <w:rPr>
          <w:rFonts w:ascii="Times New Roman" w:hAnsi="Times New Roman"/>
          <w:sz w:val="24"/>
          <w:szCs w:val="24"/>
        </w:rPr>
        <w:t xml:space="preserve"> 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на бумажном носителе.</w:t>
      </w:r>
    </w:p>
    <w:p w14:paraId="3269DAA0" w14:textId="77777777" w:rsidR="0090385A" w:rsidRPr="0058291F" w:rsidRDefault="0090385A" w:rsidP="0090385A">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2.5. Риск случайной гибели или случайного повреждения Товара переходит к Заказчику с момента перехода права собственности на Товар в соответствии с п. 2.4. настоящего Договора.</w:t>
      </w:r>
      <w:r w:rsidRPr="0058291F">
        <w:rPr>
          <w:rFonts w:ascii="Times New Roman" w:hAnsi="Times New Roman"/>
          <w:sz w:val="24"/>
          <w:szCs w:val="24"/>
        </w:rPr>
        <w:t xml:space="preserve"> </w:t>
      </w:r>
    </w:p>
    <w:p w14:paraId="21F4E91E" w14:textId="77777777" w:rsidR="0090385A" w:rsidRPr="0058291F" w:rsidRDefault="0090385A" w:rsidP="0090385A">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2.6. Приемка Товара и документации, предусмотренной настоящим договором, осуществляется Заказчиком:</w:t>
      </w:r>
    </w:p>
    <w:p w14:paraId="4B9FF831" w14:textId="77777777" w:rsidR="0090385A" w:rsidRPr="0058291F" w:rsidRDefault="0090385A" w:rsidP="0090385A">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месте поставки в рабочие дни с 9:00 до 11:30 и с 14:00 до 16:00, кроме выходных (суббота, воскресенье) и праздничных дней;</w:t>
      </w:r>
    </w:p>
    <w:p w14:paraId="530156E7" w14:textId="77777777" w:rsidR="0090385A" w:rsidRPr="0058291F" w:rsidRDefault="0090385A" w:rsidP="0090385A">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течение 15 (пятнадцати) рабочих дней с даты доставки Товара и документации Поставщиком. Моментом приемки является дата подписания Заказчиком товарной накладной/УПД.</w:t>
      </w:r>
    </w:p>
    <w:p w14:paraId="756FB35B" w14:textId="77777777" w:rsidR="0090385A" w:rsidRPr="0058291F" w:rsidRDefault="0090385A" w:rsidP="0090385A">
      <w:pPr>
        <w:tabs>
          <w:tab w:val="left" w:pos="993"/>
        </w:tabs>
        <w:spacing w:after="0" w:line="240" w:lineRule="auto"/>
        <w:ind w:firstLine="567"/>
        <w:jc w:val="both"/>
        <w:rPr>
          <w:rFonts w:ascii="Times New Roman" w:hAnsi="Times New Roman"/>
          <w:bCs/>
          <w:color w:val="000000"/>
          <w:sz w:val="24"/>
          <w:szCs w:val="24"/>
        </w:rPr>
      </w:pPr>
      <w:r w:rsidRPr="0058291F">
        <w:rPr>
          <w:rFonts w:ascii="Times New Roman" w:hAnsi="Times New Roman"/>
          <w:bCs/>
          <w:color w:val="000000"/>
          <w:sz w:val="24"/>
          <w:szCs w:val="24"/>
        </w:rPr>
        <w:t>По факту приемки продукции, соответствующей по наименованию, количеству, качеству, комплектности, таре, упаковке и маркировке стандартам и условиям договора, уполномоченный представитель Заказчика подписывает товарную накладную/УПД и заверяет ее печатью, на товарной накладной/УПД Поставщика делает отметку о получении, с указанием Ф.И.О. ответственного лица и даты приемки.</w:t>
      </w:r>
    </w:p>
    <w:p w14:paraId="5940A949" w14:textId="77777777" w:rsidR="0090385A" w:rsidRPr="0058291F" w:rsidRDefault="0090385A" w:rsidP="0090385A">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2.7.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В случае получения поставленного Товара от транспортной организации Заказчик проверяет соответствие Товара сведениям, указанным в Техническом задании,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В случае обнаружения фактов поставки Товара, не соответствующего Техническому заданию, недопоставки Товара, а также поставки Товара ненадлежащего качества и (или) ассортимента, Заказчик принимает такую продукцию на ответственное хранение и предъявляет в течение 5 (пяти) рабочих дней в письменной форме претензию, составленную по результатам приемки (в том числе и по электронной почте).</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если на Товар не установлен гарантийный срок, Заказчик вправе предъявить требования Поставщику или изготовителю в пределах двух лет со дня передачи ему Товара.  В течение 15 (Пятнадцати) календарных дней после получения претензии Поставщик обязуется допоставить/доукомплектовать/устранить недостатки/заменить Товар. Расходы, связанные с </w:t>
      </w:r>
      <w:r w:rsidRPr="0058291F">
        <w:rPr>
          <w:rFonts w:ascii="Times New Roman" w:hAnsi="Times New Roman"/>
          <w:bCs/>
          <w:color w:val="000000"/>
          <w:sz w:val="24"/>
          <w:szCs w:val="24"/>
        </w:rPr>
        <w:lastRenderedPageBreak/>
        <w:t>принятием некачественной, либо некомплектной продукции на ответственное хранение, ее реализацией или возвратом Поставщику, заменой ее на продукцию надлежащего качества и комплектности, несет Поставщик.</w:t>
      </w:r>
    </w:p>
    <w:p w14:paraId="20AB3FD8" w14:textId="5F34FFF1"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2.8.</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Товар должен поставляться в комплектации, предусмотренной в </w:t>
      </w:r>
      <w:r w:rsidR="00F555DC">
        <w:rPr>
          <w:rFonts w:ascii="Times New Roman" w:hAnsi="Times New Roman"/>
          <w:bCs/>
          <w:color w:val="000000"/>
          <w:sz w:val="24"/>
          <w:szCs w:val="24"/>
        </w:rPr>
        <w:t>Техническом задании (Приложение №</w:t>
      </w:r>
      <w:r w:rsidRPr="0058291F">
        <w:rPr>
          <w:rFonts w:ascii="Times New Roman" w:hAnsi="Times New Roman"/>
          <w:bCs/>
          <w:color w:val="000000"/>
          <w:sz w:val="24"/>
          <w:szCs w:val="24"/>
        </w:rPr>
        <w:t>1), в собранном виде, готовым к эксплуатации, работоспособным и обеспечивающим предусмотренную производителем функциональность.</w:t>
      </w:r>
    </w:p>
    <w:p w14:paraId="64BD11A4"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2.9. </w:t>
      </w:r>
      <w:r w:rsidRPr="0058291F">
        <w:rPr>
          <w:rFonts w:ascii="Times New Roman" w:hAnsi="Times New Roman"/>
          <w:bCs/>
          <w:color w:val="000000"/>
          <w:sz w:val="24"/>
          <w:szCs w:val="24"/>
        </w:rPr>
        <w:tab/>
        <w:t>Отказ от Товара.</w:t>
      </w:r>
    </w:p>
    <w:p w14:paraId="445AA80E"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вправе отказаться от товара в случаях, когда:</w:t>
      </w:r>
    </w:p>
    <w:p w14:paraId="64EDF501"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в ненадлежащем количестве и (или) ненадлежащем ассортименте и (или) ненадлежащего качества и (или) в ненадлежащей комплектности (в том числе, при отсутствии принадлежностей) и (или) без тары и (или) упаковки либо в ненадлежащей таре и (или) упаковке; </w:t>
      </w:r>
    </w:p>
    <w:p w14:paraId="17DD11FD"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-товар поставлен без надлежащим образом оформленной документации, предусмотренной п. 1.10 договора; </w:t>
      </w:r>
    </w:p>
    <w:p w14:paraId="1707DC99"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с нарушением сроков поставки (просрочка поставки продукции более 10 календарных дней).</w:t>
      </w:r>
    </w:p>
    <w:p w14:paraId="23A68A36"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от товара оформляется актом об отказе от товара, который направляется Заказчиком в адрес Поставщика.</w:t>
      </w:r>
    </w:p>
    <w:p w14:paraId="47110F09"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При оформлении акта об отказе от товара товарная накладная/УПД Заказчиком не подписывается.</w:t>
      </w:r>
    </w:p>
    <w:p w14:paraId="747AA8CE"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Заказчика от продукции и (или) согласование сторонами сроков устранения Поставщиком оснований для отказа от продукции не является основанием для освобождения Поставщика от исполнения предусмотренных договором обязательств по поставке товара, от ответственности, предусмотренной разделом 7 договора.</w:t>
      </w:r>
    </w:p>
    <w:p w14:paraId="20AACD31"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Доставленный Поставщиком товар, от которой Заказчик отказался, вывозится Поставщиком с места поставки своими силами и за свой счет.</w:t>
      </w:r>
    </w:p>
    <w:p w14:paraId="538E891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2.10. При приемке Товара Заказчик:</w:t>
      </w:r>
    </w:p>
    <w:p w14:paraId="1E2D6131"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соответствие количества, качества, ассортимента и комплектности Товара условиям Договора и сведениям, указанным в транспортных и сопроводительных документах;</w:t>
      </w:r>
    </w:p>
    <w:p w14:paraId="4DF64C9F"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полноту и правильность оформления документации Поставщика на предмет соответствия условиям Договора;</w:t>
      </w:r>
    </w:p>
    <w:p w14:paraId="7CE655F6"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наличие/отсутствие внешних повреждений оригинальной упаковки Товара;</w:t>
      </w:r>
    </w:p>
    <w:p w14:paraId="2B7CB548"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6A4348D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осуществляет сверку серийных номеров оборудования, страны производства товара и условий сервисной технической поддержки Товара, предоставляемой производителем, путем обращения к официальному представительству фирмы производителя Товара в РФ;</w:t>
      </w:r>
    </w:p>
    <w:p w14:paraId="324D8CF0"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64249533"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2.11.</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Для проверки </w:t>
      </w:r>
      <w:r w:rsidRPr="0058291F">
        <w:rPr>
          <w:rFonts w:ascii="Times New Roman" w:hAnsi="Times New Roman"/>
          <w:sz w:val="24"/>
          <w:szCs w:val="24"/>
        </w:rPr>
        <w:t>поставленного Товара на соответствие условиям</w:t>
      </w:r>
      <w:r w:rsidRPr="0058291F">
        <w:rPr>
          <w:rFonts w:ascii="Times New Roman" w:hAnsi="Times New Roman"/>
          <w:bCs/>
          <w:color w:val="000000"/>
          <w:sz w:val="24"/>
          <w:szCs w:val="24"/>
        </w:rPr>
        <w:t>, предусмотренным Договором,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Заказчиком или экспертом. Экспертиза проводится в течение 10 (десяти) календарных дней с даты поставки Товара. В случае наличия заключения экспертизы о несоответствии Товара требованиям Договора и Технического задания к нему, на Поставщика относятся расходы по оплате экспертизы в случае привлечения эксперта или экспертной организации.</w:t>
      </w:r>
    </w:p>
    <w:p w14:paraId="61D486C5" w14:textId="3677AE5F" w:rsidR="00F555DC" w:rsidRPr="0058291F" w:rsidRDefault="0090385A" w:rsidP="00DA576A">
      <w:pPr>
        <w:widowControl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2.12. При необходимости проведения экспертизы или замены Товара/комплектующих, в случае невозможности использования Товара по назначению более чем на 15 (пятнадцать) дней, Поставщик безвозмездно предоставляет Товар/комплектующие Заказчику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14:paraId="4A0B7442" w14:textId="77777777" w:rsidR="0090385A" w:rsidRPr="0058291F" w:rsidRDefault="0090385A" w:rsidP="00346892">
      <w:pPr>
        <w:numPr>
          <w:ilvl w:val="0"/>
          <w:numId w:val="5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lastRenderedPageBreak/>
        <w:t>ЦЕНА ДОГОВОРА И ПОРЯДОК РАСЧЕТОВ</w:t>
      </w:r>
      <w:r w:rsidRPr="0058291F">
        <w:rPr>
          <w:rFonts w:ascii="Times New Roman" w:hAnsi="Times New Roman"/>
          <w:sz w:val="24"/>
          <w:szCs w:val="24"/>
        </w:rPr>
        <w:t xml:space="preserve"> </w:t>
      </w:r>
    </w:p>
    <w:p w14:paraId="3477DB13" w14:textId="77777777" w:rsidR="0090385A" w:rsidRPr="0058291F" w:rsidRDefault="0090385A" w:rsidP="0090385A">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3.1. Цена настоящего Договора составляет _________ (_______________________) рублей ___ копеек, в том числе (включая) НДС, исчисленный по ставке, предусмотренной п. 3 ст. 164 НК РФ /НДС не облагается.</w:t>
      </w:r>
    </w:p>
    <w:p w14:paraId="751C2C3C" w14:textId="77777777" w:rsidR="0090385A" w:rsidRPr="0058291F" w:rsidRDefault="0090385A" w:rsidP="0090385A">
      <w:pPr>
        <w:autoSpaceDE w:val="0"/>
        <w:autoSpaceDN w:val="0"/>
        <w:adjustRightInd w:val="0"/>
        <w:spacing w:after="0" w:line="240" w:lineRule="auto"/>
        <w:ind w:firstLine="708"/>
        <w:jc w:val="both"/>
        <w:rPr>
          <w:rFonts w:ascii="Times New Roman" w:hAnsi="Times New Roman"/>
          <w:bCs/>
          <w:color w:val="000000"/>
          <w:sz w:val="24"/>
          <w:szCs w:val="24"/>
        </w:rPr>
      </w:pPr>
      <w:r w:rsidRPr="0058291F">
        <w:rPr>
          <w:rFonts w:ascii="Times New Roman" w:hAnsi="Times New Roman"/>
          <w:bCs/>
          <w:color w:val="000000"/>
          <w:sz w:val="24"/>
          <w:szCs w:val="24"/>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транспортные расходы по доставке товара до объекта Заказчика, по погрузочно-разгрузочным работам, уплате налогов, в том числе НДС, сборов и других обязательных платежей, по уплате таможенной пошлины, по конвертации и сертификации, при этом стоимость за единицу Товара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аукциона на предмет договора согласно п. 1.1 договора. </w:t>
      </w:r>
    </w:p>
    <w:p w14:paraId="54D9ECD0"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3.2. Оплата по настоящему Договору производится по факту поставки Товара Заказчику в течение </w:t>
      </w:r>
      <w:r>
        <w:rPr>
          <w:rFonts w:ascii="Times New Roman" w:eastAsia="Times New Roman" w:hAnsi="Times New Roman"/>
          <w:spacing w:val="-5"/>
          <w:sz w:val="24"/>
          <w:szCs w:val="24"/>
          <w:lang w:eastAsia="ru-RU" w:bidi="en-US"/>
        </w:rPr>
        <w:t>7 (Семи) рабочих дней</w:t>
      </w:r>
      <w:r w:rsidRPr="0058291F">
        <w:rPr>
          <w:rFonts w:ascii="Times New Roman" w:hAnsi="Times New Roman"/>
          <w:bCs/>
          <w:color w:val="000000"/>
          <w:sz w:val="24"/>
          <w:szCs w:val="24"/>
        </w:rPr>
        <w:t xml:space="preserve"> со дня подписания </w:t>
      </w:r>
      <w:r>
        <w:rPr>
          <w:rFonts w:ascii="Times New Roman" w:hAnsi="Times New Roman"/>
          <w:bCs/>
          <w:color w:val="000000"/>
          <w:sz w:val="24"/>
          <w:szCs w:val="24"/>
        </w:rPr>
        <w:t>Заказчиком</w:t>
      </w:r>
      <w:r w:rsidRPr="0058291F">
        <w:rPr>
          <w:rFonts w:ascii="Times New Roman" w:hAnsi="Times New Roman"/>
          <w:bCs/>
          <w:color w:val="000000"/>
          <w:sz w:val="24"/>
          <w:szCs w:val="24"/>
        </w:rPr>
        <w:t xml:space="preserve">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при условии получения Заказчиком документов, указанных в пункте 1.10 настоящего Договора. Сумма, причитающаяся к выплате Поставщику за поставленный Товар, может быть уменьшена Заказчиком на сумму начисленной Поставщику неустойки (штрафа, пени) в соответствии с Договором.</w:t>
      </w:r>
    </w:p>
    <w:p w14:paraId="475EBA82"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посредством электронного документооборота, либо на бумажном носителе.</w:t>
      </w:r>
    </w:p>
    <w:p w14:paraId="1825E9FE" w14:textId="77777777" w:rsidR="0090385A" w:rsidRPr="0058291F" w:rsidRDefault="0090385A" w:rsidP="0090385A">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3.3. Все расчеты по Договору производятся в безналичном порядке путем перечисления денежных средств на указанный Поставщиком расчетный счет. Обязательства Заказчика по оплате считаются исполненными с момента списания денежных средств с расчетного счета Заказчика. </w:t>
      </w:r>
    </w:p>
    <w:p w14:paraId="018E63CF" w14:textId="77777777" w:rsidR="0090385A" w:rsidRPr="0058291F" w:rsidRDefault="0090385A" w:rsidP="0090385A">
      <w:pPr>
        <w:autoSpaceDE w:val="0"/>
        <w:autoSpaceDN w:val="0"/>
        <w:adjustRightInd w:val="0"/>
        <w:spacing w:after="0" w:line="240" w:lineRule="auto"/>
        <w:jc w:val="both"/>
        <w:rPr>
          <w:rFonts w:ascii="Times New Roman" w:hAnsi="Times New Roman"/>
          <w:b/>
          <w:sz w:val="24"/>
          <w:szCs w:val="24"/>
        </w:rPr>
      </w:pPr>
      <w:r w:rsidRPr="0058291F">
        <w:rPr>
          <w:rFonts w:ascii="Times New Roman" w:hAnsi="Times New Roman"/>
          <w:bCs/>
          <w:color w:val="000000"/>
          <w:sz w:val="24"/>
          <w:szCs w:val="24"/>
        </w:rPr>
        <w:t>3.4. Оплата осуществляется за счет внебюджетных средств.</w:t>
      </w:r>
    </w:p>
    <w:p w14:paraId="4E97A7F5" w14:textId="2477F92C" w:rsidR="0090385A" w:rsidRDefault="0090385A" w:rsidP="0090385A">
      <w:pPr>
        <w:tabs>
          <w:tab w:val="left" w:pos="0"/>
          <w:tab w:val="left" w:pos="284"/>
          <w:tab w:val="left" w:pos="426"/>
        </w:tabs>
        <w:spacing w:after="0" w:line="240" w:lineRule="auto"/>
        <w:ind w:left="360"/>
        <w:rPr>
          <w:rFonts w:ascii="Times New Roman" w:hAnsi="Times New Roman"/>
          <w:b/>
          <w:sz w:val="24"/>
          <w:szCs w:val="24"/>
          <w:lang w:eastAsia="ru-RU"/>
        </w:rPr>
      </w:pPr>
    </w:p>
    <w:p w14:paraId="299EE613" w14:textId="77777777" w:rsidR="00421723" w:rsidRPr="0058291F" w:rsidRDefault="00421723" w:rsidP="0090385A">
      <w:pPr>
        <w:tabs>
          <w:tab w:val="left" w:pos="0"/>
          <w:tab w:val="left" w:pos="284"/>
          <w:tab w:val="left" w:pos="426"/>
        </w:tabs>
        <w:spacing w:after="0" w:line="240" w:lineRule="auto"/>
        <w:ind w:left="360"/>
        <w:rPr>
          <w:rFonts w:ascii="Times New Roman" w:hAnsi="Times New Roman"/>
          <w:b/>
          <w:sz w:val="24"/>
          <w:szCs w:val="24"/>
          <w:lang w:eastAsia="ru-RU"/>
        </w:rPr>
      </w:pPr>
    </w:p>
    <w:p w14:paraId="2B133ED8" w14:textId="77777777" w:rsidR="0090385A" w:rsidRPr="0058291F" w:rsidRDefault="0090385A" w:rsidP="00346892">
      <w:pPr>
        <w:numPr>
          <w:ilvl w:val="0"/>
          <w:numId w:val="56"/>
        </w:numPr>
        <w:tabs>
          <w:tab w:val="left" w:pos="0"/>
          <w:tab w:val="left" w:pos="284"/>
          <w:tab w:val="left" w:pos="426"/>
        </w:tabs>
        <w:spacing w:after="0" w:line="240" w:lineRule="auto"/>
        <w:jc w:val="center"/>
        <w:rPr>
          <w:rFonts w:ascii="Times New Roman" w:hAnsi="Times New Roman"/>
          <w:b/>
          <w:sz w:val="24"/>
          <w:szCs w:val="24"/>
          <w:lang w:eastAsia="ru-RU"/>
        </w:rPr>
      </w:pPr>
      <w:r w:rsidRPr="0058291F">
        <w:rPr>
          <w:rFonts w:ascii="Times New Roman" w:hAnsi="Times New Roman"/>
          <w:b/>
          <w:sz w:val="24"/>
          <w:szCs w:val="24"/>
          <w:lang w:eastAsia="ru-RU"/>
        </w:rPr>
        <w:t>ПРАВА И ОБЯЗАТЕЛЬСТВА СТОРОН</w:t>
      </w:r>
    </w:p>
    <w:p w14:paraId="1C5EA56F" w14:textId="77777777" w:rsidR="0090385A" w:rsidRPr="0058291F" w:rsidRDefault="0090385A" w:rsidP="00346892">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Поставщик обязан:</w:t>
      </w:r>
    </w:p>
    <w:p w14:paraId="75FD594E" w14:textId="47DC19B1" w:rsidR="0090385A" w:rsidRPr="0058291F" w:rsidRDefault="0090385A" w:rsidP="00346892">
      <w:pPr>
        <w:widowControl w:val="0"/>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Поставить Товар Заказчику в соответствии с условиями Договора</w:t>
      </w:r>
      <w:r w:rsidR="00B81DC5">
        <w:rPr>
          <w:rFonts w:ascii="Times New Roman" w:hAnsi="Times New Roman"/>
          <w:sz w:val="24"/>
          <w:szCs w:val="24"/>
          <w:lang w:eastAsia="ru-RU"/>
        </w:rPr>
        <w:t>.</w:t>
      </w:r>
    </w:p>
    <w:p w14:paraId="1357F834" w14:textId="5BE1AC34" w:rsidR="0090385A" w:rsidRPr="0058291F" w:rsidRDefault="0090385A" w:rsidP="00346892">
      <w:pPr>
        <w:widowControl w:val="0"/>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Одновременно с передачей Товара передать Заказчику его принадлежности и относящиеся к нему документы</w:t>
      </w:r>
      <w:r w:rsidRPr="0058291F">
        <w:rPr>
          <w:rFonts w:ascii="Times New Roman" w:hAnsi="Times New Roman"/>
          <w:bCs/>
          <w:sz w:val="24"/>
          <w:szCs w:val="24"/>
          <w:lang w:eastAsia="ru-RU"/>
        </w:rPr>
        <w:t>, указанные в пункте 1.10 настоящего Договор</w:t>
      </w:r>
      <w:r w:rsidR="00B81DC5">
        <w:rPr>
          <w:rFonts w:ascii="Times New Roman" w:hAnsi="Times New Roman"/>
          <w:bCs/>
          <w:sz w:val="24"/>
          <w:szCs w:val="24"/>
          <w:lang w:eastAsia="ru-RU"/>
        </w:rPr>
        <w:t>.</w:t>
      </w:r>
    </w:p>
    <w:p w14:paraId="30D9A7E7" w14:textId="50BA59D9"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За 1 (один) рабочий день перед доставкой Товара передать Заказчику по адресу электронной почты </w:t>
      </w:r>
      <w:sdt>
        <w:sdtPr>
          <w:rPr>
            <w:rFonts w:ascii="Times New Roman" w:eastAsia="Times New Roman" w:hAnsi="Times New Roman"/>
            <w:color w:val="000000" w:themeColor="text1"/>
            <w:sz w:val="24"/>
            <w:szCs w:val="24"/>
            <w:lang w:eastAsia="ru-RU"/>
          </w:rPr>
          <w:id w:val="-2022764207"/>
          <w:placeholder>
            <w:docPart w:val="B7C4D45990594A529609E8E366B04CCB"/>
          </w:placeholder>
        </w:sdtPr>
        <w:sdtEndPr>
          <w:rPr>
            <w:color w:val="auto"/>
            <w:highlight w:val="yellow"/>
          </w:rPr>
        </w:sdtEndPr>
        <w:sdtContent>
          <w:hyperlink r:id="rId14" w:history="1">
            <w:r w:rsidR="005E4BCF" w:rsidRPr="005E4BCF">
              <w:rPr>
                <w:rStyle w:val="a6"/>
                <w:rFonts w:ascii="Times New Roman" w:hAnsi="Times New Roman"/>
                <w:color w:val="000000" w:themeColor="text1"/>
                <w:sz w:val="23"/>
                <w:szCs w:val="23"/>
                <w:u w:val="none"/>
                <w:shd w:val="clear" w:color="auto" w:fill="F9FAFB"/>
              </w:rPr>
              <w:t>_____________</w:t>
            </w:r>
          </w:hyperlink>
        </w:sdtContent>
      </w:sdt>
      <w:r w:rsidRPr="0058291F">
        <w:rPr>
          <w:rFonts w:ascii="Times New Roman" w:hAnsi="Times New Roman"/>
          <w:sz w:val="24"/>
          <w:szCs w:val="24"/>
          <w:lang w:eastAsia="ru-RU"/>
        </w:rPr>
        <w:t xml:space="preserve"> или курьером информацию с указанием: количества и наименования Товара, массы и объема Товара с упаковкой, государственных 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w:t>
      </w:r>
      <w:r w:rsidR="00B81DC5">
        <w:rPr>
          <w:rFonts w:ascii="Times New Roman" w:hAnsi="Times New Roman"/>
          <w:sz w:val="24"/>
          <w:szCs w:val="24"/>
          <w:lang w:eastAsia="ru-RU"/>
        </w:rPr>
        <w:t>.</w:t>
      </w:r>
      <w:r w:rsidRPr="0058291F">
        <w:rPr>
          <w:rFonts w:ascii="Times New Roman" w:hAnsi="Times New Roman"/>
          <w:sz w:val="24"/>
          <w:szCs w:val="24"/>
          <w:lang w:eastAsia="ru-RU"/>
        </w:rPr>
        <w:t xml:space="preserve"> </w:t>
      </w:r>
    </w:p>
    <w:p w14:paraId="290B078F" w14:textId="540C90F4"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Обеспечить условия гарантийного обслуживания Товара</w:t>
      </w:r>
      <w:r w:rsidR="00B81DC5">
        <w:rPr>
          <w:rFonts w:ascii="Times New Roman" w:hAnsi="Times New Roman"/>
          <w:sz w:val="24"/>
          <w:szCs w:val="24"/>
          <w:lang w:eastAsia="ru-RU"/>
        </w:rPr>
        <w:t>.</w:t>
      </w:r>
    </w:p>
    <w:p w14:paraId="272DCD18"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Подписывать товарную накладную/УПД в порядке и в сроки, установленные Договором.</w:t>
      </w:r>
    </w:p>
    <w:p w14:paraId="2321EAE3" w14:textId="77777777" w:rsidR="0090385A" w:rsidRPr="0058291F" w:rsidRDefault="0090385A" w:rsidP="00346892">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обязан:</w:t>
      </w:r>
    </w:p>
    <w:p w14:paraId="20965A23" w14:textId="5BE18259" w:rsidR="0090385A" w:rsidRPr="00B81DC5"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Своевременно принять поставленный Поставщиком Товар</w:t>
      </w:r>
      <w:r w:rsidR="00B81DC5">
        <w:rPr>
          <w:rFonts w:ascii="Times New Roman" w:hAnsi="Times New Roman"/>
          <w:sz w:val="24"/>
          <w:szCs w:val="24"/>
          <w:lang w:eastAsia="ru-RU"/>
        </w:rPr>
        <w:t>.</w:t>
      </w:r>
    </w:p>
    <w:p w14:paraId="430CBB91"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2C5357">
        <w:rPr>
          <w:rFonts w:ascii="Times New Roman" w:hAnsi="Times New Roman"/>
          <w:sz w:val="24"/>
          <w:szCs w:val="24"/>
          <w:lang w:eastAsia="ru-RU"/>
        </w:rPr>
        <w:t>Оплатить поставленный Товар на условиях, предусмотренных</w:t>
      </w:r>
      <w:r w:rsidRPr="0058291F">
        <w:rPr>
          <w:rFonts w:ascii="Times New Roman" w:hAnsi="Times New Roman"/>
          <w:sz w:val="24"/>
          <w:szCs w:val="24"/>
          <w:lang w:eastAsia="ru-RU"/>
        </w:rPr>
        <w:t xml:space="preserve"> Договором.</w:t>
      </w:r>
    </w:p>
    <w:p w14:paraId="5A84951F" w14:textId="77777777" w:rsidR="0090385A" w:rsidRPr="0058291F" w:rsidRDefault="0090385A" w:rsidP="00346892">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2B59B23C"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приобрести непоставленный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2B1777D2"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3E5C8CD4"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eastAsia="Times New Roman" w:hAnsi="Times New Roman"/>
          <w:sz w:val="24"/>
          <w:szCs w:val="24"/>
          <w:lang w:eastAsia="ru-RU"/>
        </w:rPr>
        <w:lastRenderedPageBreak/>
        <w:t xml:space="preserve"> в соответствии с пунктом 7.8.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7F937D2D"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отказаться от исполнения Договора по основаниям, предусмотренным Гражданским кодексом Российской Федерации;</w:t>
      </w:r>
    </w:p>
    <w:p w14:paraId="58361138"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запросить образцы продукции до отгрузки Товара Поставщиком с целью проверки качества и соответствия поставляемого Товара Техническому заданию по настоящему Договору, путем проведения в том числе экспертизы этих образцов;</w:t>
      </w:r>
    </w:p>
    <w:p w14:paraId="2D3F8483" w14:textId="77777777" w:rsidR="0090385A" w:rsidRPr="0058291F" w:rsidRDefault="0090385A" w:rsidP="00346892">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iCs/>
          <w:sz w:val="24"/>
          <w:szCs w:val="24"/>
        </w:rPr>
        <w:t xml:space="preserve"> 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78CB5008" w14:textId="5BA19267" w:rsidR="0090385A" w:rsidRDefault="0090385A" w:rsidP="0090385A">
      <w:pPr>
        <w:tabs>
          <w:tab w:val="left" w:pos="426"/>
        </w:tabs>
        <w:autoSpaceDE w:val="0"/>
        <w:autoSpaceDN w:val="0"/>
        <w:adjustRightInd w:val="0"/>
        <w:spacing w:after="0" w:line="240" w:lineRule="auto"/>
        <w:rPr>
          <w:rFonts w:ascii="Times New Roman" w:hAnsi="Times New Roman"/>
          <w:sz w:val="24"/>
          <w:szCs w:val="24"/>
        </w:rPr>
      </w:pPr>
    </w:p>
    <w:p w14:paraId="607A6863" w14:textId="77777777" w:rsidR="00421723" w:rsidRPr="0058291F" w:rsidRDefault="00421723" w:rsidP="0090385A">
      <w:pPr>
        <w:tabs>
          <w:tab w:val="left" w:pos="426"/>
        </w:tabs>
        <w:autoSpaceDE w:val="0"/>
        <w:autoSpaceDN w:val="0"/>
        <w:adjustRightInd w:val="0"/>
        <w:spacing w:after="0" w:line="240" w:lineRule="auto"/>
        <w:rPr>
          <w:rFonts w:ascii="Times New Roman" w:hAnsi="Times New Roman"/>
          <w:sz w:val="24"/>
          <w:szCs w:val="24"/>
        </w:rPr>
      </w:pPr>
    </w:p>
    <w:p w14:paraId="2ACA36D2" w14:textId="77777777" w:rsidR="0090385A" w:rsidRPr="0058291F" w:rsidRDefault="0090385A" w:rsidP="00346892">
      <w:pPr>
        <w:numPr>
          <w:ilvl w:val="0"/>
          <w:numId w:val="56"/>
        </w:numPr>
        <w:tabs>
          <w:tab w:val="left" w:pos="0"/>
        </w:tabs>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ОБСТОЯТЕЛЬСТВА НЕПРЕОДОЛИМОЙ СИЛЫ</w:t>
      </w:r>
    </w:p>
    <w:p w14:paraId="2AA5F021"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5.1. 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3AF9F3A9"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5.2. 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220573C9" w14:textId="77777777" w:rsidR="0090385A" w:rsidRPr="0058291F" w:rsidRDefault="0090385A" w:rsidP="0090385A">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4637B43F" w14:textId="77777777" w:rsidR="0090385A" w:rsidRPr="0058291F" w:rsidRDefault="0090385A" w:rsidP="0090385A">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5.4. По требованию одной из Сторон, наличие обстоятельств непреодолимой силы подтверждается компетентными государственными органами.</w:t>
      </w:r>
    </w:p>
    <w:p w14:paraId="620AA0A3" w14:textId="0F68EBD0" w:rsidR="0090385A" w:rsidRDefault="0090385A" w:rsidP="0090385A">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w:t>
      </w:r>
      <w:r>
        <w:rPr>
          <w:rFonts w:ascii="Times New Roman" w:hAnsi="Times New Roman"/>
          <w:sz w:val="24"/>
          <w:szCs w:val="24"/>
        </w:rPr>
        <w:t>5</w:t>
      </w:r>
      <w:r w:rsidRPr="0058291F">
        <w:rPr>
          <w:rFonts w:ascii="Times New Roman" w:hAnsi="Times New Roman"/>
          <w:sz w:val="24"/>
          <w:szCs w:val="24"/>
        </w:rPr>
        <w:t>.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472B4921" w14:textId="5CA4E538" w:rsidR="0090385A" w:rsidRDefault="0090385A" w:rsidP="0090385A">
      <w:pPr>
        <w:widowControl w:val="0"/>
        <w:autoSpaceDE w:val="0"/>
        <w:autoSpaceDN w:val="0"/>
        <w:adjustRightInd w:val="0"/>
        <w:spacing w:after="0" w:line="240" w:lineRule="auto"/>
        <w:jc w:val="both"/>
        <w:rPr>
          <w:rFonts w:ascii="Times New Roman" w:hAnsi="Times New Roman"/>
          <w:sz w:val="24"/>
          <w:szCs w:val="24"/>
        </w:rPr>
      </w:pPr>
    </w:p>
    <w:p w14:paraId="3CFA70FB" w14:textId="77777777" w:rsidR="00421723" w:rsidRPr="0058291F" w:rsidRDefault="00421723" w:rsidP="0090385A">
      <w:pPr>
        <w:widowControl w:val="0"/>
        <w:autoSpaceDE w:val="0"/>
        <w:autoSpaceDN w:val="0"/>
        <w:adjustRightInd w:val="0"/>
        <w:spacing w:after="0" w:line="240" w:lineRule="auto"/>
        <w:jc w:val="both"/>
        <w:rPr>
          <w:rFonts w:ascii="Times New Roman" w:hAnsi="Times New Roman"/>
          <w:sz w:val="24"/>
          <w:szCs w:val="24"/>
        </w:rPr>
      </w:pPr>
    </w:p>
    <w:p w14:paraId="4CC17F8E" w14:textId="77777777" w:rsidR="0090385A" w:rsidRPr="0058291F" w:rsidRDefault="0090385A" w:rsidP="00346892">
      <w:pPr>
        <w:numPr>
          <w:ilvl w:val="0"/>
          <w:numId w:val="56"/>
        </w:numPr>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 xml:space="preserve">КОНФИДЕНЦИАЛЬНОСТЬ. </w:t>
      </w:r>
      <w:r w:rsidRPr="0058291F">
        <w:rPr>
          <w:rFonts w:ascii="Times New Roman" w:hAnsi="Times New Roman"/>
          <w:sz w:val="24"/>
          <w:szCs w:val="24"/>
        </w:rPr>
        <w:t xml:space="preserve"> </w:t>
      </w:r>
      <w:r w:rsidRPr="0058291F">
        <w:rPr>
          <w:rFonts w:ascii="Times New Roman" w:hAnsi="Times New Roman"/>
          <w:b/>
          <w:sz w:val="24"/>
          <w:szCs w:val="24"/>
        </w:rPr>
        <w:t>СОБЛЮДЕНИЕ НОРМ ЗАКОНОДАТЕЛЬСТВА</w:t>
      </w:r>
    </w:p>
    <w:p w14:paraId="36474B78"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68270F1C"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3D7BA12E"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4AE32CCA"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083A1B60" w14:textId="77777777" w:rsidR="0090385A" w:rsidRPr="0058291F" w:rsidRDefault="0090385A" w:rsidP="0090385A">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lastRenderedPageBreak/>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3838EB1F"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6.6.</w:t>
      </w:r>
      <w:r w:rsidRPr="0058291F">
        <w:rPr>
          <w:rFonts w:ascii="Times New Roman" w:hAnsi="Times New Roman"/>
          <w:sz w:val="24"/>
          <w:szCs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7AA0D568"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6.7.</w:t>
      </w:r>
      <w:r w:rsidRPr="0058291F">
        <w:rPr>
          <w:rFonts w:ascii="Times New Roman" w:hAnsi="Times New Roman"/>
          <w:sz w:val="24"/>
          <w:szCs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0727EC1F" w14:textId="13451FEA"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6.8.</w:t>
      </w:r>
      <w:r w:rsidRPr="0058291F">
        <w:rPr>
          <w:rFonts w:ascii="Times New Roman" w:hAnsi="Times New Roman"/>
          <w:sz w:val="24"/>
          <w:szCs w:val="24"/>
        </w:rPr>
        <w:tab/>
        <w:t>В случае если одна из Сторон допускает нарушение условий, изложенных в пп.6.6. и 6.7.,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r w:rsidR="00B81DC5">
        <w:rPr>
          <w:rFonts w:ascii="Times New Roman" w:hAnsi="Times New Roman"/>
          <w:sz w:val="24"/>
          <w:szCs w:val="24"/>
        </w:rPr>
        <w:t>.</w:t>
      </w:r>
    </w:p>
    <w:p w14:paraId="219A261F"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6.9. Поставщик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31B54A54" w14:textId="245CB13B"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6.10.1. Поставщик представил полную и достоверную информацию в части документов и сведений, касающихся его экономической деятельности</w:t>
      </w:r>
      <w:r w:rsidR="00B81DC5">
        <w:rPr>
          <w:rFonts w:ascii="Times New Roman" w:hAnsi="Times New Roman"/>
          <w:sz w:val="24"/>
          <w:szCs w:val="24"/>
        </w:rPr>
        <w:t>.</w:t>
      </w:r>
    </w:p>
    <w:p w14:paraId="12F154E8" w14:textId="771DAD29"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6.11.2. Поставщик имеет право осуществлять вид экономической деятельности, предусмотренный Договором</w:t>
      </w:r>
      <w:r w:rsidR="00B81DC5">
        <w:rPr>
          <w:rFonts w:ascii="Times New Roman" w:hAnsi="Times New Roman"/>
          <w:sz w:val="24"/>
          <w:szCs w:val="24"/>
        </w:rPr>
        <w:t>.</w:t>
      </w:r>
    </w:p>
    <w:p w14:paraId="4F52FA55" w14:textId="2EBA2DE2"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6.12.3. Поставщик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r w:rsidR="00B81DC5">
        <w:rPr>
          <w:rFonts w:ascii="Times New Roman" w:hAnsi="Times New Roman"/>
          <w:sz w:val="24"/>
          <w:szCs w:val="24"/>
        </w:rPr>
        <w:t>.</w:t>
      </w:r>
    </w:p>
    <w:p w14:paraId="3D5A759B" w14:textId="6273452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6.13.4. Поставщик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r w:rsidR="00B81DC5">
        <w:rPr>
          <w:rFonts w:ascii="Times New Roman" w:hAnsi="Times New Roman"/>
          <w:sz w:val="24"/>
          <w:szCs w:val="24"/>
        </w:rPr>
        <w:t>.</w:t>
      </w:r>
    </w:p>
    <w:p w14:paraId="525E9645" w14:textId="774B4BEB"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6.14.5. все хозяйственные операции Поставщика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Поставщика законодательством</w:t>
      </w:r>
      <w:r w:rsidR="00B81DC5">
        <w:rPr>
          <w:rFonts w:ascii="Times New Roman" w:hAnsi="Times New Roman"/>
          <w:sz w:val="24"/>
          <w:szCs w:val="24"/>
        </w:rPr>
        <w:t>.</w:t>
      </w:r>
    </w:p>
    <w:p w14:paraId="11B7C28A" w14:textId="7AFFA285"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6.15.6. отсутствуют акты любого уровня власти, локальные акты или решения органов управления, ограничивающие право Поставщика или запрещающие Поставщику за</w:t>
      </w:r>
      <w:r w:rsidR="00B81DC5">
        <w:rPr>
          <w:rFonts w:ascii="Times New Roman" w:hAnsi="Times New Roman"/>
          <w:sz w:val="24"/>
          <w:szCs w:val="24"/>
        </w:rPr>
        <w:t>ключать и/или исполнять Договор.</w:t>
      </w:r>
    </w:p>
    <w:p w14:paraId="51AEEA12" w14:textId="2C77220C"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6.16.7. Поставщиком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r w:rsidR="00B81DC5">
        <w:rPr>
          <w:rFonts w:ascii="Times New Roman" w:hAnsi="Times New Roman"/>
          <w:sz w:val="24"/>
          <w:szCs w:val="24"/>
        </w:rPr>
        <w:t>.</w:t>
      </w:r>
      <w:r w:rsidRPr="0058291F">
        <w:rPr>
          <w:rFonts w:ascii="Times New Roman" w:hAnsi="Times New Roman"/>
          <w:sz w:val="24"/>
          <w:szCs w:val="24"/>
        </w:rPr>
        <w:t xml:space="preserve"> </w:t>
      </w:r>
    </w:p>
    <w:p w14:paraId="3E568862" w14:textId="1AC52F12"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6.17.8. у Поставщика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r w:rsidR="00B81DC5">
        <w:rPr>
          <w:rFonts w:ascii="Times New Roman" w:hAnsi="Times New Roman"/>
          <w:sz w:val="24"/>
          <w:szCs w:val="24"/>
        </w:rPr>
        <w:t>.</w:t>
      </w:r>
    </w:p>
    <w:p w14:paraId="18BAFB42" w14:textId="46B07EBA"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6.18. Поставщик отражает в налоговой отчетности налог на добавленную стоимость (НДС), уплаченный Заказчиком Постав</w:t>
      </w:r>
      <w:r w:rsidR="00B81DC5">
        <w:rPr>
          <w:rFonts w:ascii="Times New Roman" w:hAnsi="Times New Roman"/>
          <w:sz w:val="24"/>
          <w:szCs w:val="24"/>
        </w:rPr>
        <w:t>щику в составе стоимости товара.</w:t>
      </w:r>
      <w:r w:rsidRPr="0058291F">
        <w:rPr>
          <w:rFonts w:ascii="Times New Roman" w:hAnsi="Times New Roman"/>
          <w:sz w:val="24"/>
          <w:szCs w:val="24"/>
        </w:rPr>
        <w:t xml:space="preserve"> </w:t>
      </w:r>
    </w:p>
    <w:p w14:paraId="5845DCC8"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6.19. Поставщик не находится в процессе ликвидации или банкротства.</w:t>
      </w:r>
    </w:p>
    <w:p w14:paraId="0B33BB47"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6.20. В случае наступления события, делающего недействительным/недостоверным одно или несколько заверений об обстоятельствах, указанных в пункте 6.9. Договора Поставщик обязуется в течение 3 (трех) календарных дней уведомить о таком событии Заказчика.</w:t>
      </w:r>
    </w:p>
    <w:p w14:paraId="5AA4455E" w14:textId="77777777"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6.21. Поставщик обязуется возместить Заказчику убытки, понесенные последним вследствие нарушения Поставщиком любого из указанных в 6.9. Договора заверений и/или иных допущенных Поставщиком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6B06184A" w14:textId="53D30E06" w:rsidR="0090385A"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6.22. Нарушение Поставщиком заверений об обстоятельствах, указанных в пункте 6.9.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  </w:t>
      </w:r>
    </w:p>
    <w:p w14:paraId="63DEB35C" w14:textId="1F892FE2" w:rsidR="0090385A" w:rsidRPr="0058291F" w:rsidRDefault="0090385A" w:rsidP="0090385A">
      <w:pPr>
        <w:tabs>
          <w:tab w:val="left" w:pos="567"/>
        </w:tabs>
        <w:autoSpaceDE w:val="0"/>
        <w:autoSpaceDN w:val="0"/>
        <w:adjustRightInd w:val="0"/>
        <w:spacing w:after="0" w:line="240" w:lineRule="auto"/>
        <w:jc w:val="both"/>
        <w:rPr>
          <w:rFonts w:ascii="Times New Roman" w:hAnsi="Times New Roman"/>
          <w:sz w:val="24"/>
          <w:szCs w:val="24"/>
        </w:rPr>
      </w:pPr>
    </w:p>
    <w:p w14:paraId="7193C096" w14:textId="77777777" w:rsidR="0090385A" w:rsidRPr="0058291F" w:rsidRDefault="0090385A" w:rsidP="00346892">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ОТВЕТСТВЕННОСТЬ СТОРОН</w:t>
      </w:r>
      <w:r w:rsidRPr="0058291F">
        <w:rPr>
          <w:rFonts w:ascii="Times New Roman" w:hAnsi="Times New Roman"/>
          <w:sz w:val="24"/>
          <w:szCs w:val="24"/>
        </w:rPr>
        <w:t xml:space="preserve"> </w:t>
      </w:r>
    </w:p>
    <w:p w14:paraId="4C503779"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lastRenderedPageBreak/>
        <w:t xml:space="preserve">7.1.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3C6CF5E6"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7.2. Нормы статьи 317.1 Гражданского кодекса РФ не применяются к взаимоотношениям сторон настоящего Договора.</w:t>
      </w:r>
    </w:p>
    <w:p w14:paraId="3B224355"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2C7DF85C"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7.4. В случае просрочки исполнения Поставщиком обязательств, предусмотренных настоящим Договором, а также в случаях неисполнения или ненадлежащего исполнения Поставщиком обязательств, предусмотренных Договором, Заказчик вправе потребовать оплаты неустойки (штраф, пени).</w:t>
      </w:r>
    </w:p>
    <w:p w14:paraId="77ADAB26"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5C8BC6D1"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Размер такой неустойки (штрафа, пени) устанавливается в размере 0,1% от стоимости Договора.</w:t>
      </w:r>
    </w:p>
    <w:p w14:paraId="79571D0F"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Поставщик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1E02C030" w14:textId="268F318A"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нарушения Поставщиком условий договора о таре, упаковке, маркировке продукции, не предоставления надлежащим образом оформленной документации, предусмотренной п. 1.10 договора, Заказчик вправе потребовать от Поставщика уплаты штрафа в размере 3 % от цены договора, установленной в п. 3.1</w:t>
      </w:r>
      <w:r w:rsidR="00B81DC5">
        <w:rPr>
          <w:rFonts w:ascii="Times New Roman" w:hAnsi="Times New Roman"/>
          <w:bCs/>
          <w:color w:val="000000"/>
          <w:sz w:val="24"/>
          <w:szCs w:val="24"/>
        </w:rPr>
        <w:t>. Д</w:t>
      </w:r>
      <w:r w:rsidRPr="0058291F">
        <w:rPr>
          <w:rFonts w:ascii="Times New Roman" w:hAnsi="Times New Roman"/>
          <w:bCs/>
          <w:color w:val="000000"/>
          <w:sz w:val="24"/>
          <w:szCs w:val="24"/>
        </w:rPr>
        <w:t>оговора.</w:t>
      </w:r>
    </w:p>
    <w:p w14:paraId="6A93AF1A"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поставки продукции ненадлежащего качества или некомплектной продукции Поставщик уплачивает штраф в размере 10 % от стоимости некачественной, некомплектной продукции.</w:t>
      </w:r>
    </w:p>
    <w:p w14:paraId="3EB16517"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средств, указанных в пункте 3.4.  Договора.</w:t>
      </w:r>
    </w:p>
    <w:p w14:paraId="36800BBB"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7.6. Стороны несут взаимную ответственность по своим обязательствам, связанным с нарушением конфиденциальности и коммерческой тайны.</w:t>
      </w:r>
    </w:p>
    <w:p w14:paraId="694EDFBF"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7.7.</w:t>
      </w:r>
      <w:r w:rsidRPr="0058291F">
        <w:rPr>
          <w:rFonts w:ascii="Times New Roman" w:hAnsi="Times New Roman"/>
          <w:bCs/>
          <w:color w:val="000000"/>
          <w:sz w:val="24"/>
          <w:szCs w:val="24"/>
        </w:rPr>
        <w:tab/>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1EA81EC"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7.8. 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6C8704E9"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Договоре.</w:t>
      </w:r>
    </w:p>
    <w:p w14:paraId="12D4581B"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в которую включены условия о начислении неустойки, ее размере, порядке расчета, основании применения, об уменьшении суммы, причитающейся к выплате Поставщику за поставленный Товар. </w:t>
      </w:r>
    </w:p>
    <w:p w14:paraId="7744C837"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lastRenderedPageBreak/>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24C1DFF7" w14:textId="1CADDBB0" w:rsidR="0090385A" w:rsidRDefault="0090385A" w:rsidP="0090385A">
      <w:pPr>
        <w:spacing w:after="0" w:line="240" w:lineRule="auto"/>
        <w:jc w:val="both"/>
        <w:rPr>
          <w:rFonts w:ascii="Times New Roman" w:hAnsi="Times New Roman"/>
          <w:bCs/>
          <w:color w:val="000000"/>
          <w:sz w:val="24"/>
          <w:szCs w:val="24"/>
        </w:rPr>
      </w:pPr>
    </w:p>
    <w:p w14:paraId="54D1B837" w14:textId="77777777" w:rsidR="00421723" w:rsidRPr="0058291F" w:rsidRDefault="00421723" w:rsidP="0090385A">
      <w:pPr>
        <w:spacing w:after="0" w:line="240" w:lineRule="auto"/>
        <w:jc w:val="both"/>
        <w:rPr>
          <w:rFonts w:ascii="Times New Roman" w:hAnsi="Times New Roman"/>
          <w:bCs/>
          <w:color w:val="000000"/>
          <w:sz w:val="24"/>
          <w:szCs w:val="24"/>
        </w:rPr>
      </w:pPr>
    </w:p>
    <w:p w14:paraId="3CB9D57B" w14:textId="77777777" w:rsidR="0090385A" w:rsidRPr="0058291F" w:rsidRDefault="0090385A" w:rsidP="00346892">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РАССМОТРЕНИЕ СПОРОВ</w:t>
      </w:r>
      <w:r w:rsidRPr="0058291F">
        <w:rPr>
          <w:rFonts w:ascii="Times New Roman" w:hAnsi="Times New Roman"/>
          <w:sz w:val="24"/>
          <w:szCs w:val="24"/>
        </w:rPr>
        <w:t xml:space="preserve"> </w:t>
      </w:r>
    </w:p>
    <w:p w14:paraId="403FA5DA"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8.1. Все споры и разногласия, возникшие при исполнении настоящего Договора, разрешаются путем переговоров.</w:t>
      </w:r>
    </w:p>
    <w:p w14:paraId="64CA71B0"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8.2. Претензионный порядок досудебного урегулирования споров, вытекающих из Договора, является для Сторон обязательным. </w:t>
      </w:r>
    </w:p>
    <w:p w14:paraId="45785071"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33B2E148"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70796603" w14:textId="696B3523" w:rsidR="0090385A" w:rsidRDefault="0090385A" w:rsidP="0090385A">
      <w:pPr>
        <w:spacing w:after="0" w:line="240" w:lineRule="auto"/>
        <w:jc w:val="both"/>
        <w:rPr>
          <w:rFonts w:ascii="Times New Roman" w:hAnsi="Times New Roman"/>
          <w:sz w:val="24"/>
          <w:szCs w:val="24"/>
        </w:rPr>
      </w:pPr>
    </w:p>
    <w:p w14:paraId="50E28144" w14:textId="77777777" w:rsidR="00421723" w:rsidRPr="0058291F" w:rsidRDefault="00421723" w:rsidP="0090385A">
      <w:pPr>
        <w:spacing w:after="0" w:line="240" w:lineRule="auto"/>
        <w:jc w:val="both"/>
        <w:rPr>
          <w:rFonts w:ascii="Times New Roman" w:hAnsi="Times New Roman"/>
          <w:sz w:val="24"/>
          <w:szCs w:val="24"/>
        </w:rPr>
      </w:pPr>
    </w:p>
    <w:p w14:paraId="7C4B7FA4" w14:textId="77777777" w:rsidR="0090385A" w:rsidRPr="0058291F" w:rsidRDefault="0090385A" w:rsidP="00346892">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УСЛОВИЯ И ПОРЯДОК ИСПОЛНЕНИЯ И РАСТОРЖЕНИЯ ДОГОВОРА</w:t>
      </w:r>
      <w:r w:rsidRPr="0058291F">
        <w:rPr>
          <w:rFonts w:ascii="Times New Roman" w:hAnsi="Times New Roman"/>
          <w:sz w:val="24"/>
          <w:szCs w:val="24"/>
        </w:rPr>
        <w:t xml:space="preserve"> </w:t>
      </w:r>
    </w:p>
    <w:p w14:paraId="60C54364" w14:textId="77777777" w:rsidR="00F555DC" w:rsidRPr="00F555DC" w:rsidRDefault="00F555DC" w:rsidP="00F555DC">
      <w:pPr>
        <w:shd w:val="clear" w:color="auto" w:fill="FFFFFF"/>
        <w:spacing w:after="0" w:line="240" w:lineRule="auto"/>
        <w:jc w:val="both"/>
        <w:rPr>
          <w:rFonts w:ascii="Times New Roman" w:eastAsia="Times New Roman" w:hAnsi="Times New Roman"/>
          <w:color w:val="000000"/>
          <w:sz w:val="24"/>
          <w:szCs w:val="24"/>
          <w:lang w:eastAsia="ru-RU"/>
        </w:rPr>
      </w:pPr>
      <w:r w:rsidRPr="00F555DC">
        <w:rPr>
          <w:rFonts w:ascii="Times New Roman" w:eastAsia="Times New Roman" w:hAnsi="Times New Roman"/>
          <w:sz w:val="24"/>
          <w:szCs w:val="24"/>
          <w:lang w:eastAsia="ru-RU"/>
        </w:rPr>
        <w:t>9.1. </w:t>
      </w:r>
      <w:r w:rsidRPr="00F555DC">
        <w:rPr>
          <w:rFonts w:ascii="Times New Roman" w:eastAsia="Times New Roman" w:hAnsi="Times New Roman"/>
          <w:color w:val="000000"/>
          <w:sz w:val="24"/>
          <w:szCs w:val="24"/>
          <w:lang w:eastAsia="ru-RU"/>
        </w:rPr>
        <w:t>При исполнении настоящего Договора не допускается замена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F555DC">
        <w:rPr>
          <w:rFonts w:ascii="Times New Roman" w:eastAsia="Times New Roman" w:hAnsi="Times New Roman"/>
          <w:sz w:val="24"/>
          <w:szCs w:val="24"/>
          <w:lang w:eastAsia="ru-RU"/>
        </w:rPr>
        <w:t xml:space="preserve"> </w:t>
      </w:r>
    </w:p>
    <w:p w14:paraId="0AB7485F" w14:textId="77777777" w:rsidR="00F555DC" w:rsidRPr="00F555DC" w:rsidRDefault="00F555DC" w:rsidP="00F555DC">
      <w:pPr>
        <w:shd w:val="clear" w:color="auto" w:fill="FFFFFF"/>
        <w:spacing w:after="0" w:line="240" w:lineRule="auto"/>
        <w:jc w:val="both"/>
        <w:rPr>
          <w:rFonts w:ascii="Times New Roman" w:eastAsia="Times New Roman" w:hAnsi="Times New Roman"/>
          <w:color w:val="000000"/>
          <w:sz w:val="24"/>
          <w:szCs w:val="24"/>
          <w:lang w:eastAsia="ru-RU"/>
        </w:rPr>
      </w:pPr>
      <w:r w:rsidRPr="00F555DC">
        <w:rPr>
          <w:rFonts w:ascii="Times New Roman" w:eastAsia="Times New Roman" w:hAnsi="Times New Roman"/>
          <w:color w:val="000000"/>
          <w:sz w:val="24"/>
          <w:szCs w:val="24"/>
          <w:lang w:eastAsia="ru-RU"/>
        </w:rPr>
        <w:t xml:space="preserve">9.2.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 </w:t>
      </w:r>
    </w:p>
    <w:p w14:paraId="34600D59" w14:textId="77777777" w:rsidR="00F555DC" w:rsidRPr="00F555DC" w:rsidRDefault="00F555DC" w:rsidP="00F555DC">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 Стороны вправе изменить условия настоящего Договора в следующих случаях:</w:t>
      </w:r>
    </w:p>
    <w:p w14:paraId="63ECE8F2" w14:textId="77777777" w:rsidR="00F555DC" w:rsidRPr="00F555DC" w:rsidRDefault="00F555DC" w:rsidP="00F555DC">
      <w:pPr>
        <w:widowControl w:val="0"/>
        <w:spacing w:after="0" w:line="240" w:lineRule="auto"/>
        <w:jc w:val="both"/>
        <w:rPr>
          <w:rFonts w:ascii="Times New Roman" w:hAnsi="Times New Roman"/>
          <w:sz w:val="24"/>
          <w:szCs w:val="24"/>
        </w:rPr>
      </w:pPr>
      <w:r w:rsidRPr="00F555DC">
        <w:rPr>
          <w:rFonts w:ascii="Times New Roman" w:hAnsi="Times New Roman"/>
          <w:sz w:val="24"/>
          <w:szCs w:val="24"/>
        </w:rPr>
        <w:t xml:space="preserve">9.3.1. </w:t>
      </w:r>
      <w:r w:rsidRPr="00F555DC">
        <w:rPr>
          <w:rFonts w:ascii="Times New Roman" w:hAnsi="Times New Roman"/>
          <w:bCs/>
          <w:sz w:val="24"/>
          <w:szCs w:val="24"/>
        </w:rPr>
        <w:t>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r w:rsidRPr="00F555DC">
        <w:rPr>
          <w:rFonts w:ascii="Times New Roman" w:hAnsi="Times New Roman"/>
          <w:sz w:val="24"/>
          <w:szCs w:val="24"/>
        </w:rPr>
        <w:t>;</w:t>
      </w:r>
    </w:p>
    <w:p w14:paraId="12B16F0C" w14:textId="77777777" w:rsidR="00F555DC" w:rsidRPr="00F555DC" w:rsidRDefault="00F555DC" w:rsidP="00F555DC">
      <w:pPr>
        <w:widowControl w:val="0"/>
        <w:spacing w:after="0" w:line="240" w:lineRule="auto"/>
        <w:jc w:val="both"/>
        <w:rPr>
          <w:rFonts w:ascii="Times New Roman" w:eastAsia="Times New Roman" w:hAnsi="Times New Roman"/>
          <w:sz w:val="24"/>
          <w:szCs w:val="24"/>
        </w:rPr>
      </w:pPr>
      <w:r w:rsidRPr="00F555DC">
        <w:rPr>
          <w:rFonts w:ascii="Times New Roman" w:hAnsi="Times New Roman"/>
          <w:sz w:val="24"/>
          <w:szCs w:val="24"/>
        </w:rPr>
        <w:t>9.3.1.1.</w:t>
      </w:r>
      <w:r w:rsidRPr="00F555DC">
        <w:rPr>
          <w:rFonts w:ascii="Times New Roman" w:eastAsia="Times New Roman" w:hAnsi="Times New Roman"/>
          <w:sz w:val="24"/>
          <w:szCs w:val="24"/>
        </w:rPr>
        <w:t xml:space="preserve">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3BFDDEC0" w14:textId="77777777" w:rsidR="00F555DC" w:rsidRPr="00F555DC" w:rsidRDefault="00F555DC" w:rsidP="00F555DC">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155738DB" w14:textId="77777777" w:rsidR="00F555DC" w:rsidRPr="00F555DC" w:rsidRDefault="00F555DC" w:rsidP="00F555DC">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9.3.3.</w:t>
      </w:r>
      <w:r w:rsidRPr="00F555DC">
        <w:rPr>
          <w:rFonts w:ascii="Times New Roman" w:hAnsi="Times New Roman"/>
          <w:sz w:val="24"/>
          <w:szCs w:val="24"/>
        </w:rPr>
        <w:tab/>
        <w:t>цену Договора путем ее уменьшения без изменения иных условий исполнения договора.</w:t>
      </w:r>
    </w:p>
    <w:p w14:paraId="4E2CD983" w14:textId="77777777" w:rsidR="00F555DC" w:rsidRPr="00F555DC" w:rsidRDefault="00F555DC" w:rsidP="00F555DC">
      <w:pPr>
        <w:widowControl w:val="0"/>
        <w:spacing w:after="0" w:line="240" w:lineRule="auto"/>
        <w:jc w:val="both"/>
        <w:rPr>
          <w:rFonts w:ascii="Times New Roman" w:hAnsi="Times New Roman"/>
          <w:sz w:val="24"/>
          <w:szCs w:val="24"/>
        </w:rPr>
      </w:pPr>
      <w:r w:rsidRPr="00F555DC">
        <w:rPr>
          <w:rFonts w:ascii="Times New Roman" w:hAnsi="Times New Roman"/>
          <w:sz w:val="24"/>
          <w:szCs w:val="24"/>
        </w:rPr>
        <w:t>9.4.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29A15A05"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sz w:val="24"/>
          <w:szCs w:val="24"/>
        </w:rPr>
        <w:t>9.5. </w:t>
      </w:r>
      <w:r w:rsidRPr="00F555DC">
        <w:rPr>
          <w:rFonts w:ascii="Times New Roman" w:hAnsi="Times New Roman"/>
          <w:color w:val="000000"/>
          <w:sz w:val="24"/>
          <w:szCs w:val="24"/>
        </w:rPr>
        <w:t xml:space="preserve">Расторжение настоящего Договора допускается по соглашению Сторон или по решению </w:t>
      </w:r>
      <w:r w:rsidRPr="00F555DC">
        <w:rPr>
          <w:rFonts w:ascii="Times New Roman" w:hAnsi="Times New Roman"/>
          <w:color w:val="000000"/>
          <w:sz w:val="24"/>
          <w:szCs w:val="24"/>
        </w:rPr>
        <w:lastRenderedPageBreak/>
        <w:t xml:space="preserve">суда. </w:t>
      </w:r>
    </w:p>
    <w:p w14:paraId="2E074D15"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9.5.1. Договор может быть расторгнут Заказчиком в одностороннем порядке путем письменного уведомления Поставщика в следующих случаях: </w:t>
      </w:r>
    </w:p>
    <w:p w14:paraId="6924DB3E"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поставки Товара ненадлежащего качества с недостатками, которые не могут быть устранены в установленный Заказчиком разумный срок;</w:t>
      </w:r>
    </w:p>
    <w:p w14:paraId="45FBD7B4"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поставка некомплектного Товара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698EE9BB"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-просрочка поставки товара более 10 календарных дней;</w:t>
      </w:r>
    </w:p>
    <w:p w14:paraId="2AA9A6DE" w14:textId="67FAC965"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-выявление несоответствия продукции требованиям, предусмотренным настоящим договором (по количеству, качеству, комплектности, упаковке и маркировке и т.п.), а также не предоставление документации, п</w:t>
      </w:r>
      <w:r>
        <w:rPr>
          <w:rFonts w:ascii="Times New Roman" w:hAnsi="Times New Roman"/>
          <w:color w:val="000000"/>
          <w:sz w:val="24"/>
          <w:szCs w:val="24"/>
        </w:rPr>
        <w:t>редусмотренной п. 1.10 договора.</w:t>
      </w:r>
    </w:p>
    <w:p w14:paraId="497356C2"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9.5.2. Заказчик обязан расторгнуть Договор в одностороннем порядке в случае, если в ходе исполнения Договора установлено, что Поставщик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68D42E96"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9.5.3. </w:t>
      </w:r>
      <w:r w:rsidRPr="00F555DC">
        <w:rPr>
          <w:rFonts w:ascii="Times New Roman" w:hAnsi="Times New Roman"/>
          <w:bCs/>
          <w:sz w:val="24"/>
          <w:szCs w:val="24"/>
        </w:rPr>
        <w:t>При расторжении Договора в одностороннем порядке Заказчик вправе потребовать от Поставщика возмещения причиненных убытков.</w:t>
      </w:r>
    </w:p>
    <w:p w14:paraId="2F0C0FBA"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9.5.4.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7CC4273C"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9.5.5. Договор может быть расторгнут Поставщиком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C2232BE" w14:textId="77777777" w:rsidR="00F555DC" w:rsidRPr="00F555DC" w:rsidRDefault="00F555DC" w:rsidP="00F555DC">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9.5.6.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170165F0"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2BB06388"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б) указание на предмет Договора;</w:t>
      </w:r>
    </w:p>
    <w:p w14:paraId="28E72CDA"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47B075DF"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К протоколу могут прикладываться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7A6BB36"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9.5.7.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3268E03C"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7C6F1A8F"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4D5AEC11" w14:textId="77777777" w:rsidR="00F555DC" w:rsidRPr="00F555DC" w:rsidRDefault="00F555DC" w:rsidP="00F555DC">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 случае отказа Поставщика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720F0B70" w14:textId="3DDCF58F" w:rsidR="0090385A" w:rsidRDefault="0090385A" w:rsidP="0090385A">
      <w:pPr>
        <w:widowControl w:val="0"/>
        <w:spacing w:after="0" w:line="240" w:lineRule="auto"/>
        <w:ind w:firstLine="567"/>
        <w:jc w:val="both"/>
        <w:rPr>
          <w:rFonts w:ascii="Times New Roman" w:hAnsi="Times New Roman"/>
          <w:color w:val="000000"/>
          <w:sz w:val="24"/>
          <w:szCs w:val="24"/>
        </w:rPr>
      </w:pPr>
    </w:p>
    <w:p w14:paraId="4636C27F" w14:textId="77777777" w:rsidR="0090385A" w:rsidRDefault="0090385A" w:rsidP="0090385A">
      <w:pPr>
        <w:widowControl w:val="0"/>
        <w:spacing w:after="0" w:line="240" w:lineRule="auto"/>
        <w:ind w:firstLine="567"/>
        <w:jc w:val="both"/>
        <w:rPr>
          <w:rFonts w:ascii="Times New Roman" w:hAnsi="Times New Roman"/>
          <w:color w:val="000000"/>
          <w:sz w:val="24"/>
          <w:szCs w:val="24"/>
        </w:rPr>
      </w:pPr>
    </w:p>
    <w:p w14:paraId="3DD050E3" w14:textId="77777777" w:rsidR="0090385A" w:rsidRPr="007C2A78" w:rsidRDefault="0090385A" w:rsidP="0090385A">
      <w:pPr>
        <w:widowControl w:val="0"/>
        <w:spacing w:after="0" w:line="240" w:lineRule="auto"/>
        <w:contextualSpacing/>
        <w:jc w:val="center"/>
        <w:rPr>
          <w:rFonts w:ascii="Times New Roman" w:hAnsi="Times New Roman"/>
          <w:b/>
          <w:bCs/>
          <w:sz w:val="24"/>
          <w:szCs w:val="24"/>
        </w:rPr>
      </w:pPr>
      <w:r w:rsidRPr="1063AAE4">
        <w:rPr>
          <w:rFonts w:ascii="Times New Roman" w:hAnsi="Times New Roman"/>
          <w:b/>
          <w:bCs/>
          <w:sz w:val="24"/>
          <w:szCs w:val="24"/>
        </w:rPr>
        <w:t>1</w:t>
      </w:r>
      <w:r>
        <w:rPr>
          <w:rFonts w:ascii="Times New Roman" w:hAnsi="Times New Roman"/>
          <w:b/>
          <w:bCs/>
          <w:sz w:val="24"/>
          <w:szCs w:val="24"/>
        </w:rPr>
        <w:t>0</w:t>
      </w:r>
      <w:r w:rsidRPr="1063AAE4">
        <w:rPr>
          <w:rFonts w:ascii="Times New Roman" w:hAnsi="Times New Roman"/>
          <w:b/>
          <w:bCs/>
          <w:sz w:val="24"/>
          <w:szCs w:val="24"/>
        </w:rPr>
        <w:t xml:space="preserve">. </w:t>
      </w:r>
      <w:r w:rsidRPr="1063AAE4">
        <w:rPr>
          <w:rFonts w:ascii="Times New Roman" w:eastAsia="Times New Roman" w:hAnsi="Times New Roman"/>
          <w:b/>
          <w:bCs/>
          <w:sz w:val="24"/>
          <w:szCs w:val="24"/>
        </w:rPr>
        <w:t>ПРИМЕНЕНИЕ ЭЛЕКТРОННОГО ДОКУМЕНТООБОРОТА</w:t>
      </w:r>
    </w:p>
    <w:p w14:paraId="7BBBEAA1" w14:textId="77777777" w:rsidR="0090385A" w:rsidRDefault="0090385A" w:rsidP="0090385A">
      <w:pPr>
        <w:widowControl w:val="0"/>
        <w:spacing w:after="0" w:line="240" w:lineRule="auto"/>
        <w:contextualSpacing/>
        <w:jc w:val="both"/>
      </w:pPr>
      <w:r w:rsidRPr="1063AAE4">
        <w:rPr>
          <w:rFonts w:ascii="Times New Roman" w:eastAsia="Times New Roman" w:hAnsi="Times New Roman"/>
          <w:sz w:val="24"/>
          <w:szCs w:val="24"/>
        </w:rPr>
        <w:lastRenderedPageBreak/>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73251E58"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7209F98C"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Формализованные документы:</w:t>
      </w:r>
    </w:p>
    <w:p w14:paraId="03B75923"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Счет-фактура;</w:t>
      </w:r>
    </w:p>
    <w:p w14:paraId="2BE34F22"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Акты сдачи-приемки;</w:t>
      </w:r>
    </w:p>
    <w:p w14:paraId="4A5FA6C4"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Неформализованные документы:</w:t>
      </w:r>
    </w:p>
    <w:p w14:paraId="528D77C2"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Акты, подтверждающие исполнение обязательств по Договору;</w:t>
      </w:r>
    </w:p>
    <w:p w14:paraId="18381D0E"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Дополнительное соглашение к договору;</w:t>
      </w:r>
    </w:p>
    <w:p w14:paraId="3BBF51D1"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Отчеты;</w:t>
      </w:r>
    </w:p>
    <w:p w14:paraId="35B28D74"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xml:space="preserve">- Акт сверки взаиморасчетов, акт сверки взаимных требований; </w:t>
      </w:r>
    </w:p>
    <w:p w14:paraId="1DE95C68"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Счет на оплату;</w:t>
      </w:r>
    </w:p>
    <w:p w14:paraId="1C8ABD47"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Официальные письма и уведомления;</w:t>
      </w:r>
    </w:p>
    <w:p w14:paraId="118C08D0"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Заявки;</w:t>
      </w:r>
    </w:p>
    <w:p w14:paraId="443AD9FF" w14:textId="77777777" w:rsidR="0090385A" w:rsidRDefault="0090385A" w:rsidP="0090385A">
      <w:pPr>
        <w:widowControl w:val="0"/>
        <w:spacing w:after="0" w:line="240" w:lineRule="auto"/>
        <w:contextualSpacing/>
        <w:jc w:val="both"/>
      </w:pPr>
      <w:r w:rsidRPr="1063AAE4">
        <w:rPr>
          <w:rFonts w:ascii="Times New Roman" w:eastAsia="Times New Roman" w:hAnsi="Times New Roman"/>
          <w:sz w:val="24"/>
          <w:szCs w:val="24"/>
        </w:rPr>
        <w:t>- Прочие неформализованные документы.</w:t>
      </w:r>
    </w:p>
    <w:p w14:paraId="20C9DB96"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7AF9DC0F" w14:textId="77777777" w:rsidR="0090385A" w:rsidRDefault="0090385A" w:rsidP="0090385A">
      <w:pPr>
        <w:widowControl w:val="0"/>
        <w:spacing w:after="0" w:line="240" w:lineRule="auto"/>
        <w:contextualSpacing/>
        <w:jc w:val="both"/>
      </w:pPr>
      <w:r w:rsidRPr="1063AAE4">
        <w:rPr>
          <w:rFonts w:ascii="Times New Roman" w:eastAsia="Times New Roman" w:hAnsi="Times New Roman"/>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5E7C3218"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5D9AAC4B"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11D09077"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0942E932"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66F8CCF9"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1DC53EE"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xml:space="preserve">- квалифицированный сертификат создан и выдан аккредитованным удостоверяющим центром, </w:t>
      </w:r>
      <w:r w:rsidRPr="1063AAE4">
        <w:rPr>
          <w:rFonts w:ascii="Times New Roman" w:eastAsia="Times New Roman" w:hAnsi="Times New Roman"/>
          <w:sz w:val="24"/>
          <w:szCs w:val="24"/>
        </w:rPr>
        <w:lastRenderedPageBreak/>
        <w:t>аккредитация которого действительна на день выдачи указанного сертификата;</w:t>
      </w:r>
    </w:p>
    <w:p w14:paraId="2C8CCBBF"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xml:space="preserve">-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307122A6"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7F4AFFFC"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7B4B63E6"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16446A6A" w14:textId="77777777" w:rsidR="0090385A" w:rsidRPr="007C2A78" w:rsidRDefault="0090385A" w:rsidP="0090385A">
      <w:pPr>
        <w:widowControl w:val="0"/>
        <w:spacing w:after="0" w:line="240" w:lineRule="auto"/>
        <w:contextualSpacing/>
        <w:jc w:val="both"/>
      </w:pPr>
      <w:r w:rsidRPr="00406D2C">
        <w:rPr>
          <w:rFonts w:ascii="Times New Roman" w:eastAsia="Times New Roman" w:hAnsi="Times New Roman"/>
          <w:sz w:val="24"/>
          <w:szCs w:val="24"/>
        </w:rPr>
        <w:t>1</w:t>
      </w:r>
      <w:r>
        <w:rPr>
          <w:rFonts w:ascii="Times New Roman" w:eastAsia="Times New Roman" w:hAnsi="Times New Roman"/>
          <w:sz w:val="24"/>
          <w:szCs w:val="24"/>
        </w:rPr>
        <w:t>0</w:t>
      </w:r>
      <w:r w:rsidRPr="00406D2C">
        <w:rPr>
          <w:rFonts w:ascii="Times New Roman" w:eastAsia="Times New Roman" w:hAnsi="Times New Roman"/>
          <w:sz w:val="24"/>
          <w:szCs w:val="24"/>
        </w:rPr>
        <w:t xml:space="preserve">.8. </w:t>
      </w:r>
      <w:r w:rsidRPr="1063AAE4">
        <w:rPr>
          <w:rFonts w:ascii="Times New Roman" w:eastAsia="Times New Roman" w:hAnsi="Times New Roman"/>
          <w:sz w:val="24"/>
          <w:szCs w:val="24"/>
        </w:rPr>
        <w:t>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59B321B9"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48219F68" w14:textId="77777777" w:rsidR="0090385A" w:rsidRPr="007C2A78" w:rsidRDefault="0090385A" w:rsidP="0090385A">
      <w:pPr>
        <w:widowControl w:val="0"/>
        <w:spacing w:after="0" w:line="240" w:lineRule="auto"/>
        <w:contextualSpacing/>
        <w:jc w:val="both"/>
      </w:pPr>
      <w:r w:rsidRPr="1063AAE4">
        <w:rPr>
          <w:rFonts w:ascii="Times New Roman" w:eastAsia="Times New Roman" w:hAnsi="Times New Roman"/>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4CED3385" w14:textId="77777777" w:rsidR="0090385A" w:rsidRDefault="0090385A" w:rsidP="0090385A">
      <w:pPr>
        <w:widowControl w:val="0"/>
        <w:spacing w:after="0" w:line="240" w:lineRule="auto"/>
        <w:contextualSpacing/>
        <w:jc w:val="both"/>
        <w:rPr>
          <w:rFonts w:ascii="Times New Roman" w:eastAsia="Times New Roman" w:hAnsi="Times New Roman"/>
          <w:sz w:val="24"/>
          <w:szCs w:val="24"/>
        </w:rPr>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.9.ID электронного документооборота Заказчика: 2BE9aae9a0cbb1441ed925c2e27f114fa11</w:t>
      </w:r>
    </w:p>
    <w:p w14:paraId="42DE4DE2" w14:textId="486D7724" w:rsidR="0090385A" w:rsidRDefault="0090385A" w:rsidP="0090385A">
      <w:pPr>
        <w:widowControl w:val="0"/>
        <w:spacing w:after="0"/>
        <w:ind w:firstLine="567"/>
        <w:contextualSpacing/>
        <w:jc w:val="both"/>
      </w:pPr>
    </w:p>
    <w:p w14:paraId="2A808276" w14:textId="77777777" w:rsidR="00CF1904" w:rsidRDefault="00CF1904" w:rsidP="0090385A">
      <w:pPr>
        <w:widowControl w:val="0"/>
        <w:spacing w:after="0"/>
        <w:ind w:firstLine="567"/>
        <w:contextualSpacing/>
        <w:jc w:val="both"/>
      </w:pPr>
    </w:p>
    <w:p w14:paraId="655EA566" w14:textId="77777777" w:rsidR="0090385A" w:rsidRPr="00C87A9C" w:rsidRDefault="0090385A" w:rsidP="0090385A">
      <w:pPr>
        <w:widowControl w:val="0"/>
        <w:spacing w:after="0"/>
        <w:ind w:firstLine="567"/>
        <w:contextualSpacing/>
        <w:jc w:val="center"/>
      </w:pPr>
      <w:r w:rsidRPr="00C87A9C">
        <w:rPr>
          <w:rFonts w:ascii="Times New Roman" w:hAnsi="Times New Roman"/>
          <w:b/>
          <w:sz w:val="24"/>
          <w:szCs w:val="24"/>
        </w:rPr>
        <w:t>11.</w:t>
      </w:r>
      <w:r>
        <w:t xml:space="preserve"> </w:t>
      </w:r>
      <w:r w:rsidRPr="00C87A9C">
        <w:rPr>
          <w:rFonts w:ascii="Times New Roman" w:hAnsi="Times New Roman"/>
          <w:b/>
          <w:bCs/>
          <w:color w:val="000000"/>
          <w:sz w:val="24"/>
          <w:szCs w:val="24"/>
        </w:rPr>
        <w:t>ПРОЧИЕ УСЛОВИЯ</w:t>
      </w:r>
    </w:p>
    <w:p w14:paraId="7AFC3323"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Поставщика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w:t>
      </w:r>
      <w:r w:rsidRPr="0058291F">
        <w:rPr>
          <w:rFonts w:ascii="Times New Roman" w:hAnsi="Times New Roman"/>
          <w:sz w:val="24"/>
          <w:szCs w:val="24"/>
        </w:rPr>
        <w:t xml:space="preserve">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3842B3EF" w14:textId="77777777" w:rsidR="0090385A" w:rsidRPr="0058291F" w:rsidRDefault="0090385A" w:rsidP="0090385A">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.2. В случае изменения у какой-либо из Сторон названия,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w:t>
      </w:r>
      <w:r w:rsidRPr="0058291F">
        <w:rPr>
          <w:rFonts w:ascii="Times New Roman" w:hAnsi="Times New Roman"/>
          <w:sz w:val="24"/>
          <w:szCs w:val="24"/>
        </w:rPr>
        <w:t xml:space="preserve"> </w:t>
      </w:r>
    </w:p>
    <w:p w14:paraId="71FDB927"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.3. Любые уведомления, запросы или иные сообщения (корреспонденция), представляемые Сторонами друг другу, могут направляться по адресу электронной почты, указанному в разделе 10 настоящего Договора.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14:paraId="2DB50B80" w14:textId="77777777" w:rsidR="0090385A" w:rsidRPr="0058291F" w:rsidRDefault="0090385A" w:rsidP="0090385A">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.4. Неотъемлемой частью настоящего Договора являются:</w:t>
      </w:r>
      <w:r w:rsidRPr="0058291F">
        <w:rPr>
          <w:rFonts w:ascii="Times New Roman" w:hAnsi="Times New Roman"/>
          <w:sz w:val="24"/>
          <w:szCs w:val="24"/>
        </w:rPr>
        <w:t xml:space="preserve"> </w:t>
      </w:r>
    </w:p>
    <w:p w14:paraId="70258F2D" w14:textId="2429729E" w:rsidR="0090385A" w:rsidRDefault="0090385A" w:rsidP="0090385A">
      <w:pPr>
        <w:spacing w:after="160" w:line="240" w:lineRule="auto"/>
        <w:rPr>
          <w:rFonts w:ascii="Times New Roman" w:hAnsi="Times New Roman"/>
          <w:bCs/>
          <w:color w:val="000000"/>
          <w:sz w:val="24"/>
          <w:szCs w:val="24"/>
        </w:rPr>
      </w:pPr>
      <w:r w:rsidRPr="0058291F">
        <w:rPr>
          <w:rFonts w:ascii="Times New Roman" w:hAnsi="Times New Roman"/>
          <w:bCs/>
          <w:color w:val="000000"/>
          <w:sz w:val="24"/>
          <w:szCs w:val="24"/>
        </w:rPr>
        <w:t>Приложение №1. Техническое задание.</w:t>
      </w:r>
      <w:r w:rsidRPr="0058291F">
        <w:rPr>
          <w:rFonts w:ascii="Times New Roman" w:hAnsi="Times New Roman"/>
          <w:bCs/>
          <w:color w:val="000000"/>
          <w:sz w:val="24"/>
          <w:szCs w:val="24"/>
        </w:rPr>
        <w:br/>
      </w:r>
    </w:p>
    <w:p w14:paraId="651EE060" w14:textId="68C6BFB9" w:rsidR="00351393" w:rsidRDefault="00351393" w:rsidP="0090385A">
      <w:pPr>
        <w:spacing w:after="160" w:line="240" w:lineRule="auto"/>
        <w:rPr>
          <w:rFonts w:ascii="Times New Roman" w:hAnsi="Times New Roman"/>
          <w:bCs/>
          <w:color w:val="000000"/>
          <w:sz w:val="24"/>
          <w:szCs w:val="24"/>
        </w:rPr>
      </w:pPr>
    </w:p>
    <w:p w14:paraId="2BB61511" w14:textId="13F2248C" w:rsidR="00351393" w:rsidRDefault="00351393" w:rsidP="0090385A">
      <w:pPr>
        <w:spacing w:after="160" w:line="240" w:lineRule="auto"/>
        <w:rPr>
          <w:rFonts w:ascii="Times New Roman" w:hAnsi="Times New Roman"/>
          <w:bCs/>
          <w:color w:val="000000"/>
          <w:sz w:val="24"/>
          <w:szCs w:val="24"/>
        </w:rPr>
      </w:pPr>
    </w:p>
    <w:p w14:paraId="4B70C7CE" w14:textId="684CDBC1" w:rsidR="00351393" w:rsidRDefault="00351393" w:rsidP="0090385A">
      <w:pPr>
        <w:spacing w:after="160" w:line="240" w:lineRule="auto"/>
        <w:rPr>
          <w:rFonts w:ascii="Times New Roman" w:hAnsi="Times New Roman"/>
          <w:bCs/>
          <w:color w:val="000000"/>
          <w:sz w:val="24"/>
          <w:szCs w:val="24"/>
        </w:rPr>
      </w:pPr>
    </w:p>
    <w:p w14:paraId="67977911" w14:textId="77777777" w:rsidR="00351393" w:rsidRDefault="00351393" w:rsidP="0090385A">
      <w:pPr>
        <w:spacing w:after="160" w:line="240" w:lineRule="auto"/>
        <w:rPr>
          <w:rFonts w:ascii="Times New Roman" w:hAnsi="Times New Roman"/>
          <w:bCs/>
          <w:color w:val="000000"/>
          <w:sz w:val="24"/>
          <w:szCs w:val="24"/>
        </w:rPr>
      </w:pPr>
    </w:p>
    <w:p w14:paraId="73E197F0" w14:textId="020547ED" w:rsidR="0090385A" w:rsidRPr="0090385A" w:rsidRDefault="0090385A" w:rsidP="00346892">
      <w:pPr>
        <w:pStyle w:val="af9"/>
        <w:numPr>
          <w:ilvl w:val="3"/>
          <w:numId w:val="20"/>
        </w:numPr>
        <w:autoSpaceDN w:val="0"/>
        <w:spacing w:after="0" w:line="240" w:lineRule="auto"/>
        <w:ind w:left="1134"/>
        <w:jc w:val="center"/>
        <w:rPr>
          <w:rFonts w:ascii="Times New Roman" w:hAnsi="Times New Roman"/>
          <w:b/>
          <w:bCs/>
          <w:color w:val="000000"/>
          <w:sz w:val="24"/>
          <w:szCs w:val="24"/>
        </w:rPr>
      </w:pPr>
      <w:r w:rsidRPr="0090385A">
        <w:rPr>
          <w:rFonts w:ascii="Times New Roman" w:hAnsi="Times New Roman"/>
          <w:b/>
          <w:bCs/>
          <w:color w:val="000000"/>
          <w:sz w:val="24"/>
          <w:szCs w:val="24"/>
        </w:rPr>
        <w:lastRenderedPageBreak/>
        <w:t>АДРЕСА И БАНКОВСКИЕ РЕКВИЗИТЫ СТОРОН</w:t>
      </w:r>
    </w:p>
    <w:p w14:paraId="308EB52B" w14:textId="77777777" w:rsidR="0090385A" w:rsidRPr="0058291F" w:rsidRDefault="0090385A" w:rsidP="0090385A">
      <w:pPr>
        <w:spacing w:after="0" w:line="240" w:lineRule="auto"/>
        <w:ind w:left="360"/>
        <w:contextualSpacing/>
        <w:rPr>
          <w:rFonts w:ascii="Times New Roman" w:hAnsi="Times New Roman"/>
          <w:b/>
          <w:bCs/>
          <w:color w:val="000000"/>
          <w:sz w:val="24"/>
          <w:szCs w:val="24"/>
        </w:rPr>
      </w:pPr>
    </w:p>
    <w:tbl>
      <w:tblPr>
        <w:tblW w:w="10065" w:type="dxa"/>
        <w:tblLayout w:type="fixed"/>
        <w:tblLook w:val="04A0" w:firstRow="1" w:lastRow="0" w:firstColumn="1" w:lastColumn="0" w:noHBand="0" w:noVBand="1"/>
      </w:tblPr>
      <w:tblGrid>
        <w:gridCol w:w="5245"/>
        <w:gridCol w:w="4820"/>
      </w:tblGrid>
      <w:tr w:rsidR="0090385A" w:rsidRPr="0058291F" w14:paraId="045884A3" w14:textId="77777777" w:rsidTr="0090385A">
        <w:trPr>
          <w:trHeight w:val="70"/>
        </w:trPr>
        <w:tc>
          <w:tcPr>
            <w:tcW w:w="5245" w:type="dxa"/>
          </w:tcPr>
          <w:p w14:paraId="6DC90A82" w14:textId="77777777" w:rsidR="0090385A" w:rsidRPr="0058291F" w:rsidRDefault="0090385A" w:rsidP="0090385A">
            <w:pPr>
              <w:widowControl w:val="0"/>
              <w:autoSpaceDE w:val="0"/>
              <w:snapToGrid w:val="0"/>
              <w:spacing w:after="0" w:line="240" w:lineRule="auto"/>
              <w:ind w:left="34"/>
              <w:rPr>
                <w:rFonts w:ascii="Times New Roman" w:hAnsi="Times New Roman"/>
                <w:sz w:val="24"/>
                <w:szCs w:val="24"/>
              </w:rPr>
            </w:pPr>
            <w:r w:rsidRPr="0058291F">
              <w:rPr>
                <w:rFonts w:ascii="Times New Roman" w:hAnsi="Times New Roman"/>
                <w:sz w:val="24"/>
                <w:szCs w:val="24"/>
              </w:rPr>
              <w:t>Заказчик:</w:t>
            </w:r>
          </w:p>
          <w:p w14:paraId="54A51FE7" w14:textId="77777777" w:rsidR="0090385A" w:rsidRPr="0058291F" w:rsidRDefault="0090385A" w:rsidP="0090385A">
            <w:pPr>
              <w:widowControl w:val="0"/>
              <w:autoSpaceDE w:val="0"/>
              <w:snapToGrid w:val="0"/>
              <w:spacing w:after="0" w:line="240" w:lineRule="auto"/>
              <w:ind w:left="34"/>
              <w:rPr>
                <w:rFonts w:ascii="Times New Roman" w:hAnsi="Times New Roman"/>
                <w:sz w:val="24"/>
                <w:szCs w:val="24"/>
              </w:rPr>
            </w:pPr>
          </w:p>
        </w:tc>
        <w:tc>
          <w:tcPr>
            <w:tcW w:w="4820" w:type="dxa"/>
            <w:hideMark/>
          </w:tcPr>
          <w:p w14:paraId="5DC5B25D" w14:textId="77777777" w:rsidR="0090385A" w:rsidRPr="0058291F" w:rsidRDefault="0090385A" w:rsidP="0090385A">
            <w:pPr>
              <w:widowControl w:val="0"/>
              <w:autoSpaceDE w:val="0"/>
              <w:snapToGrid w:val="0"/>
              <w:spacing w:after="0" w:line="240" w:lineRule="auto"/>
              <w:rPr>
                <w:rFonts w:ascii="Times New Roman" w:hAnsi="Times New Roman"/>
                <w:sz w:val="24"/>
                <w:szCs w:val="24"/>
              </w:rPr>
            </w:pPr>
            <w:r w:rsidRPr="0058291F">
              <w:rPr>
                <w:rFonts w:ascii="Times New Roman" w:hAnsi="Times New Roman"/>
                <w:sz w:val="24"/>
                <w:szCs w:val="24"/>
              </w:rPr>
              <w:t>Поставщик:</w:t>
            </w:r>
          </w:p>
        </w:tc>
      </w:tr>
      <w:tr w:rsidR="0090385A" w:rsidRPr="0058291F" w14:paraId="0AA2A4BA" w14:textId="77777777" w:rsidTr="0090385A">
        <w:tc>
          <w:tcPr>
            <w:tcW w:w="5245" w:type="dxa"/>
          </w:tcPr>
          <w:p w14:paraId="52E51570"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Государственное автономное учреждение «Технопарк в сфере высоких технологий «ИТ-парк»</w:t>
            </w:r>
          </w:p>
          <w:p w14:paraId="39745AAE"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420074, г. Казань, ул. Петербургская, 52</w:t>
            </w:r>
          </w:p>
          <w:p w14:paraId="3FC79BC1"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ИНН 1655191213 / КПП 165501001</w:t>
            </w:r>
          </w:p>
          <w:p w14:paraId="67AF0D15"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р/с 03224643920000001100</w:t>
            </w:r>
          </w:p>
          <w:p w14:paraId="4195D3E4"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л/с № ЛАВ00707002- ИТпарк</w:t>
            </w:r>
          </w:p>
          <w:p w14:paraId="1029F5C5" w14:textId="77777777" w:rsidR="007408A2" w:rsidRPr="00EC65C0" w:rsidRDefault="007408A2" w:rsidP="007408A2">
            <w:pPr>
              <w:widowControl w:val="0"/>
              <w:tabs>
                <w:tab w:val="left" w:pos="321"/>
                <w:tab w:val="left" w:pos="1134"/>
              </w:tabs>
              <w:spacing w:after="0" w:line="240" w:lineRule="auto"/>
              <w:jc w:val="both"/>
              <w:rPr>
                <w:rFonts w:ascii="Times New Roman" w:eastAsia="Times New Roman" w:hAnsi="Times New Roman"/>
                <w:sz w:val="24"/>
                <w:szCs w:val="28"/>
                <w:lang w:eastAsia="ru-RU"/>
              </w:rPr>
            </w:pPr>
            <w:r w:rsidRPr="00113F36">
              <w:rPr>
                <w:rFonts w:ascii="Times New Roman" w:eastAsia="Times New Roman" w:hAnsi="Times New Roman"/>
                <w:sz w:val="24"/>
                <w:szCs w:val="28"/>
                <w:lang w:eastAsia="ru-RU"/>
              </w:rPr>
              <w:t>в ОКЦ № 6 Волго-Вятского ГУ Банка России//УФК по Республике Татарстан г. Казань</w:t>
            </w:r>
          </w:p>
          <w:p w14:paraId="7FC65F12"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БИК 019205400</w:t>
            </w:r>
          </w:p>
          <w:p w14:paraId="783A4027"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ОГРН 1101690018760</w:t>
            </w:r>
          </w:p>
          <w:p w14:paraId="6DBC19DE"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 xml:space="preserve">к/с 40102810445370000079 </w:t>
            </w:r>
          </w:p>
          <w:p w14:paraId="643943AC" w14:textId="77777777" w:rsidR="0090385A" w:rsidRPr="0058291F" w:rsidRDefault="0090385A" w:rsidP="007408A2">
            <w:pPr>
              <w:autoSpaceDE w:val="0"/>
              <w:spacing w:after="0" w:line="240" w:lineRule="auto"/>
              <w:rPr>
                <w:rFonts w:ascii="Times New Roman" w:hAnsi="Times New Roman"/>
                <w:sz w:val="24"/>
                <w:szCs w:val="24"/>
              </w:rPr>
            </w:pPr>
            <w:r w:rsidRPr="0058291F">
              <w:rPr>
                <w:rFonts w:ascii="Times New Roman" w:hAnsi="Times New Roman"/>
                <w:sz w:val="24"/>
                <w:szCs w:val="24"/>
              </w:rPr>
              <w:t>Телефон / факс: 235-14-75</w:t>
            </w:r>
          </w:p>
          <w:p w14:paraId="03E5F83A" w14:textId="77777777" w:rsidR="0090385A" w:rsidRPr="0058291F" w:rsidRDefault="0090385A" w:rsidP="007408A2">
            <w:pPr>
              <w:autoSpaceDE w:val="0"/>
              <w:spacing w:after="0" w:line="240" w:lineRule="auto"/>
              <w:rPr>
                <w:rFonts w:ascii="Times New Roman" w:hAnsi="Times New Roman"/>
                <w:sz w:val="24"/>
                <w:szCs w:val="24"/>
                <w:lang w:val="en-US"/>
              </w:rPr>
            </w:pPr>
            <w:r w:rsidRPr="0058291F">
              <w:rPr>
                <w:rFonts w:ascii="Times New Roman" w:hAnsi="Times New Roman"/>
                <w:sz w:val="24"/>
                <w:szCs w:val="24"/>
                <w:lang w:val="en-US"/>
              </w:rPr>
              <w:t>e-mail: it.park@tatar.ru</w:t>
            </w:r>
          </w:p>
          <w:p w14:paraId="28707B46" w14:textId="77777777" w:rsidR="0090385A" w:rsidRPr="0058291F" w:rsidRDefault="0090385A" w:rsidP="0090385A">
            <w:pPr>
              <w:autoSpaceDE w:val="0"/>
              <w:spacing w:after="0" w:line="240" w:lineRule="auto"/>
              <w:ind w:left="34"/>
              <w:rPr>
                <w:rFonts w:ascii="Times New Roman" w:hAnsi="Times New Roman"/>
                <w:sz w:val="24"/>
                <w:szCs w:val="24"/>
                <w:lang w:val="en-US"/>
              </w:rPr>
            </w:pPr>
          </w:p>
          <w:p w14:paraId="7E35FABA" w14:textId="77777777" w:rsidR="0090385A" w:rsidRPr="0058291F" w:rsidRDefault="0090385A" w:rsidP="009038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Наименование должности лица, уполномоченного на подписание договора</w:t>
            </w:r>
          </w:p>
          <w:p w14:paraId="77E0AAA7" w14:textId="77777777" w:rsidR="0090385A" w:rsidRPr="0058291F" w:rsidRDefault="0090385A" w:rsidP="0090385A">
            <w:pPr>
              <w:autoSpaceDE w:val="0"/>
              <w:spacing w:after="0" w:line="240" w:lineRule="auto"/>
              <w:ind w:left="34"/>
              <w:rPr>
                <w:rFonts w:ascii="Times New Roman" w:hAnsi="Times New Roman"/>
                <w:sz w:val="24"/>
                <w:szCs w:val="24"/>
              </w:rPr>
            </w:pPr>
          </w:p>
          <w:p w14:paraId="00FFB6E4" w14:textId="6D59E358" w:rsidR="0090385A" w:rsidRPr="0058291F" w:rsidRDefault="00CF1904" w:rsidP="0090385A">
            <w:pPr>
              <w:autoSpaceDE w:val="0"/>
              <w:spacing w:after="0" w:line="240" w:lineRule="auto"/>
              <w:ind w:left="34"/>
              <w:rPr>
                <w:rFonts w:ascii="Times New Roman" w:hAnsi="Times New Roman"/>
                <w:sz w:val="24"/>
                <w:szCs w:val="24"/>
              </w:rPr>
            </w:pPr>
            <w:r>
              <w:rPr>
                <w:rFonts w:ascii="Times New Roman" w:hAnsi="Times New Roman"/>
                <w:sz w:val="24"/>
                <w:szCs w:val="24"/>
              </w:rPr>
              <w:t>_________________/</w:t>
            </w:r>
            <w:r w:rsidR="0090385A" w:rsidRPr="0058291F">
              <w:rPr>
                <w:rFonts w:ascii="Times New Roman" w:hAnsi="Times New Roman"/>
                <w:sz w:val="24"/>
                <w:szCs w:val="24"/>
              </w:rPr>
              <w:t>ФИО</w:t>
            </w:r>
          </w:p>
          <w:p w14:paraId="6D1803CB" w14:textId="0A02E2B8" w:rsidR="0090385A" w:rsidRPr="00CF1904" w:rsidRDefault="0090385A" w:rsidP="0090385A">
            <w:pPr>
              <w:autoSpaceDE w:val="0"/>
              <w:spacing w:after="0" w:line="240" w:lineRule="auto"/>
              <w:ind w:left="34"/>
              <w:rPr>
                <w:rFonts w:ascii="Times New Roman" w:hAnsi="Times New Roman"/>
                <w:lang w:val="en-US"/>
              </w:rPr>
            </w:pPr>
            <w:r w:rsidRPr="00CF1904">
              <w:rPr>
                <w:rFonts w:ascii="Times New Roman" w:hAnsi="Times New Roman"/>
              </w:rPr>
              <w:t>М</w:t>
            </w:r>
            <w:r w:rsidR="00CF1904">
              <w:rPr>
                <w:rFonts w:ascii="Times New Roman" w:hAnsi="Times New Roman"/>
                <w:lang w:val="en-US"/>
              </w:rPr>
              <w:t>.</w:t>
            </w:r>
            <w:r w:rsidRPr="00CF1904">
              <w:rPr>
                <w:rFonts w:ascii="Times New Roman" w:hAnsi="Times New Roman"/>
              </w:rPr>
              <w:t>П</w:t>
            </w:r>
            <w:r w:rsidR="00CF1904">
              <w:rPr>
                <w:rFonts w:ascii="Times New Roman" w:hAnsi="Times New Roman"/>
                <w:lang w:val="en-US"/>
              </w:rPr>
              <w:t>.</w:t>
            </w:r>
          </w:p>
        </w:tc>
        <w:tc>
          <w:tcPr>
            <w:tcW w:w="4820" w:type="dxa"/>
          </w:tcPr>
          <w:p w14:paraId="4D568113" w14:textId="77777777" w:rsidR="0090385A" w:rsidRPr="0058291F" w:rsidRDefault="0090385A" w:rsidP="0090385A">
            <w:pPr>
              <w:autoSpaceDE w:val="0"/>
              <w:spacing w:after="0" w:line="240" w:lineRule="auto"/>
              <w:ind w:left="34"/>
              <w:jc w:val="both"/>
              <w:rPr>
                <w:rFonts w:ascii="Times New Roman" w:hAnsi="Times New Roman"/>
                <w:sz w:val="24"/>
                <w:szCs w:val="24"/>
              </w:rPr>
            </w:pPr>
          </w:p>
        </w:tc>
      </w:tr>
    </w:tbl>
    <w:p w14:paraId="1C96197D" w14:textId="77777777" w:rsidR="0090385A" w:rsidRDefault="0090385A" w:rsidP="0090385A">
      <w:pPr>
        <w:rPr>
          <w:rFonts w:ascii="Times New Roman" w:hAnsi="Times New Roman"/>
        </w:rPr>
      </w:pPr>
    </w:p>
    <w:p w14:paraId="455C8070" w14:textId="77777777" w:rsidR="0090385A" w:rsidRDefault="0090385A" w:rsidP="0090385A">
      <w:pPr>
        <w:spacing w:after="0" w:line="240" w:lineRule="auto"/>
        <w:jc w:val="right"/>
        <w:rPr>
          <w:rFonts w:ascii="Times New Roman" w:eastAsia="Times New Roman" w:hAnsi="Times New Roman"/>
          <w:lang w:eastAsia="ru-RU"/>
        </w:rPr>
      </w:pPr>
    </w:p>
    <w:p w14:paraId="08B83317" w14:textId="77777777" w:rsidR="0090385A" w:rsidRDefault="0090385A" w:rsidP="0090385A">
      <w:pPr>
        <w:spacing w:after="0" w:line="240" w:lineRule="auto"/>
        <w:jc w:val="right"/>
        <w:rPr>
          <w:rFonts w:ascii="Times New Roman" w:eastAsia="Times New Roman" w:hAnsi="Times New Roman"/>
          <w:lang w:eastAsia="ru-RU"/>
        </w:rPr>
      </w:pPr>
    </w:p>
    <w:p w14:paraId="1D8CAA23" w14:textId="77777777" w:rsidR="0090385A" w:rsidRDefault="0090385A" w:rsidP="0090385A">
      <w:pPr>
        <w:spacing w:after="0" w:line="240" w:lineRule="auto"/>
        <w:jc w:val="right"/>
        <w:rPr>
          <w:rFonts w:ascii="Times New Roman" w:eastAsia="Times New Roman" w:hAnsi="Times New Roman"/>
          <w:lang w:eastAsia="ru-RU"/>
        </w:rPr>
      </w:pPr>
    </w:p>
    <w:p w14:paraId="6C503003" w14:textId="77777777" w:rsidR="0090385A" w:rsidRDefault="0090385A" w:rsidP="0090385A">
      <w:pPr>
        <w:spacing w:after="0" w:line="240" w:lineRule="auto"/>
        <w:jc w:val="right"/>
        <w:rPr>
          <w:rFonts w:ascii="Times New Roman" w:eastAsia="Times New Roman" w:hAnsi="Times New Roman"/>
          <w:lang w:eastAsia="ru-RU"/>
        </w:rPr>
      </w:pPr>
    </w:p>
    <w:p w14:paraId="3355C0CC" w14:textId="77777777" w:rsidR="0090385A" w:rsidRDefault="0090385A" w:rsidP="0090385A">
      <w:pPr>
        <w:spacing w:after="0" w:line="240" w:lineRule="auto"/>
        <w:jc w:val="right"/>
        <w:rPr>
          <w:rFonts w:ascii="Times New Roman" w:eastAsia="Times New Roman" w:hAnsi="Times New Roman"/>
          <w:lang w:eastAsia="ru-RU"/>
        </w:rPr>
      </w:pPr>
    </w:p>
    <w:p w14:paraId="0F951601" w14:textId="77777777" w:rsidR="0090385A" w:rsidRDefault="0090385A" w:rsidP="0090385A">
      <w:pPr>
        <w:spacing w:after="0" w:line="240" w:lineRule="auto"/>
        <w:jc w:val="right"/>
        <w:rPr>
          <w:rFonts w:ascii="Times New Roman" w:eastAsia="Times New Roman" w:hAnsi="Times New Roman"/>
          <w:lang w:eastAsia="ru-RU"/>
        </w:rPr>
      </w:pPr>
    </w:p>
    <w:p w14:paraId="7086CE37" w14:textId="77777777" w:rsidR="0090385A" w:rsidRDefault="0090385A" w:rsidP="0090385A">
      <w:pPr>
        <w:spacing w:after="0" w:line="240" w:lineRule="auto"/>
        <w:jc w:val="right"/>
        <w:rPr>
          <w:rFonts w:ascii="Times New Roman" w:eastAsia="Times New Roman" w:hAnsi="Times New Roman"/>
          <w:lang w:eastAsia="ru-RU"/>
        </w:rPr>
      </w:pPr>
    </w:p>
    <w:p w14:paraId="440BE038" w14:textId="77777777" w:rsidR="0090385A" w:rsidRDefault="0090385A" w:rsidP="0090385A">
      <w:pPr>
        <w:spacing w:after="0" w:line="240" w:lineRule="auto"/>
        <w:jc w:val="right"/>
        <w:rPr>
          <w:rFonts w:ascii="Times New Roman" w:eastAsia="Times New Roman" w:hAnsi="Times New Roman"/>
          <w:lang w:eastAsia="ru-RU"/>
        </w:rPr>
      </w:pPr>
    </w:p>
    <w:p w14:paraId="1BE2169D" w14:textId="77777777" w:rsidR="0090385A" w:rsidRDefault="0090385A" w:rsidP="0090385A">
      <w:pPr>
        <w:spacing w:after="0" w:line="240" w:lineRule="auto"/>
        <w:jc w:val="right"/>
        <w:rPr>
          <w:rFonts w:ascii="Times New Roman" w:eastAsia="Times New Roman" w:hAnsi="Times New Roman"/>
          <w:lang w:eastAsia="ru-RU"/>
        </w:rPr>
      </w:pPr>
    </w:p>
    <w:p w14:paraId="46B464A2" w14:textId="77777777" w:rsidR="0090385A" w:rsidRDefault="0090385A" w:rsidP="0090385A">
      <w:pPr>
        <w:spacing w:after="0" w:line="240" w:lineRule="auto"/>
        <w:jc w:val="right"/>
        <w:rPr>
          <w:rFonts w:ascii="Times New Roman" w:eastAsia="Times New Roman" w:hAnsi="Times New Roman"/>
          <w:lang w:eastAsia="ru-RU"/>
        </w:rPr>
      </w:pPr>
    </w:p>
    <w:p w14:paraId="48B128D6" w14:textId="77777777" w:rsidR="0090385A" w:rsidRDefault="0090385A" w:rsidP="0090385A">
      <w:pPr>
        <w:spacing w:after="0" w:line="240" w:lineRule="auto"/>
        <w:jc w:val="right"/>
        <w:rPr>
          <w:rFonts w:ascii="Times New Roman" w:eastAsia="Times New Roman" w:hAnsi="Times New Roman"/>
          <w:lang w:eastAsia="ru-RU"/>
        </w:rPr>
      </w:pPr>
    </w:p>
    <w:p w14:paraId="3A337485" w14:textId="77777777" w:rsidR="0090385A" w:rsidRDefault="0090385A" w:rsidP="0090385A">
      <w:pPr>
        <w:spacing w:after="0" w:line="240" w:lineRule="auto"/>
        <w:jc w:val="right"/>
        <w:rPr>
          <w:rFonts w:ascii="Times New Roman" w:eastAsia="Times New Roman" w:hAnsi="Times New Roman"/>
          <w:lang w:eastAsia="ru-RU"/>
        </w:rPr>
      </w:pPr>
    </w:p>
    <w:p w14:paraId="25F3819B" w14:textId="77777777" w:rsidR="0090385A" w:rsidRDefault="0090385A" w:rsidP="0090385A">
      <w:pPr>
        <w:spacing w:after="0" w:line="240" w:lineRule="auto"/>
        <w:jc w:val="right"/>
        <w:rPr>
          <w:rFonts w:ascii="Times New Roman" w:eastAsia="Times New Roman" w:hAnsi="Times New Roman"/>
          <w:lang w:eastAsia="ru-RU"/>
        </w:rPr>
      </w:pPr>
    </w:p>
    <w:p w14:paraId="61ED1A3F" w14:textId="77777777" w:rsidR="0090385A" w:rsidRDefault="0090385A" w:rsidP="0090385A">
      <w:pPr>
        <w:spacing w:after="0" w:line="240" w:lineRule="auto"/>
        <w:jc w:val="right"/>
        <w:rPr>
          <w:rFonts w:ascii="Times New Roman" w:eastAsia="Times New Roman" w:hAnsi="Times New Roman"/>
          <w:lang w:eastAsia="ru-RU"/>
        </w:rPr>
      </w:pPr>
    </w:p>
    <w:p w14:paraId="42222015" w14:textId="77777777" w:rsidR="0090385A" w:rsidRDefault="0090385A" w:rsidP="0090385A">
      <w:pPr>
        <w:spacing w:after="0" w:line="240" w:lineRule="auto"/>
        <w:jc w:val="right"/>
        <w:rPr>
          <w:rFonts w:ascii="Times New Roman" w:eastAsia="Times New Roman" w:hAnsi="Times New Roman"/>
          <w:lang w:eastAsia="ru-RU"/>
        </w:rPr>
      </w:pPr>
    </w:p>
    <w:p w14:paraId="2A7EFA3C" w14:textId="77777777" w:rsidR="0090385A" w:rsidRDefault="0090385A" w:rsidP="0090385A">
      <w:pPr>
        <w:spacing w:after="0" w:line="240" w:lineRule="auto"/>
        <w:jc w:val="right"/>
        <w:rPr>
          <w:rFonts w:ascii="Times New Roman" w:eastAsia="Times New Roman" w:hAnsi="Times New Roman"/>
          <w:lang w:eastAsia="ru-RU"/>
        </w:rPr>
      </w:pPr>
    </w:p>
    <w:p w14:paraId="4002C445" w14:textId="77777777" w:rsidR="0090385A" w:rsidRDefault="0090385A" w:rsidP="0090385A">
      <w:pPr>
        <w:spacing w:after="0" w:line="240" w:lineRule="auto"/>
        <w:jc w:val="right"/>
        <w:rPr>
          <w:rFonts w:ascii="Times New Roman" w:eastAsia="Times New Roman" w:hAnsi="Times New Roman"/>
          <w:lang w:eastAsia="ru-RU"/>
        </w:rPr>
      </w:pPr>
    </w:p>
    <w:p w14:paraId="34A67E41" w14:textId="77777777" w:rsidR="0090385A" w:rsidRDefault="0090385A" w:rsidP="0090385A">
      <w:pPr>
        <w:spacing w:after="0" w:line="240" w:lineRule="auto"/>
        <w:jc w:val="right"/>
        <w:rPr>
          <w:rFonts w:ascii="Times New Roman" w:eastAsia="Times New Roman" w:hAnsi="Times New Roman"/>
          <w:lang w:eastAsia="ru-RU"/>
        </w:rPr>
      </w:pPr>
    </w:p>
    <w:p w14:paraId="0F196B47" w14:textId="77777777" w:rsidR="0090385A" w:rsidRDefault="0090385A" w:rsidP="0090385A">
      <w:pPr>
        <w:spacing w:after="0" w:line="240" w:lineRule="auto"/>
        <w:jc w:val="right"/>
        <w:rPr>
          <w:rFonts w:ascii="Times New Roman" w:eastAsia="Times New Roman" w:hAnsi="Times New Roman"/>
          <w:lang w:eastAsia="ru-RU"/>
        </w:rPr>
      </w:pPr>
    </w:p>
    <w:p w14:paraId="2B735266" w14:textId="77777777" w:rsidR="0090385A" w:rsidRDefault="0090385A" w:rsidP="0090385A">
      <w:pPr>
        <w:spacing w:after="0" w:line="240" w:lineRule="auto"/>
        <w:jc w:val="right"/>
        <w:rPr>
          <w:rFonts w:ascii="Times New Roman" w:eastAsia="Times New Roman" w:hAnsi="Times New Roman"/>
          <w:lang w:eastAsia="ru-RU"/>
        </w:rPr>
      </w:pPr>
    </w:p>
    <w:p w14:paraId="29CDAEB3" w14:textId="77777777" w:rsidR="0090385A" w:rsidRDefault="0090385A" w:rsidP="0090385A">
      <w:pPr>
        <w:spacing w:after="0" w:line="240" w:lineRule="auto"/>
        <w:jc w:val="right"/>
        <w:rPr>
          <w:rFonts w:ascii="Times New Roman" w:eastAsia="Times New Roman" w:hAnsi="Times New Roman"/>
          <w:lang w:eastAsia="ru-RU"/>
        </w:rPr>
      </w:pPr>
    </w:p>
    <w:p w14:paraId="7DA0CCB7" w14:textId="77777777" w:rsidR="0090385A" w:rsidRDefault="0090385A" w:rsidP="0090385A">
      <w:pPr>
        <w:spacing w:after="0" w:line="240" w:lineRule="auto"/>
        <w:jc w:val="right"/>
        <w:rPr>
          <w:rFonts w:ascii="Times New Roman" w:eastAsia="Times New Roman" w:hAnsi="Times New Roman"/>
          <w:lang w:eastAsia="ru-RU"/>
        </w:rPr>
      </w:pPr>
    </w:p>
    <w:p w14:paraId="31C0EF6F" w14:textId="77777777" w:rsidR="0090385A" w:rsidRDefault="0090385A" w:rsidP="0090385A">
      <w:pPr>
        <w:spacing w:after="0" w:line="240" w:lineRule="auto"/>
        <w:jc w:val="right"/>
        <w:rPr>
          <w:rFonts w:ascii="Times New Roman" w:eastAsia="Times New Roman" w:hAnsi="Times New Roman"/>
          <w:lang w:eastAsia="ru-RU"/>
        </w:rPr>
      </w:pPr>
    </w:p>
    <w:p w14:paraId="3954D6DE" w14:textId="77777777" w:rsidR="0090385A" w:rsidRDefault="0090385A" w:rsidP="0090385A">
      <w:pPr>
        <w:spacing w:after="0" w:line="240" w:lineRule="auto"/>
        <w:jc w:val="right"/>
        <w:rPr>
          <w:rFonts w:ascii="Times New Roman" w:eastAsia="Times New Roman" w:hAnsi="Times New Roman"/>
          <w:lang w:eastAsia="ru-RU"/>
        </w:rPr>
      </w:pPr>
    </w:p>
    <w:p w14:paraId="5E0EBAF8" w14:textId="77777777" w:rsidR="0090385A" w:rsidRDefault="0090385A" w:rsidP="0090385A">
      <w:pPr>
        <w:spacing w:after="0" w:line="240" w:lineRule="auto"/>
        <w:jc w:val="right"/>
        <w:rPr>
          <w:rFonts w:ascii="Times New Roman" w:eastAsia="Times New Roman" w:hAnsi="Times New Roman"/>
          <w:lang w:eastAsia="ru-RU"/>
        </w:rPr>
      </w:pPr>
    </w:p>
    <w:p w14:paraId="21060C44" w14:textId="77777777" w:rsidR="0090385A" w:rsidRDefault="0090385A" w:rsidP="0090385A">
      <w:pPr>
        <w:spacing w:after="0" w:line="240" w:lineRule="auto"/>
        <w:jc w:val="right"/>
        <w:rPr>
          <w:rFonts w:ascii="Times New Roman" w:eastAsia="Times New Roman" w:hAnsi="Times New Roman"/>
          <w:lang w:eastAsia="ru-RU"/>
        </w:rPr>
      </w:pPr>
    </w:p>
    <w:p w14:paraId="5B0AFA9A" w14:textId="77777777" w:rsidR="0090385A" w:rsidRDefault="0090385A" w:rsidP="0090385A">
      <w:pPr>
        <w:spacing w:after="0" w:line="240" w:lineRule="auto"/>
        <w:jc w:val="right"/>
        <w:rPr>
          <w:rFonts w:ascii="Times New Roman" w:eastAsia="Times New Roman" w:hAnsi="Times New Roman"/>
          <w:lang w:eastAsia="ru-RU"/>
        </w:rPr>
      </w:pPr>
    </w:p>
    <w:p w14:paraId="5CE58D11" w14:textId="77777777" w:rsidR="0090385A" w:rsidRDefault="0090385A" w:rsidP="0090385A">
      <w:pPr>
        <w:spacing w:after="0" w:line="240" w:lineRule="auto"/>
        <w:jc w:val="right"/>
        <w:rPr>
          <w:rFonts w:ascii="Times New Roman" w:eastAsia="Times New Roman" w:hAnsi="Times New Roman"/>
          <w:lang w:eastAsia="ru-RU"/>
        </w:rPr>
      </w:pPr>
    </w:p>
    <w:p w14:paraId="00D4B236" w14:textId="77777777" w:rsidR="0090385A" w:rsidRDefault="0090385A" w:rsidP="0090385A">
      <w:pPr>
        <w:spacing w:after="0" w:line="240" w:lineRule="auto"/>
        <w:jc w:val="right"/>
        <w:rPr>
          <w:rFonts w:ascii="Times New Roman" w:eastAsia="Times New Roman" w:hAnsi="Times New Roman"/>
          <w:lang w:eastAsia="ru-RU"/>
        </w:rPr>
      </w:pPr>
    </w:p>
    <w:p w14:paraId="05FED5FE" w14:textId="77777777" w:rsidR="007408A2" w:rsidRDefault="007408A2" w:rsidP="0090385A">
      <w:pPr>
        <w:spacing w:after="0" w:line="240" w:lineRule="auto"/>
        <w:jc w:val="right"/>
        <w:rPr>
          <w:rFonts w:ascii="Times New Roman" w:eastAsia="Times New Roman" w:hAnsi="Times New Roman"/>
          <w:lang w:eastAsia="ru-RU"/>
        </w:rPr>
      </w:pPr>
    </w:p>
    <w:p w14:paraId="660E3027" w14:textId="77777777" w:rsidR="007408A2" w:rsidRDefault="007408A2" w:rsidP="0090385A">
      <w:pPr>
        <w:spacing w:after="0" w:line="240" w:lineRule="auto"/>
        <w:jc w:val="right"/>
        <w:rPr>
          <w:rFonts w:ascii="Times New Roman" w:eastAsia="Times New Roman" w:hAnsi="Times New Roman"/>
          <w:lang w:eastAsia="ru-RU"/>
        </w:rPr>
      </w:pPr>
    </w:p>
    <w:p w14:paraId="44A8AAA7" w14:textId="77777777" w:rsidR="007408A2" w:rsidRDefault="007408A2" w:rsidP="0090385A">
      <w:pPr>
        <w:spacing w:after="0" w:line="240" w:lineRule="auto"/>
        <w:jc w:val="right"/>
        <w:rPr>
          <w:rFonts w:ascii="Times New Roman" w:eastAsia="Times New Roman" w:hAnsi="Times New Roman"/>
          <w:lang w:eastAsia="ru-RU"/>
        </w:rPr>
      </w:pPr>
    </w:p>
    <w:p w14:paraId="3867BDB5" w14:textId="2EA32AAB"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lastRenderedPageBreak/>
        <w:t>Приложение №1</w:t>
      </w:r>
    </w:p>
    <w:p w14:paraId="7EE59D0B" w14:textId="77777777"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t xml:space="preserve">к Договору № ___________ </w:t>
      </w:r>
    </w:p>
    <w:p w14:paraId="49C6BC76" w14:textId="10861624" w:rsidR="0090385A" w:rsidRPr="0091140C" w:rsidRDefault="0090385A" w:rsidP="0090385A">
      <w:pPr>
        <w:spacing w:after="0" w:line="240" w:lineRule="auto"/>
        <w:jc w:val="right"/>
        <w:rPr>
          <w:rFonts w:ascii="Times New Roman" w:eastAsia="Times New Roman" w:hAnsi="Times New Roman"/>
          <w:lang w:eastAsia="ru-RU"/>
        </w:rPr>
      </w:pPr>
      <w:r w:rsidRPr="0091140C">
        <w:rPr>
          <w:rFonts w:ascii="Times New Roman" w:eastAsia="Times New Roman" w:hAnsi="Times New Roman"/>
          <w:lang w:eastAsia="ru-RU"/>
        </w:rPr>
        <w:t>от «___» __________202</w:t>
      </w:r>
      <w:r w:rsidR="009306E6">
        <w:rPr>
          <w:rFonts w:ascii="Times New Roman" w:eastAsia="Times New Roman" w:hAnsi="Times New Roman"/>
          <w:lang w:eastAsia="ru-RU"/>
        </w:rPr>
        <w:t>6</w:t>
      </w:r>
      <w:r w:rsidRPr="0091140C">
        <w:rPr>
          <w:rFonts w:ascii="Times New Roman" w:eastAsia="Times New Roman" w:hAnsi="Times New Roman"/>
          <w:lang w:eastAsia="ru-RU"/>
        </w:rPr>
        <w:t>г.</w:t>
      </w:r>
    </w:p>
    <w:p w14:paraId="6838D24E" w14:textId="77777777" w:rsidR="0090385A" w:rsidRPr="0091140C" w:rsidRDefault="0090385A" w:rsidP="0090385A">
      <w:pPr>
        <w:spacing w:after="0" w:line="240" w:lineRule="auto"/>
        <w:jc w:val="center"/>
        <w:rPr>
          <w:rFonts w:ascii="Times New Roman" w:eastAsia="Times New Roman" w:hAnsi="Times New Roman"/>
          <w:b/>
          <w:lang w:eastAsia="ru-RU"/>
        </w:rPr>
      </w:pPr>
    </w:p>
    <w:p w14:paraId="66E8F990" w14:textId="77777777" w:rsidR="0090385A" w:rsidRPr="0091140C" w:rsidRDefault="0090385A" w:rsidP="0090385A">
      <w:pPr>
        <w:spacing w:after="0" w:line="240" w:lineRule="auto"/>
        <w:jc w:val="center"/>
        <w:rPr>
          <w:rFonts w:ascii="Times New Roman" w:hAnsi="Times New Roman"/>
          <w:b/>
        </w:rPr>
      </w:pPr>
      <w:r w:rsidRPr="0091140C">
        <w:rPr>
          <w:rFonts w:ascii="Times New Roman" w:hAnsi="Times New Roman"/>
          <w:b/>
        </w:rPr>
        <w:t>ТЕХНИЧЕСКОЕ ЗАДАНИЕ</w:t>
      </w:r>
    </w:p>
    <w:p w14:paraId="7AEA7ED6" w14:textId="77777777" w:rsidR="007408A2" w:rsidRPr="00B92FF3" w:rsidRDefault="007408A2" w:rsidP="007408A2">
      <w:pPr>
        <w:tabs>
          <w:tab w:val="left" w:pos="284"/>
        </w:tabs>
        <w:spacing w:after="0"/>
        <w:ind w:firstLine="567"/>
        <w:jc w:val="center"/>
        <w:rPr>
          <w:rFonts w:ascii="Times New Roman" w:hAnsi="Times New Roman"/>
          <w:i/>
          <w:color w:val="000000"/>
          <w:sz w:val="24"/>
          <w:szCs w:val="24"/>
        </w:rPr>
      </w:pPr>
      <w:r w:rsidRPr="00B92FF3">
        <w:rPr>
          <w:rFonts w:ascii="Times New Roman" w:hAnsi="Times New Roman"/>
          <w:i/>
          <w:color w:val="000000"/>
          <w:sz w:val="24"/>
          <w:szCs w:val="24"/>
        </w:rPr>
        <w:t>Заполняется в соответствии с Техническим заданием Часть 4 настоящей Документации и заявкой участника аукциона, признанного победителем.</w:t>
      </w:r>
    </w:p>
    <w:p w14:paraId="291BC4A6" w14:textId="77777777" w:rsidR="0090385A" w:rsidRPr="0091140C" w:rsidRDefault="0090385A" w:rsidP="0090385A">
      <w:pPr>
        <w:spacing w:after="0" w:line="240" w:lineRule="auto"/>
        <w:rPr>
          <w:rFonts w:ascii="Times New Roman" w:hAnsi="Times New Roman"/>
          <w:color w:val="000000"/>
        </w:rPr>
      </w:pPr>
    </w:p>
    <w:p w14:paraId="2953DDA9" w14:textId="77777777" w:rsidR="0090385A" w:rsidRPr="0091140C" w:rsidRDefault="0090385A" w:rsidP="0090385A">
      <w:pPr>
        <w:spacing w:after="0" w:line="240" w:lineRule="auto"/>
        <w:jc w:val="both"/>
        <w:rPr>
          <w:rFonts w:ascii="Times New Roman" w:eastAsia="Times New Roman" w:hAnsi="Times New Roman"/>
          <w:lang w:eastAsia="ru-RU"/>
        </w:rPr>
      </w:pPr>
      <w:r w:rsidRPr="0091140C">
        <w:rPr>
          <w:rFonts w:ascii="Times New Roman" w:eastAsia="Times New Roman" w:hAnsi="Times New Roman"/>
          <w:lang w:eastAsia="ru-RU"/>
        </w:rPr>
        <w:t>Спецификация:</w:t>
      </w:r>
    </w:p>
    <w:tbl>
      <w:tblPr>
        <w:tblW w:w="10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1843"/>
        <w:gridCol w:w="2126"/>
        <w:gridCol w:w="709"/>
        <w:gridCol w:w="709"/>
        <w:gridCol w:w="1275"/>
        <w:gridCol w:w="1394"/>
      </w:tblGrid>
      <w:tr w:rsidR="00EB6962" w:rsidRPr="0091140C" w14:paraId="23F499AA" w14:textId="77777777" w:rsidTr="003E6453">
        <w:trPr>
          <w:trHeight w:val="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16B6F91" w14:textId="77777777" w:rsidR="00EB6962" w:rsidRPr="0091140C" w:rsidRDefault="00EB6962" w:rsidP="00EB6962">
            <w:pPr>
              <w:snapToGrid w:val="0"/>
              <w:spacing w:after="0" w:line="240" w:lineRule="auto"/>
              <w:jc w:val="center"/>
              <w:rPr>
                <w:rFonts w:ascii="Times New Roman" w:hAnsi="Times New Roman"/>
              </w:rPr>
            </w:pPr>
            <w:r w:rsidRPr="0091140C">
              <w:rPr>
                <w:rFonts w:ascii="Times New Roman" w:hAnsi="Times New Roman"/>
              </w:rPr>
              <w:t>№ п/п</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1A3D8FA" w14:textId="21CD025E" w:rsidR="00EB6962" w:rsidRPr="00EB6962" w:rsidRDefault="00EB6962" w:rsidP="00EB6962">
            <w:pPr>
              <w:snapToGrid w:val="0"/>
              <w:spacing w:after="0" w:line="240" w:lineRule="auto"/>
              <w:jc w:val="center"/>
              <w:rPr>
                <w:rFonts w:ascii="Times New Roman" w:hAnsi="Times New Roman"/>
              </w:rPr>
            </w:pPr>
            <w:r w:rsidRPr="00EB6962">
              <w:rPr>
                <w:rFonts w:ascii="Times New Roman" w:hAnsi="Times New Roman"/>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C7DDB6" w14:textId="2737CAEB" w:rsidR="00EB6962" w:rsidRPr="00EB6962" w:rsidRDefault="00EB6962" w:rsidP="00EB6962">
            <w:pPr>
              <w:snapToGrid w:val="0"/>
              <w:spacing w:after="0" w:line="240" w:lineRule="auto"/>
              <w:jc w:val="center"/>
              <w:rPr>
                <w:rFonts w:ascii="Times New Roman" w:hAnsi="Times New Roman"/>
              </w:rPr>
            </w:pPr>
            <w:r w:rsidRPr="00EB6962">
              <w:rPr>
                <w:rFonts w:ascii="Times New Roman" w:hAnsi="Times New Roman"/>
              </w:rPr>
              <w:t>Характеристик</w:t>
            </w:r>
            <w:r>
              <w:rPr>
                <w:rFonts w:ascii="Times New Roman" w:hAnsi="Times New Roman"/>
              </w:rPr>
              <w:t>и</w:t>
            </w:r>
            <w:r w:rsidRPr="00EB6962">
              <w:rPr>
                <w:rFonts w:ascii="Times New Roman" w:hAnsi="Times New Roman"/>
              </w:rPr>
              <w:t xml:space="preserve"> Товара</w:t>
            </w:r>
          </w:p>
        </w:tc>
        <w:tc>
          <w:tcPr>
            <w:tcW w:w="2126" w:type="dxa"/>
            <w:tcBorders>
              <w:top w:val="single" w:sz="4" w:space="0" w:color="000000"/>
              <w:left w:val="single" w:sz="4" w:space="0" w:color="000000"/>
              <w:bottom w:val="single" w:sz="4" w:space="0" w:color="000000"/>
              <w:right w:val="single" w:sz="4" w:space="0" w:color="000000"/>
            </w:tcBorders>
          </w:tcPr>
          <w:p w14:paraId="3F9188BA" w14:textId="77777777" w:rsidR="00EB6962" w:rsidRPr="0091140C" w:rsidRDefault="00EB6962" w:rsidP="00EB6962">
            <w:pPr>
              <w:snapToGrid w:val="0"/>
              <w:spacing w:after="0" w:line="240" w:lineRule="auto"/>
              <w:jc w:val="center"/>
              <w:rPr>
                <w:rFonts w:ascii="Times New Roman" w:hAnsi="Times New Roman"/>
              </w:rPr>
            </w:pPr>
            <w:r w:rsidRPr="0091140C">
              <w:rPr>
                <w:rFonts w:ascii="Times New Roman" w:hAnsi="Times New Roman"/>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3719D7" w14:textId="77777777" w:rsidR="00EB6962" w:rsidRPr="0091140C" w:rsidRDefault="00EB6962" w:rsidP="00EB6962">
            <w:pPr>
              <w:snapToGrid w:val="0"/>
              <w:spacing w:after="0" w:line="240" w:lineRule="auto"/>
              <w:jc w:val="center"/>
              <w:rPr>
                <w:rFonts w:ascii="Times New Roman" w:hAnsi="Times New Roman"/>
              </w:rPr>
            </w:pPr>
            <w:r w:rsidRPr="0091140C">
              <w:rPr>
                <w:rFonts w:ascii="Times New Roman" w:hAnsi="Times New Roman"/>
              </w:rPr>
              <w:t>Ед. изм.</w:t>
            </w:r>
          </w:p>
        </w:tc>
        <w:tc>
          <w:tcPr>
            <w:tcW w:w="709" w:type="dxa"/>
            <w:tcBorders>
              <w:top w:val="single" w:sz="4" w:space="0" w:color="000000"/>
              <w:left w:val="single" w:sz="4" w:space="0" w:color="000000"/>
              <w:bottom w:val="single" w:sz="4" w:space="0" w:color="000000"/>
              <w:right w:val="single" w:sz="4" w:space="0" w:color="000000"/>
            </w:tcBorders>
          </w:tcPr>
          <w:p w14:paraId="2257865C" w14:textId="37888CC5" w:rsidR="00EB6962" w:rsidRPr="0091140C" w:rsidRDefault="00EB6962" w:rsidP="00EB6962">
            <w:pPr>
              <w:snapToGrid w:val="0"/>
              <w:spacing w:after="0" w:line="240" w:lineRule="auto"/>
              <w:jc w:val="center"/>
              <w:rPr>
                <w:rFonts w:ascii="Times New Roman" w:hAnsi="Times New Roman"/>
              </w:rPr>
            </w:pPr>
            <w:r w:rsidRPr="0091140C">
              <w:rPr>
                <w:rFonts w:ascii="Times New Roman" w:hAnsi="Times New Roman"/>
              </w:rPr>
              <w:t>Кол-во</w:t>
            </w:r>
          </w:p>
        </w:tc>
        <w:tc>
          <w:tcPr>
            <w:tcW w:w="1275" w:type="dxa"/>
            <w:tcBorders>
              <w:top w:val="single" w:sz="4" w:space="0" w:color="000000"/>
              <w:left w:val="single" w:sz="4" w:space="0" w:color="000000"/>
              <w:bottom w:val="single" w:sz="4" w:space="0" w:color="000000"/>
              <w:right w:val="single" w:sz="4" w:space="0" w:color="000000"/>
            </w:tcBorders>
            <w:vAlign w:val="center"/>
          </w:tcPr>
          <w:p w14:paraId="12CA462D" w14:textId="77777777" w:rsidR="00EB6962" w:rsidRPr="0091140C" w:rsidRDefault="00EB6962" w:rsidP="00EB6962">
            <w:pPr>
              <w:spacing w:after="0" w:line="240" w:lineRule="auto"/>
              <w:jc w:val="center"/>
              <w:rPr>
                <w:rFonts w:ascii="Times New Roman" w:hAnsi="Times New Roman"/>
                <w:bCs/>
                <w:color w:val="000000"/>
                <w:lang w:eastAsia="ru-RU"/>
              </w:rPr>
            </w:pPr>
            <w:r w:rsidRPr="0091140C">
              <w:rPr>
                <w:rFonts w:ascii="Times New Roman" w:hAnsi="Times New Roman"/>
                <w:bCs/>
                <w:color w:val="000000"/>
              </w:rPr>
              <w:t>Цена с НДС / без НДС, руб.</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74F2DC26" w14:textId="77777777" w:rsidR="00EB6962" w:rsidRPr="0091140C" w:rsidRDefault="00EB6962" w:rsidP="00EB6962">
            <w:pPr>
              <w:spacing w:after="0" w:line="240" w:lineRule="auto"/>
              <w:jc w:val="center"/>
              <w:rPr>
                <w:rFonts w:ascii="Times New Roman" w:hAnsi="Times New Roman"/>
                <w:bCs/>
                <w:color w:val="000000"/>
              </w:rPr>
            </w:pPr>
            <w:r w:rsidRPr="0091140C">
              <w:rPr>
                <w:rFonts w:ascii="Times New Roman" w:hAnsi="Times New Roman"/>
                <w:bCs/>
                <w:color w:val="000000"/>
              </w:rPr>
              <w:t>Сумма с НДС / без НДС, руб.</w:t>
            </w:r>
          </w:p>
        </w:tc>
      </w:tr>
      <w:tr w:rsidR="0090385A" w:rsidRPr="0091140C" w14:paraId="30873DE1" w14:textId="77777777" w:rsidTr="00A71CFE">
        <w:trPr>
          <w:trHeight w:val="531"/>
        </w:trPr>
        <w:tc>
          <w:tcPr>
            <w:tcW w:w="567" w:type="dxa"/>
            <w:tcBorders>
              <w:top w:val="single" w:sz="4" w:space="0" w:color="000000"/>
              <w:left w:val="single" w:sz="4" w:space="0" w:color="000000"/>
              <w:bottom w:val="single" w:sz="4" w:space="0" w:color="000000"/>
              <w:right w:val="single" w:sz="4" w:space="0" w:color="000000"/>
            </w:tcBorders>
            <w:vAlign w:val="center"/>
          </w:tcPr>
          <w:p w14:paraId="79B7CBF9" w14:textId="77777777" w:rsidR="0090385A" w:rsidRPr="0091140C" w:rsidRDefault="0090385A" w:rsidP="0090385A">
            <w:pPr>
              <w:snapToGrid w:val="0"/>
              <w:spacing w:after="0" w:line="240" w:lineRule="auto"/>
              <w:jc w:val="center"/>
              <w:rPr>
                <w:rFonts w:ascii="Times New Roman" w:hAnsi="Times New Roman"/>
              </w:rPr>
            </w:pPr>
            <w:r w:rsidRPr="0091140C">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B18F8A9" w14:textId="77777777" w:rsidR="0090385A" w:rsidRPr="0091140C" w:rsidRDefault="0090385A" w:rsidP="0090385A">
            <w:pPr>
              <w:snapToGrid w:val="0"/>
              <w:spacing w:after="0" w:line="240" w:lineRule="auto"/>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081FC5" w14:textId="77777777" w:rsidR="0090385A" w:rsidRPr="0091140C" w:rsidRDefault="0090385A" w:rsidP="0090385A">
            <w:pPr>
              <w:snapToGrid w:val="0"/>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5AB7A121" w14:textId="77777777" w:rsidR="0090385A" w:rsidRPr="0091140C" w:rsidRDefault="0090385A" w:rsidP="0090385A">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AD63A7" w14:textId="77777777" w:rsidR="0090385A" w:rsidRPr="0091140C" w:rsidRDefault="0090385A" w:rsidP="0090385A">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14:paraId="03D4D065" w14:textId="77777777" w:rsidR="0090385A" w:rsidRPr="0091140C" w:rsidRDefault="0090385A" w:rsidP="0090385A">
            <w:pPr>
              <w:snapToGrid w:val="0"/>
              <w:spacing w:after="0" w:line="240" w:lineRule="auto"/>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14:paraId="164B5430" w14:textId="77777777" w:rsidR="0090385A" w:rsidRPr="0091140C" w:rsidRDefault="0090385A" w:rsidP="0090385A">
            <w:pPr>
              <w:snapToGrid w:val="0"/>
              <w:spacing w:after="0" w:line="240" w:lineRule="auto"/>
              <w:jc w:val="center"/>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2E97054" w14:textId="77777777" w:rsidR="0090385A" w:rsidRPr="0091140C" w:rsidRDefault="0090385A" w:rsidP="0090385A">
            <w:pPr>
              <w:snapToGrid w:val="0"/>
              <w:spacing w:after="0" w:line="240" w:lineRule="auto"/>
              <w:jc w:val="center"/>
              <w:rPr>
                <w:rFonts w:ascii="Times New Roman" w:hAnsi="Times New Roman"/>
              </w:rPr>
            </w:pPr>
          </w:p>
        </w:tc>
      </w:tr>
      <w:tr w:rsidR="0090385A" w:rsidRPr="0091140C" w14:paraId="36C69C2A" w14:textId="77777777" w:rsidTr="00A71CFE">
        <w:trPr>
          <w:trHeight w:val="62"/>
        </w:trPr>
        <w:tc>
          <w:tcPr>
            <w:tcW w:w="567" w:type="dxa"/>
            <w:tcBorders>
              <w:top w:val="single" w:sz="4" w:space="0" w:color="000000"/>
              <w:left w:val="single" w:sz="4" w:space="0" w:color="000000"/>
              <w:bottom w:val="single" w:sz="4" w:space="0" w:color="000000"/>
              <w:right w:val="single" w:sz="4" w:space="0" w:color="000000"/>
            </w:tcBorders>
            <w:vAlign w:val="center"/>
          </w:tcPr>
          <w:p w14:paraId="4F5DA1C7" w14:textId="77777777" w:rsidR="0090385A" w:rsidRPr="0091140C" w:rsidRDefault="0090385A" w:rsidP="0090385A">
            <w:pPr>
              <w:snapToGrid w:val="0"/>
              <w:spacing w:after="0" w:line="240" w:lineRule="auto"/>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141C3E" w14:textId="77777777" w:rsidR="0090385A" w:rsidRPr="0091140C" w:rsidRDefault="0090385A" w:rsidP="0090385A">
            <w:pPr>
              <w:snapToGrid w:val="0"/>
              <w:spacing w:after="0" w:line="240" w:lineRule="auto"/>
              <w:jc w:val="center"/>
              <w:rPr>
                <w:rFonts w:ascii="Times New Roman" w:hAnsi="Times New Roman"/>
              </w:rPr>
            </w:pPr>
            <w:r w:rsidRPr="0091140C">
              <w:rPr>
                <w:rFonts w:ascii="Times New Roman" w:hAnsi="Times New Roman"/>
              </w:rPr>
              <w:t>ИТОГО: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5C8C6544" w14:textId="77777777" w:rsidR="0090385A" w:rsidRPr="0091140C" w:rsidRDefault="0090385A" w:rsidP="0090385A">
            <w:pPr>
              <w:snapToGrid w:val="0"/>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1115CD61" w14:textId="77777777" w:rsidR="0090385A" w:rsidRPr="0091140C" w:rsidRDefault="0090385A" w:rsidP="0090385A">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74B664" w14:textId="77777777" w:rsidR="0090385A" w:rsidRPr="0091140C" w:rsidRDefault="0090385A" w:rsidP="0090385A">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14:paraId="7485DDFC" w14:textId="77777777" w:rsidR="0090385A" w:rsidRPr="0091140C" w:rsidRDefault="0090385A" w:rsidP="0090385A">
            <w:pPr>
              <w:snapToGrid w:val="0"/>
              <w:spacing w:after="0" w:line="240" w:lineRule="auto"/>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14:paraId="4EA20D93" w14:textId="77777777" w:rsidR="0090385A" w:rsidRPr="0091140C" w:rsidRDefault="0090385A" w:rsidP="0090385A">
            <w:pPr>
              <w:snapToGrid w:val="0"/>
              <w:spacing w:after="0" w:line="240" w:lineRule="auto"/>
              <w:jc w:val="center"/>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39EF9226" w14:textId="77777777" w:rsidR="0090385A" w:rsidRPr="0091140C" w:rsidRDefault="0090385A" w:rsidP="0090385A">
            <w:pPr>
              <w:snapToGrid w:val="0"/>
              <w:spacing w:after="0" w:line="240" w:lineRule="auto"/>
              <w:jc w:val="center"/>
              <w:rPr>
                <w:rFonts w:ascii="Times New Roman" w:hAnsi="Times New Roman"/>
              </w:rPr>
            </w:pPr>
          </w:p>
        </w:tc>
      </w:tr>
    </w:tbl>
    <w:p w14:paraId="7C61C15C" w14:textId="77777777" w:rsidR="0090385A" w:rsidRPr="0091140C" w:rsidRDefault="0090385A" w:rsidP="0090385A">
      <w:pPr>
        <w:spacing w:after="0" w:line="240" w:lineRule="auto"/>
        <w:jc w:val="both"/>
        <w:rPr>
          <w:rFonts w:ascii="Times New Roman" w:eastAsia="Times New Roman" w:hAnsi="Times New Roman"/>
          <w:lang w:eastAsia="ru-RU"/>
        </w:rPr>
      </w:pPr>
    </w:p>
    <w:p w14:paraId="4D43D8E9" w14:textId="77777777" w:rsidR="0090385A" w:rsidRPr="0091140C" w:rsidRDefault="0090385A" w:rsidP="0090385A">
      <w:pPr>
        <w:spacing w:after="0" w:line="240" w:lineRule="auto"/>
        <w:jc w:val="both"/>
        <w:rPr>
          <w:rFonts w:ascii="Times New Roman" w:eastAsia="Times New Roman" w:hAnsi="Times New Roman"/>
          <w:lang w:eastAsia="ru-RU"/>
        </w:rPr>
      </w:pPr>
    </w:p>
    <w:tbl>
      <w:tblPr>
        <w:tblW w:w="12234" w:type="dxa"/>
        <w:tblLayout w:type="fixed"/>
        <w:tblLook w:val="04A0" w:firstRow="1" w:lastRow="0" w:firstColumn="1" w:lastColumn="0" w:noHBand="0" w:noVBand="1"/>
      </w:tblPr>
      <w:tblGrid>
        <w:gridCol w:w="4678"/>
        <w:gridCol w:w="7556"/>
      </w:tblGrid>
      <w:tr w:rsidR="0090385A" w:rsidRPr="0091140C" w14:paraId="6FC52BCE" w14:textId="77777777" w:rsidTr="0090385A">
        <w:trPr>
          <w:trHeight w:val="589"/>
        </w:trPr>
        <w:tc>
          <w:tcPr>
            <w:tcW w:w="4678" w:type="dxa"/>
            <w:hideMark/>
          </w:tcPr>
          <w:p w14:paraId="193817E6" w14:textId="77777777" w:rsidR="0090385A" w:rsidRDefault="0090385A" w:rsidP="0090385A">
            <w:pPr>
              <w:spacing w:after="0" w:line="240" w:lineRule="auto"/>
              <w:ind w:left="42"/>
              <w:rPr>
                <w:rFonts w:ascii="Times New Roman" w:eastAsia="Times New Roman" w:hAnsi="Times New Roman"/>
                <w:bCs/>
                <w:lang w:eastAsia="ru-RU"/>
              </w:rPr>
            </w:pPr>
            <w:r w:rsidRPr="0091140C">
              <w:rPr>
                <w:rFonts w:ascii="Times New Roman" w:eastAsia="Times New Roman" w:hAnsi="Times New Roman"/>
                <w:bCs/>
                <w:lang w:eastAsia="ru-RU"/>
              </w:rPr>
              <w:t>Заказчик:</w:t>
            </w:r>
          </w:p>
          <w:p w14:paraId="1F00679F" w14:textId="77777777" w:rsidR="0090385A" w:rsidRPr="0091140C" w:rsidRDefault="0090385A" w:rsidP="0090385A">
            <w:pPr>
              <w:spacing w:after="0" w:line="240" w:lineRule="auto"/>
              <w:ind w:left="42"/>
              <w:rPr>
                <w:rFonts w:ascii="Times New Roman" w:eastAsia="Times New Roman" w:hAnsi="Times New Roman"/>
                <w:bCs/>
                <w:lang w:eastAsia="ru-RU"/>
              </w:rPr>
            </w:pPr>
            <w:r>
              <w:rPr>
                <w:rFonts w:ascii="Times New Roman" w:eastAsia="Times New Roman" w:hAnsi="Times New Roman"/>
                <w:bCs/>
                <w:lang w:eastAsia="ru-RU"/>
              </w:rPr>
              <w:t>_______________</w:t>
            </w:r>
            <w:r w:rsidRPr="0091140C">
              <w:rPr>
                <w:rFonts w:ascii="Times New Roman" w:eastAsia="Times New Roman" w:hAnsi="Times New Roman"/>
                <w:bCs/>
                <w:lang w:eastAsia="ru-RU"/>
              </w:rPr>
              <w:t>/________________</w:t>
            </w:r>
          </w:p>
        </w:tc>
        <w:tc>
          <w:tcPr>
            <w:tcW w:w="7556" w:type="dxa"/>
            <w:hideMark/>
          </w:tcPr>
          <w:p w14:paraId="1C5077A2" w14:textId="77777777" w:rsidR="0090385A" w:rsidRDefault="0090385A" w:rsidP="0090385A">
            <w:pPr>
              <w:spacing w:after="0" w:line="240" w:lineRule="auto"/>
              <w:rPr>
                <w:rFonts w:ascii="Times New Roman" w:eastAsia="Times New Roman" w:hAnsi="Times New Roman"/>
                <w:bCs/>
                <w:lang w:eastAsia="ru-RU"/>
              </w:rPr>
            </w:pPr>
            <w:r w:rsidRPr="0091140C">
              <w:rPr>
                <w:rFonts w:ascii="Times New Roman" w:eastAsia="Times New Roman" w:hAnsi="Times New Roman"/>
                <w:bCs/>
                <w:lang w:eastAsia="ru-RU"/>
              </w:rPr>
              <w:t>Поставщик:</w:t>
            </w:r>
          </w:p>
          <w:p w14:paraId="26679B7F" w14:textId="27B8A3BC" w:rsidR="0090385A" w:rsidRPr="0091140C" w:rsidRDefault="0090385A" w:rsidP="0090385A">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_____________</w:t>
            </w:r>
            <w:r w:rsidRPr="0091140C">
              <w:rPr>
                <w:rFonts w:ascii="Times New Roman" w:eastAsia="Times New Roman" w:hAnsi="Times New Roman"/>
                <w:bCs/>
                <w:lang w:eastAsia="ru-RU"/>
              </w:rPr>
              <w:t>/________________</w:t>
            </w:r>
          </w:p>
        </w:tc>
      </w:tr>
    </w:tbl>
    <w:p w14:paraId="6B280C73" w14:textId="31E764FC" w:rsidR="00493065" w:rsidRPr="001C35F3" w:rsidRDefault="0090385A" w:rsidP="001C35F3">
      <w:pPr>
        <w:rPr>
          <w:rFonts w:ascii="Times New Roman" w:hAnsi="Times New Roman"/>
        </w:rPr>
        <w:sectPr w:rsidR="00493065" w:rsidRPr="001C35F3" w:rsidSect="00685E1C">
          <w:footerReference w:type="default" r:id="rId15"/>
          <w:type w:val="nextColumn"/>
          <w:pgSz w:w="11906" w:h="16838"/>
          <w:pgMar w:top="851" w:right="851" w:bottom="0" w:left="1134" w:header="567" w:footer="567" w:gutter="0"/>
          <w:cols w:space="708"/>
          <w:docGrid w:linePitch="360"/>
        </w:sectPr>
      </w:pPr>
      <w:r w:rsidRPr="0091140C">
        <w:rPr>
          <w:rFonts w:ascii="Times New Roman" w:hAnsi="Times New Roman"/>
        </w:rPr>
        <w:t xml:space="preserve"> </w:t>
      </w: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Pr="0091140C">
        <w:rPr>
          <w:rFonts w:ascii="Times New Roman" w:hAnsi="Times New Roman"/>
        </w:rPr>
        <w:t>М.П.</w:t>
      </w:r>
    </w:p>
    <w:p w14:paraId="76C05AB0" w14:textId="4F58DA08" w:rsidR="009E25CE" w:rsidRPr="001C35F3" w:rsidRDefault="00C10601" w:rsidP="001C35F3">
      <w:pPr>
        <w:pStyle w:val="1"/>
        <w:widowControl w:val="0"/>
        <w:spacing w:before="0" w:after="240"/>
        <w:jc w:val="center"/>
        <w:rPr>
          <w:rFonts w:ascii="Times New Roman" w:hAnsi="Times New Roman"/>
          <w:color w:val="auto"/>
          <w:sz w:val="24"/>
          <w:szCs w:val="24"/>
        </w:rPr>
      </w:pPr>
      <w:bookmarkStart w:id="44" w:name="_Toc229645688"/>
      <w:bookmarkStart w:id="45" w:name="_Ref65137890"/>
      <w:r w:rsidRPr="001C35F3">
        <w:rPr>
          <w:rFonts w:ascii="Times New Roman" w:hAnsi="Times New Roman"/>
          <w:color w:val="auto"/>
          <w:sz w:val="24"/>
          <w:szCs w:val="24"/>
        </w:rPr>
        <w:lastRenderedPageBreak/>
        <w:t xml:space="preserve">Часть </w:t>
      </w:r>
      <w:r w:rsidR="00337801" w:rsidRPr="001C35F3">
        <w:rPr>
          <w:rFonts w:ascii="Times New Roman" w:hAnsi="Times New Roman"/>
          <w:color w:val="auto"/>
          <w:sz w:val="24"/>
          <w:szCs w:val="24"/>
        </w:rPr>
        <w:t>6</w:t>
      </w:r>
      <w:r w:rsidRPr="001C35F3">
        <w:rPr>
          <w:rFonts w:ascii="Times New Roman" w:hAnsi="Times New Roman"/>
          <w:color w:val="auto"/>
          <w:sz w:val="24"/>
          <w:szCs w:val="24"/>
        </w:rPr>
        <w:t>. Форма</w:t>
      </w:r>
      <w:r w:rsidR="007A2C46" w:rsidRPr="001C35F3">
        <w:rPr>
          <w:rFonts w:ascii="Times New Roman" w:hAnsi="Times New Roman"/>
          <w:color w:val="auto"/>
          <w:sz w:val="24"/>
          <w:szCs w:val="24"/>
        </w:rPr>
        <w:t xml:space="preserve"> первой части</w:t>
      </w:r>
      <w:r w:rsidRPr="001C35F3">
        <w:rPr>
          <w:rFonts w:ascii="Times New Roman" w:hAnsi="Times New Roman"/>
          <w:color w:val="auto"/>
          <w:sz w:val="24"/>
          <w:szCs w:val="24"/>
        </w:rPr>
        <w:t xml:space="preserve"> заяв</w:t>
      </w:r>
      <w:r w:rsidR="004E3592" w:rsidRPr="001C35F3">
        <w:rPr>
          <w:rFonts w:ascii="Times New Roman" w:hAnsi="Times New Roman"/>
          <w:color w:val="auto"/>
          <w:sz w:val="24"/>
          <w:szCs w:val="24"/>
        </w:rPr>
        <w:t>ки</w:t>
      </w:r>
      <w:bookmarkEnd w:id="44"/>
    </w:p>
    <w:p w14:paraId="46129D08" w14:textId="56F18CB1" w:rsidR="009E25CE" w:rsidRPr="001C35F3" w:rsidRDefault="009E25CE" w:rsidP="001C35F3">
      <w:pPr>
        <w:widowControl w:val="0"/>
        <w:jc w:val="center"/>
        <w:rPr>
          <w:rFonts w:ascii="Times New Roman" w:hAnsi="Times New Roman"/>
          <w:b/>
          <w:i/>
          <w:sz w:val="24"/>
          <w:highlight w:val="green"/>
        </w:rPr>
      </w:pPr>
      <w:r w:rsidRPr="001C35F3">
        <w:rPr>
          <w:rFonts w:ascii="Times New Roman" w:hAnsi="Times New Roman"/>
          <w:b/>
          <w:i/>
          <w:sz w:val="24"/>
          <w:highlight w:val="green"/>
        </w:rPr>
        <w:t xml:space="preserve">!ВНИМАНИЕ!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w:t>
      </w:r>
      <w:r w:rsidR="00A012A0" w:rsidRPr="001C35F3">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C35F3" w:rsidRDefault="00A5333A" w:rsidP="001C35F3">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C35F3" w:rsidRDefault="005F0B96" w:rsidP="001C35F3">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C35F3" w:rsidRDefault="001E0019" w:rsidP="001C35F3">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866EB01" w14:textId="77777777" w:rsidR="001E0019" w:rsidRPr="001C35F3" w:rsidRDefault="001E0019" w:rsidP="001C35F3">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7BE26FDA" w14:textId="2BBBDAA4" w:rsidR="004E3592" w:rsidRPr="001C35F3" w:rsidRDefault="004E3592" w:rsidP="001C35F3">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A171C88" w14:textId="77777777" w:rsidR="008B2336" w:rsidRPr="001C35F3" w:rsidRDefault="008B2336" w:rsidP="001C35F3">
      <w:pPr>
        <w:widowControl w:val="0"/>
        <w:spacing w:after="0" w:line="240" w:lineRule="auto"/>
        <w:rPr>
          <w:rFonts w:ascii="Times New Roman" w:hAnsi="Times New Roman"/>
          <w:sz w:val="24"/>
          <w:szCs w:val="24"/>
        </w:rPr>
      </w:pPr>
    </w:p>
    <w:p w14:paraId="134D52D8" w14:textId="2935418C" w:rsidR="008B2336" w:rsidRDefault="008B2336" w:rsidP="001C35F3">
      <w:pPr>
        <w:pStyle w:val="afff0"/>
        <w:widowControl w:val="0"/>
        <w:suppressAutoHyphens w:val="0"/>
        <w:spacing w:before="0" w:after="0" w:line="240" w:lineRule="auto"/>
        <w:rPr>
          <w:rFonts w:ascii="Times New Roman" w:hAnsi="Times New Roman" w:cs="Times New Roman"/>
          <w:bCs w:val="0"/>
          <w:spacing w:val="0"/>
          <w:szCs w:val="20"/>
          <w:lang w:val="ru-RU"/>
        </w:rPr>
      </w:pPr>
    </w:p>
    <w:p w14:paraId="0E665D5A" w14:textId="77777777" w:rsidR="005C1A80" w:rsidRPr="001C35F3" w:rsidRDefault="005C1A80" w:rsidP="005C1A80">
      <w:pPr>
        <w:pStyle w:val="afff0"/>
        <w:widowControl w:val="0"/>
        <w:suppressAutoHyphens w:val="0"/>
        <w:spacing w:before="0" w:after="0" w:line="240" w:lineRule="auto"/>
        <w:rPr>
          <w:rFonts w:ascii="Times New Roman" w:hAnsi="Times New Roman" w:cs="Times New Roman"/>
          <w:bCs w:val="0"/>
          <w:spacing w:val="0"/>
          <w:szCs w:val="20"/>
          <w:lang w:val="ru-RU"/>
        </w:rPr>
      </w:pPr>
      <w:r w:rsidRPr="001C35F3">
        <w:rPr>
          <w:rFonts w:ascii="Times New Roman" w:hAnsi="Times New Roman" w:cs="Times New Roman"/>
          <w:bCs w:val="0"/>
          <w:spacing w:val="0"/>
          <w:szCs w:val="20"/>
          <w:lang w:val="ru-RU"/>
        </w:rPr>
        <w:t>ТЕХНИЧЕСКОЕ ПРЕДЛОЖЕНИЕ О ПОСТАВКЕ ТОВАРА</w:t>
      </w:r>
    </w:p>
    <w:tbl>
      <w:tblPr>
        <w:tblStyle w:val="33"/>
        <w:tblW w:w="14742" w:type="dxa"/>
        <w:tblInd w:w="279" w:type="dxa"/>
        <w:tblLayout w:type="fixed"/>
        <w:tblLook w:val="04A0" w:firstRow="1" w:lastRow="0" w:firstColumn="1" w:lastColumn="0" w:noHBand="0" w:noVBand="1"/>
      </w:tblPr>
      <w:tblGrid>
        <w:gridCol w:w="424"/>
        <w:gridCol w:w="3261"/>
        <w:gridCol w:w="8222"/>
        <w:gridCol w:w="1559"/>
        <w:gridCol w:w="566"/>
        <w:gridCol w:w="710"/>
      </w:tblGrid>
      <w:tr w:rsidR="005C1A80" w:rsidRPr="00531D68" w14:paraId="21DB5CA2" w14:textId="77777777" w:rsidTr="005C1A80">
        <w:trPr>
          <w:trHeight w:val="401"/>
        </w:trPr>
        <w:tc>
          <w:tcPr>
            <w:tcW w:w="424" w:type="dxa"/>
            <w:tcMar>
              <w:left w:w="28" w:type="dxa"/>
              <w:right w:w="28" w:type="dxa"/>
            </w:tcMar>
            <w:vAlign w:val="center"/>
            <w:hideMark/>
          </w:tcPr>
          <w:p w14:paraId="0817F727" w14:textId="77777777" w:rsidR="005C1A80" w:rsidRPr="00531D68" w:rsidRDefault="005C1A80" w:rsidP="002A1E28">
            <w:pPr>
              <w:widowControl w:val="0"/>
              <w:spacing w:after="0" w:line="240" w:lineRule="auto"/>
              <w:jc w:val="center"/>
              <w:rPr>
                <w:rFonts w:eastAsia="Arial Unicode MS"/>
                <w:b/>
                <w:bCs/>
              </w:rPr>
            </w:pPr>
            <w:r w:rsidRPr="00531D68">
              <w:rPr>
                <w:rFonts w:eastAsia="Arial Unicode MS"/>
                <w:b/>
                <w:bCs/>
              </w:rPr>
              <w:t>№ п/п</w:t>
            </w:r>
          </w:p>
        </w:tc>
        <w:tc>
          <w:tcPr>
            <w:tcW w:w="3261" w:type="dxa"/>
            <w:tcMar>
              <w:left w:w="28" w:type="dxa"/>
              <w:right w:w="28" w:type="dxa"/>
            </w:tcMar>
            <w:vAlign w:val="center"/>
            <w:hideMark/>
          </w:tcPr>
          <w:p w14:paraId="1A714227" w14:textId="77777777" w:rsidR="005C1A80" w:rsidRPr="00531D68" w:rsidRDefault="005C1A80" w:rsidP="002A1E28">
            <w:pPr>
              <w:widowControl w:val="0"/>
              <w:spacing w:after="0" w:line="240" w:lineRule="auto"/>
              <w:ind w:left="-26" w:right="-28"/>
              <w:jc w:val="center"/>
              <w:rPr>
                <w:rFonts w:eastAsia="Arial Unicode MS"/>
                <w:b/>
                <w:bCs/>
              </w:rPr>
            </w:pPr>
            <w:r w:rsidRPr="00531D68">
              <w:rPr>
                <w:rFonts w:eastAsia="Arial Unicode MS"/>
                <w:b/>
                <w:bCs/>
              </w:rPr>
              <w:t>Наименование Товара, предлагаемого Участником закупки</w:t>
            </w:r>
          </w:p>
        </w:tc>
        <w:tc>
          <w:tcPr>
            <w:tcW w:w="8222" w:type="dxa"/>
            <w:tcMar>
              <w:left w:w="28" w:type="dxa"/>
              <w:right w:w="28" w:type="dxa"/>
            </w:tcMar>
            <w:vAlign w:val="center"/>
            <w:hideMark/>
          </w:tcPr>
          <w:p w14:paraId="06038160" w14:textId="77777777" w:rsidR="005C1A80" w:rsidRPr="00531D68" w:rsidRDefault="005C1A80" w:rsidP="002A1E28">
            <w:pPr>
              <w:widowControl w:val="0"/>
              <w:spacing w:after="0" w:line="240" w:lineRule="auto"/>
              <w:jc w:val="center"/>
              <w:rPr>
                <w:rFonts w:eastAsia="Arial Unicode MS"/>
                <w:b/>
                <w:bCs/>
              </w:rPr>
            </w:pPr>
            <w:r w:rsidRPr="00531D68">
              <w:rPr>
                <w:b/>
                <w:color w:val="000000"/>
              </w:rPr>
              <w:t xml:space="preserve">Предложение в отношении характеристик </w:t>
            </w:r>
            <w:r w:rsidRPr="00531D68">
              <w:rPr>
                <w:rFonts w:eastAsia="Arial Unicode MS"/>
                <w:b/>
                <w:bCs/>
              </w:rPr>
              <w:t>Товара, предлагаемого Участником закупки (конкретные показатели, соответствующие значениям, установленным документацией)</w:t>
            </w:r>
          </w:p>
        </w:tc>
        <w:tc>
          <w:tcPr>
            <w:tcW w:w="1559" w:type="dxa"/>
            <w:tcMar>
              <w:left w:w="28" w:type="dxa"/>
              <w:right w:w="28" w:type="dxa"/>
            </w:tcMar>
            <w:vAlign w:val="center"/>
            <w:hideMark/>
          </w:tcPr>
          <w:p w14:paraId="4F8703FC" w14:textId="77777777" w:rsidR="005C1A80" w:rsidRPr="00531D68" w:rsidRDefault="005C1A80" w:rsidP="002A1E28">
            <w:pPr>
              <w:widowControl w:val="0"/>
              <w:spacing w:after="0" w:line="240" w:lineRule="auto"/>
              <w:ind w:left="-28" w:right="-28"/>
              <w:jc w:val="center"/>
              <w:rPr>
                <w:rFonts w:eastAsia="Arial Unicode MS"/>
                <w:b/>
                <w:bCs/>
              </w:rPr>
            </w:pPr>
            <w:r w:rsidRPr="00531D68">
              <w:rPr>
                <w:rFonts w:eastAsia="Arial Unicode MS"/>
                <w:b/>
                <w:bCs/>
              </w:rPr>
              <w:t xml:space="preserve">Наименование производителя Товара </w:t>
            </w:r>
          </w:p>
          <w:p w14:paraId="09B0B8A9" w14:textId="77777777" w:rsidR="005C1A80" w:rsidRPr="00531D68" w:rsidRDefault="005C1A80" w:rsidP="002A1E28">
            <w:pPr>
              <w:widowControl w:val="0"/>
              <w:spacing w:after="0" w:line="240" w:lineRule="auto"/>
              <w:ind w:left="-28" w:right="-28"/>
              <w:jc w:val="center"/>
              <w:rPr>
                <w:b/>
                <w:bCs/>
              </w:rPr>
            </w:pPr>
            <w:r w:rsidRPr="00531D68">
              <w:rPr>
                <w:rFonts w:eastAsia="Arial Unicode MS"/>
                <w:b/>
                <w:bCs/>
              </w:rPr>
              <w:t xml:space="preserve">(в случае наличия) </w:t>
            </w:r>
          </w:p>
        </w:tc>
        <w:tc>
          <w:tcPr>
            <w:tcW w:w="566" w:type="dxa"/>
            <w:tcMar>
              <w:left w:w="28" w:type="dxa"/>
              <w:right w:w="28" w:type="dxa"/>
            </w:tcMar>
            <w:vAlign w:val="center"/>
            <w:hideMark/>
          </w:tcPr>
          <w:p w14:paraId="5BA8E444" w14:textId="77777777" w:rsidR="005C1A80" w:rsidRPr="00531D68" w:rsidRDefault="005C1A80" w:rsidP="002A1E28">
            <w:pPr>
              <w:widowControl w:val="0"/>
              <w:spacing w:after="0" w:line="240" w:lineRule="auto"/>
              <w:ind w:left="-48" w:right="-28"/>
              <w:jc w:val="center"/>
              <w:rPr>
                <w:b/>
                <w:bCs/>
              </w:rPr>
            </w:pPr>
            <w:r w:rsidRPr="00531D68">
              <w:rPr>
                <w:rFonts w:eastAsia="Arial Unicode MS"/>
                <w:b/>
                <w:bCs/>
              </w:rPr>
              <w:t>Ед. изм.</w:t>
            </w:r>
          </w:p>
        </w:tc>
        <w:tc>
          <w:tcPr>
            <w:tcW w:w="710" w:type="dxa"/>
            <w:tcMar>
              <w:left w:w="28" w:type="dxa"/>
              <w:right w:w="28" w:type="dxa"/>
            </w:tcMar>
            <w:vAlign w:val="center"/>
          </w:tcPr>
          <w:p w14:paraId="7949D95E" w14:textId="77777777" w:rsidR="005C1A80" w:rsidRPr="00531D68" w:rsidRDefault="005C1A80" w:rsidP="002A1E28">
            <w:pPr>
              <w:widowControl w:val="0"/>
              <w:spacing w:after="0" w:line="240" w:lineRule="auto"/>
              <w:jc w:val="center"/>
              <w:rPr>
                <w:rFonts w:eastAsia="Arial Unicode MS"/>
                <w:b/>
                <w:bCs/>
              </w:rPr>
            </w:pPr>
            <w:r w:rsidRPr="00531D68">
              <w:rPr>
                <w:rFonts w:eastAsia="Arial Unicode MS"/>
                <w:b/>
                <w:bCs/>
              </w:rPr>
              <w:t xml:space="preserve">Кол-во, </w:t>
            </w:r>
          </w:p>
          <w:p w14:paraId="2124F518" w14:textId="77777777" w:rsidR="005C1A80" w:rsidRPr="00531D68" w:rsidRDefault="005C1A80" w:rsidP="002A1E28">
            <w:pPr>
              <w:widowControl w:val="0"/>
              <w:spacing w:after="0" w:line="240" w:lineRule="auto"/>
              <w:jc w:val="center"/>
              <w:rPr>
                <w:b/>
                <w:bCs/>
              </w:rPr>
            </w:pPr>
            <w:r w:rsidRPr="00531D68">
              <w:rPr>
                <w:rFonts w:eastAsia="Arial Unicode MS"/>
                <w:b/>
                <w:bCs/>
              </w:rPr>
              <w:t>ед. изм.</w:t>
            </w:r>
          </w:p>
        </w:tc>
      </w:tr>
      <w:tr w:rsidR="00DA576A" w:rsidRPr="005C1A80" w14:paraId="3E332A08" w14:textId="77777777" w:rsidTr="00C933D9">
        <w:tc>
          <w:tcPr>
            <w:tcW w:w="424" w:type="dxa"/>
            <w:tcMar>
              <w:left w:w="28" w:type="dxa"/>
              <w:right w:w="28" w:type="dxa"/>
            </w:tcMar>
          </w:tcPr>
          <w:p w14:paraId="777D6E31" w14:textId="77777777" w:rsidR="00DA576A" w:rsidRPr="00531D68" w:rsidRDefault="00DA576A" w:rsidP="00DA576A">
            <w:pPr>
              <w:pStyle w:val="af9"/>
              <w:widowControl w:val="0"/>
              <w:numPr>
                <w:ilvl w:val="0"/>
                <w:numId w:val="9"/>
              </w:numPr>
              <w:spacing w:after="0" w:line="240" w:lineRule="auto"/>
              <w:ind w:left="110" w:firstLine="0"/>
              <w:rPr>
                <w:rFonts w:eastAsia="Arial Unicode MS"/>
                <w:bCs/>
              </w:rPr>
            </w:pPr>
          </w:p>
        </w:tc>
        <w:tc>
          <w:tcPr>
            <w:tcW w:w="3261" w:type="dxa"/>
            <w:tcBorders>
              <w:top w:val="single" w:sz="4" w:space="0" w:color="auto"/>
              <w:left w:val="single" w:sz="4" w:space="0" w:color="auto"/>
              <w:bottom w:val="single" w:sz="4" w:space="0" w:color="auto"/>
              <w:right w:val="single" w:sz="4" w:space="0" w:color="auto"/>
            </w:tcBorders>
            <w:tcMar>
              <w:left w:w="28" w:type="dxa"/>
              <w:right w:w="28" w:type="dxa"/>
            </w:tcMar>
          </w:tcPr>
          <w:p w14:paraId="1DB66625" w14:textId="77777777" w:rsidR="00FB5E20" w:rsidRDefault="00DA576A" w:rsidP="00DA576A">
            <w:pPr>
              <w:spacing w:after="0" w:line="240" w:lineRule="auto"/>
              <w:ind w:right="-28"/>
              <w:rPr>
                <w:lang w:val="en-US"/>
              </w:rPr>
            </w:pPr>
            <w:r w:rsidRPr="002C7E04">
              <w:t xml:space="preserve">Источник бесперебойного питания </w:t>
            </w:r>
          </w:p>
          <w:p w14:paraId="1057F9B6" w14:textId="1E6EDA38" w:rsidR="00DA576A" w:rsidRPr="00531D68" w:rsidRDefault="00DA576A" w:rsidP="00DA576A">
            <w:pPr>
              <w:spacing w:after="0" w:line="240" w:lineRule="auto"/>
              <w:ind w:right="-28"/>
              <w:rPr>
                <w:lang w:eastAsia="ru-RU"/>
              </w:rPr>
            </w:pPr>
            <w:r w:rsidRPr="00531D68">
              <w:rPr>
                <w:lang w:eastAsia="ru-RU"/>
              </w:rPr>
              <w:t>_______________</w:t>
            </w:r>
          </w:p>
          <w:p w14:paraId="7363576B" w14:textId="5EB454B6" w:rsidR="00DA576A" w:rsidRPr="004435C1" w:rsidRDefault="00DA576A" w:rsidP="00DA576A">
            <w:pPr>
              <w:widowControl w:val="0"/>
              <w:spacing w:after="0" w:line="240" w:lineRule="auto"/>
              <w:rPr>
                <w:rFonts w:eastAsia="Arial Unicode MS"/>
                <w:bCs/>
                <w:sz w:val="16"/>
                <w:szCs w:val="16"/>
              </w:rPr>
            </w:pPr>
            <w:r w:rsidRPr="004435C1">
              <w:rPr>
                <w:sz w:val="16"/>
                <w:szCs w:val="16"/>
              </w:rPr>
              <w:t>(указать марку, товарный знак, знак обслуживания, фирменное наименование, развернутую расшифровку буквенно-цифрового кода наименования Товара)</w:t>
            </w: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878E5D" w14:textId="77777777" w:rsidR="00DA576A" w:rsidRPr="00DA576A" w:rsidRDefault="00DA576A" w:rsidP="00DA576A">
            <w:pPr>
              <w:tabs>
                <w:tab w:val="left" w:pos="426"/>
                <w:tab w:val="left" w:pos="1362"/>
                <w:tab w:val="left" w:pos="1800"/>
              </w:tabs>
              <w:spacing w:after="0" w:line="240" w:lineRule="auto"/>
              <w:jc w:val="both"/>
              <w:rPr>
                <w:color w:val="000000"/>
              </w:rPr>
            </w:pPr>
            <w:r w:rsidRPr="00DA576A">
              <w:t>Источник бесперебойного питания со встроенными батареями.</w:t>
            </w:r>
          </w:p>
          <w:p w14:paraId="5F6D3A15" w14:textId="77777777" w:rsidR="00DA576A" w:rsidRPr="00DA576A" w:rsidRDefault="00DA576A" w:rsidP="00DA576A">
            <w:pPr>
              <w:tabs>
                <w:tab w:val="left" w:pos="426"/>
                <w:tab w:val="left" w:pos="1362"/>
                <w:tab w:val="left" w:pos="1800"/>
              </w:tabs>
              <w:spacing w:after="0" w:line="240" w:lineRule="auto"/>
              <w:jc w:val="both"/>
              <w:rPr>
                <w:rFonts w:eastAsia="SimSun"/>
                <w:lang w:eastAsia="ru-RU"/>
              </w:rPr>
            </w:pPr>
            <w:r w:rsidRPr="00DA576A">
              <w:rPr>
                <w:color w:val="000000"/>
              </w:rPr>
              <w:t>Режим работы:</w:t>
            </w:r>
            <w:r w:rsidRPr="00DA576A">
              <w:rPr>
                <w:rFonts w:eastAsia="SimSun"/>
                <w:lang w:eastAsia="ru-RU"/>
              </w:rPr>
              <w:t xml:space="preserve"> круглосуточный.</w:t>
            </w:r>
          </w:p>
          <w:p w14:paraId="7C5A2F96" w14:textId="77777777" w:rsidR="00DA576A" w:rsidRPr="00DA576A" w:rsidRDefault="00DA576A" w:rsidP="00DA576A">
            <w:pPr>
              <w:spacing w:after="0" w:line="240" w:lineRule="auto"/>
              <w:jc w:val="both"/>
              <w:rPr>
                <w:color w:val="000000"/>
                <w:highlight w:val="yellow"/>
              </w:rPr>
            </w:pPr>
            <w:r w:rsidRPr="00DA576A">
              <w:rPr>
                <w:rStyle w:val="aff"/>
                <w:b w:val="0"/>
              </w:rPr>
              <w:t>Тип ИБП:</w:t>
            </w:r>
            <w:r w:rsidRPr="00DA576A">
              <w:t xml:space="preserve"> Онлайн (On-line) двойного преобразования (VFI-SS-111).</w:t>
            </w:r>
            <w:r w:rsidRPr="00DA576A">
              <w:rPr>
                <w:color w:val="000000"/>
                <w:highlight w:val="yellow"/>
              </w:rPr>
              <w:t xml:space="preserve"> </w:t>
            </w:r>
          </w:p>
          <w:p w14:paraId="7F496C02" w14:textId="1A78CD61" w:rsidR="007471C6" w:rsidRPr="00014362" w:rsidRDefault="00DA576A" w:rsidP="007471C6">
            <w:pPr>
              <w:pStyle w:val="af4"/>
              <w:spacing w:line="276" w:lineRule="auto"/>
              <w:jc w:val="both"/>
              <w:rPr>
                <w:shd w:val="clear" w:color="auto" w:fill="FFFFFF"/>
              </w:rPr>
            </w:pPr>
            <w:r w:rsidRPr="00DA576A">
              <w:rPr>
                <w:color w:val="000000"/>
              </w:rPr>
              <w:t xml:space="preserve">Мощность, ВА: </w:t>
            </w:r>
            <w:r w:rsidR="007471C6">
              <w:rPr>
                <w:rFonts w:eastAsia="Andale Sans UI" w:cs="Tahoma"/>
                <w:kern w:val="3"/>
                <w:lang w:val="de-DE" w:bidi="fa-IR"/>
              </w:rPr>
              <w:t>_______________</w:t>
            </w:r>
            <w:r w:rsidR="007471C6" w:rsidRPr="00014362">
              <w:rPr>
                <w:shd w:val="clear" w:color="auto" w:fill="FFFFFF"/>
              </w:rPr>
              <w:t>.</w:t>
            </w:r>
          </w:p>
          <w:p w14:paraId="2AE08647" w14:textId="1A539A03" w:rsidR="00DA576A" w:rsidRPr="00DA576A" w:rsidRDefault="007471C6" w:rsidP="007471C6">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p w14:paraId="028C2425" w14:textId="77777777" w:rsidR="00DA576A" w:rsidRPr="00DA576A" w:rsidRDefault="00DA576A" w:rsidP="00DA576A">
            <w:pPr>
              <w:spacing w:after="0" w:line="240" w:lineRule="auto"/>
              <w:jc w:val="both"/>
              <w:rPr>
                <w:color w:val="000000"/>
              </w:rPr>
            </w:pPr>
            <w:r w:rsidRPr="00DA576A">
              <w:rPr>
                <w:color w:val="000000"/>
              </w:rPr>
              <w:t xml:space="preserve">Номинальное напряжение, В: 220. </w:t>
            </w:r>
          </w:p>
          <w:p w14:paraId="08A7DEB1" w14:textId="77777777" w:rsidR="007471C6" w:rsidRPr="00014362" w:rsidRDefault="00DA576A" w:rsidP="007471C6">
            <w:pPr>
              <w:pStyle w:val="af4"/>
              <w:spacing w:line="276" w:lineRule="auto"/>
              <w:jc w:val="both"/>
              <w:rPr>
                <w:shd w:val="clear" w:color="auto" w:fill="FFFFFF"/>
              </w:rPr>
            </w:pPr>
            <w:r w:rsidRPr="00DA576A">
              <w:rPr>
                <w:color w:val="000000"/>
              </w:rPr>
              <w:t xml:space="preserve">Диапазон входного напряжения, </w:t>
            </w:r>
            <w:r w:rsidRPr="00DA576A">
              <w:t>В</w:t>
            </w:r>
            <w:r w:rsidRPr="00DA576A">
              <w:rPr>
                <w:color w:val="000000"/>
              </w:rPr>
              <w:t>:</w:t>
            </w:r>
            <w:r w:rsidRPr="00DA576A">
              <w:t xml:space="preserve"> </w:t>
            </w:r>
            <w:r w:rsidR="007471C6">
              <w:rPr>
                <w:rFonts w:eastAsia="Andale Sans UI" w:cs="Tahoma"/>
                <w:kern w:val="3"/>
                <w:lang w:val="de-DE" w:bidi="fa-IR"/>
              </w:rPr>
              <w:t>_______________</w:t>
            </w:r>
            <w:r w:rsidR="007471C6" w:rsidRPr="00014362">
              <w:rPr>
                <w:shd w:val="clear" w:color="auto" w:fill="FFFFFF"/>
              </w:rPr>
              <w:t>.</w:t>
            </w:r>
          </w:p>
          <w:p w14:paraId="55534474" w14:textId="0034D028" w:rsidR="00DA576A" w:rsidRPr="007471C6" w:rsidRDefault="007471C6" w:rsidP="00DA576A">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диапазон</w:t>
            </w:r>
            <w:r w:rsidRPr="00CC30C5">
              <w:rPr>
                <w:rFonts w:eastAsia="Andale Sans UI" w:cs="Tahoma"/>
                <w:kern w:val="3"/>
                <w:vertAlign w:val="superscript"/>
                <w:lang w:val="de-DE" w:bidi="fa-IR"/>
              </w:rPr>
              <w:t>)</w:t>
            </w:r>
          </w:p>
          <w:p w14:paraId="3F50D921" w14:textId="77777777" w:rsidR="007471C6" w:rsidRPr="00014362" w:rsidRDefault="00DA576A" w:rsidP="007471C6">
            <w:pPr>
              <w:pStyle w:val="af4"/>
              <w:spacing w:line="276" w:lineRule="auto"/>
              <w:jc w:val="both"/>
              <w:rPr>
                <w:shd w:val="clear" w:color="auto" w:fill="FFFFFF"/>
              </w:rPr>
            </w:pPr>
            <w:r w:rsidRPr="00DA576A">
              <w:rPr>
                <w:color w:val="000000"/>
              </w:rPr>
              <w:t xml:space="preserve">Частота, Гц: </w:t>
            </w:r>
            <w:r w:rsidR="007471C6">
              <w:rPr>
                <w:rFonts w:eastAsia="Andale Sans UI" w:cs="Tahoma"/>
                <w:kern w:val="3"/>
                <w:lang w:val="de-DE" w:bidi="fa-IR"/>
              </w:rPr>
              <w:t>_______________</w:t>
            </w:r>
            <w:r w:rsidR="007471C6" w:rsidRPr="00014362">
              <w:rPr>
                <w:shd w:val="clear" w:color="auto" w:fill="FFFFFF"/>
              </w:rPr>
              <w:t>.</w:t>
            </w:r>
          </w:p>
          <w:p w14:paraId="76760C01" w14:textId="514436E7" w:rsidR="00DA576A" w:rsidRPr="00DA576A" w:rsidRDefault="007471C6" w:rsidP="00DA576A">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p w14:paraId="47FD3FB4" w14:textId="77777777" w:rsidR="00FB5E20" w:rsidRDefault="00DA576A" w:rsidP="00FB5E20">
            <w:pPr>
              <w:pStyle w:val="af4"/>
              <w:spacing w:line="276" w:lineRule="auto"/>
              <w:jc w:val="both"/>
              <w:rPr>
                <w:shd w:val="clear" w:color="auto" w:fill="FFFFFF"/>
              </w:rPr>
            </w:pPr>
            <w:r w:rsidRPr="00DA576A">
              <w:rPr>
                <w:color w:val="000000"/>
              </w:rPr>
              <w:t>Время автономной работы:</w:t>
            </w:r>
            <w:r w:rsidRPr="00DA576A">
              <w:t xml:space="preserve"> </w:t>
            </w:r>
            <w:r w:rsidRPr="00DA576A">
              <w:rPr>
                <w:color w:val="000000"/>
              </w:rPr>
              <w:t>при 100% нагрузке (</w:t>
            </w:r>
            <w:r w:rsidR="00FB5E20">
              <w:rPr>
                <w:rFonts w:eastAsia="Andale Sans UI" w:cs="Tahoma"/>
                <w:kern w:val="3"/>
                <w:lang w:val="de-DE" w:bidi="fa-IR"/>
              </w:rPr>
              <w:t>_____________</w:t>
            </w:r>
            <w:r w:rsidR="007471C6" w:rsidRPr="00DA576A">
              <w:rPr>
                <w:color w:val="000000"/>
              </w:rPr>
              <w:t>Вт):</w:t>
            </w:r>
            <w:r w:rsidR="00FB5E20">
              <w:rPr>
                <w:color w:val="000000"/>
              </w:rPr>
              <w:t xml:space="preserve"> </w:t>
            </w:r>
            <w:r w:rsidR="00FB5E20">
              <w:rPr>
                <w:rFonts w:eastAsia="Andale Sans UI" w:cs="Tahoma"/>
                <w:kern w:val="3"/>
                <w:lang w:val="de-DE" w:bidi="fa-IR"/>
              </w:rPr>
              <w:t>_______________</w:t>
            </w:r>
            <w:r w:rsidR="00FB5E20">
              <w:rPr>
                <w:shd w:val="clear" w:color="auto" w:fill="FFFFFF"/>
              </w:rPr>
              <w:t xml:space="preserve"> </w:t>
            </w:r>
          </w:p>
          <w:p w14:paraId="2EB0BB4B" w14:textId="0FD512E5" w:rsidR="007471C6" w:rsidRDefault="00FB5E20" w:rsidP="00FB5E20">
            <w:pPr>
              <w:pStyle w:val="af4"/>
              <w:spacing w:line="276" w:lineRule="auto"/>
              <w:jc w:val="both"/>
              <w:rPr>
                <w:shd w:val="clear" w:color="auto" w:fill="FFFFFF"/>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r>
              <w:rPr>
                <w:rFonts w:eastAsia="Andale Sans UI" w:cs="Tahoma"/>
                <w:kern w:val="3"/>
                <w:vertAlign w:val="superscript"/>
                <w:lang w:val="de-DE" w:bidi="fa-IR"/>
              </w:rPr>
              <w:tab/>
            </w: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r>
              <w:rPr>
                <w:rFonts w:eastAsia="Andale Sans UI" w:cs="Tahoma"/>
                <w:kern w:val="3"/>
                <w:vertAlign w:val="superscript"/>
                <w:lang w:bidi="fa-IR"/>
              </w:rPr>
              <w:t xml:space="preserve">                                                                                                              </w:t>
            </w:r>
            <w:r w:rsidR="007471C6">
              <w:rPr>
                <w:shd w:val="clear" w:color="auto" w:fill="FFFFFF"/>
              </w:rPr>
              <w:t xml:space="preserve">                                                                  </w:t>
            </w:r>
            <w:r>
              <w:rPr>
                <w:shd w:val="clear" w:color="auto" w:fill="FFFFFF"/>
              </w:rPr>
              <w:t xml:space="preserve">          </w:t>
            </w:r>
          </w:p>
          <w:p w14:paraId="29B7687E" w14:textId="41387A33" w:rsidR="00DA576A" w:rsidRPr="007471C6" w:rsidRDefault="007471C6" w:rsidP="007471C6">
            <w:pPr>
              <w:pStyle w:val="af4"/>
              <w:spacing w:line="276" w:lineRule="auto"/>
              <w:jc w:val="both"/>
              <w:rPr>
                <w:shd w:val="clear" w:color="auto" w:fill="FFFFFF"/>
              </w:rPr>
            </w:pPr>
            <w:r>
              <w:rPr>
                <w:shd w:val="clear" w:color="auto" w:fill="FFFFFF"/>
              </w:rPr>
              <w:t>минут.</w:t>
            </w:r>
            <w:r>
              <w:rPr>
                <w:rFonts w:eastAsia="Andale Sans UI" w:cs="Tahoma"/>
                <w:kern w:val="3"/>
                <w:vertAlign w:val="superscript"/>
                <w:lang w:bidi="fa-IR"/>
              </w:rPr>
              <w:t xml:space="preserve">                                                                                                                                                                         </w:t>
            </w:r>
          </w:p>
          <w:p w14:paraId="766BCDA3" w14:textId="77777777" w:rsidR="00FB5E20" w:rsidRPr="00014362" w:rsidRDefault="00DA576A" w:rsidP="00FB5E20">
            <w:pPr>
              <w:pStyle w:val="af4"/>
              <w:spacing w:line="276" w:lineRule="auto"/>
              <w:jc w:val="both"/>
              <w:rPr>
                <w:shd w:val="clear" w:color="auto" w:fill="FFFFFF"/>
              </w:rPr>
            </w:pPr>
            <w:r w:rsidRPr="00DA576A">
              <w:rPr>
                <w:rStyle w:val="aff"/>
                <w:b w:val="0"/>
              </w:rPr>
              <w:t>Входной разъем:</w:t>
            </w:r>
            <w:r w:rsidRPr="00DA576A">
              <w:t xml:space="preserve"> </w:t>
            </w:r>
            <w:r w:rsidR="00FB5E20">
              <w:rPr>
                <w:rFonts w:eastAsia="Andale Sans UI" w:cs="Tahoma"/>
                <w:kern w:val="3"/>
                <w:lang w:val="de-DE" w:bidi="fa-IR"/>
              </w:rPr>
              <w:t>_______________</w:t>
            </w:r>
            <w:r w:rsidR="00FB5E20" w:rsidRPr="00014362">
              <w:rPr>
                <w:shd w:val="clear" w:color="auto" w:fill="FFFFFF"/>
              </w:rPr>
              <w:t>.</w:t>
            </w:r>
          </w:p>
          <w:p w14:paraId="7C30736D" w14:textId="551E31D6" w:rsidR="00DA576A" w:rsidRPr="00FB5E20" w:rsidRDefault="00FB5E20" w:rsidP="00DA576A">
            <w:pPr>
              <w:spacing w:after="0" w:line="240" w:lineRule="auto"/>
              <w:jc w:val="both"/>
              <w:rPr>
                <w:rStyle w:val="t286pc"/>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точный разъем</w:t>
            </w:r>
            <w:r w:rsidRPr="00CC30C5">
              <w:rPr>
                <w:rFonts w:eastAsia="Andale Sans UI" w:cs="Tahoma"/>
                <w:kern w:val="3"/>
                <w:vertAlign w:val="superscript"/>
                <w:lang w:val="de-DE" w:bidi="fa-IR"/>
              </w:rPr>
              <w:t>)</w:t>
            </w:r>
          </w:p>
          <w:p w14:paraId="751250F2" w14:textId="77777777" w:rsidR="00FB5E20" w:rsidRDefault="00DA576A" w:rsidP="00FB5E20">
            <w:pPr>
              <w:spacing w:after="0" w:line="240" w:lineRule="auto"/>
              <w:jc w:val="both"/>
              <w:rPr>
                <w:rStyle w:val="t286pc"/>
              </w:rPr>
            </w:pPr>
            <w:r w:rsidRPr="00DA576A">
              <w:rPr>
                <w:rStyle w:val="t286pc"/>
              </w:rPr>
              <w:t xml:space="preserve">Выходные разъемы: </w:t>
            </w:r>
            <w:r w:rsidR="00FB5E20">
              <w:rPr>
                <w:rFonts w:eastAsia="Andale Sans UI" w:cs="Tahoma"/>
                <w:kern w:val="3"/>
                <w:lang w:val="de-DE" w:bidi="fa-IR"/>
              </w:rPr>
              <w:t>_______________</w:t>
            </w:r>
            <w:r w:rsidR="00FB5E20" w:rsidRPr="00DA576A">
              <w:rPr>
                <w:rStyle w:val="t286pc"/>
              </w:rPr>
              <w:t xml:space="preserve"> шт. розеток IEC C13 (стандартные </w:t>
            </w:r>
          </w:p>
          <w:p w14:paraId="241ED41E" w14:textId="2E01027B" w:rsidR="00FB5E20" w:rsidRDefault="00FB5E20" w:rsidP="00FB5E20">
            <w:pPr>
              <w:spacing w:after="0" w:line="240" w:lineRule="auto"/>
              <w:jc w:val="both"/>
              <w:rPr>
                <w:rStyle w:val="t286pc"/>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p w14:paraId="69C90BA4" w14:textId="02BCC0D3" w:rsidR="00DA576A" w:rsidRPr="00FB5E20" w:rsidRDefault="00FB5E20" w:rsidP="00DA576A">
            <w:pPr>
              <w:spacing w:after="0" w:line="240" w:lineRule="auto"/>
              <w:jc w:val="both"/>
              <w:rPr>
                <w:rStyle w:val="t286pc"/>
              </w:rPr>
            </w:pPr>
            <w:r>
              <w:rPr>
                <w:rStyle w:val="t286pc"/>
              </w:rPr>
              <w:lastRenderedPageBreak/>
              <w:t>компьютерные).</w:t>
            </w:r>
          </w:p>
          <w:p w14:paraId="60D073E9" w14:textId="77777777" w:rsidR="00DA576A" w:rsidRPr="00DA576A" w:rsidRDefault="00DA576A" w:rsidP="00DA576A">
            <w:pPr>
              <w:spacing w:after="0" w:line="240" w:lineRule="auto"/>
              <w:jc w:val="both"/>
              <w:rPr>
                <w:color w:val="000000"/>
              </w:rPr>
            </w:pPr>
            <w:r w:rsidRPr="00DA576A">
              <w:rPr>
                <w:color w:val="000000"/>
              </w:rPr>
              <w:t>Форма сигнала: чистая синусоида.</w:t>
            </w:r>
          </w:p>
          <w:p w14:paraId="37FB899C" w14:textId="77777777" w:rsidR="00DA576A" w:rsidRPr="00DA576A" w:rsidRDefault="00DA576A" w:rsidP="00DA576A">
            <w:pPr>
              <w:spacing w:after="0" w:line="240" w:lineRule="auto"/>
              <w:jc w:val="both"/>
              <w:rPr>
                <w:color w:val="000000"/>
              </w:rPr>
            </w:pPr>
            <w:r w:rsidRPr="00DA576A">
              <w:rPr>
                <w:color w:val="000000"/>
              </w:rPr>
              <w:t>Поддержка «холодного старта» (включение без напряжения в сети).</w:t>
            </w:r>
          </w:p>
          <w:p w14:paraId="47DB08F4" w14:textId="77777777" w:rsidR="00DA576A" w:rsidRPr="00DA576A" w:rsidRDefault="00DA576A" w:rsidP="00DA576A">
            <w:pPr>
              <w:spacing w:after="0" w:line="240" w:lineRule="auto"/>
              <w:jc w:val="both"/>
              <w:rPr>
                <w:color w:val="000000"/>
              </w:rPr>
            </w:pPr>
            <w:r w:rsidRPr="00DA576A">
              <w:rPr>
                <w:color w:val="000000"/>
              </w:rPr>
              <w:t>Наличие коммуникационных портов RS232 и USB.</w:t>
            </w:r>
          </w:p>
          <w:p w14:paraId="38F345F8" w14:textId="77777777" w:rsidR="00DA576A" w:rsidRPr="00DA576A" w:rsidRDefault="00DA576A" w:rsidP="00DA576A">
            <w:pPr>
              <w:spacing w:after="0" w:line="240" w:lineRule="auto"/>
              <w:jc w:val="both"/>
              <w:rPr>
                <w:color w:val="000000"/>
              </w:rPr>
            </w:pPr>
            <w:r w:rsidRPr="00DA576A">
              <w:rPr>
                <w:color w:val="000000"/>
              </w:rPr>
              <w:t>Встроенные аккумуляторные батареи.</w:t>
            </w:r>
          </w:p>
          <w:p w14:paraId="67CFFFF3" w14:textId="77777777" w:rsidR="00DA576A" w:rsidRPr="00DA576A" w:rsidRDefault="00DA576A" w:rsidP="00DA576A">
            <w:pPr>
              <w:spacing w:after="0" w:line="240" w:lineRule="auto"/>
              <w:jc w:val="both"/>
              <w:rPr>
                <w:color w:val="000000"/>
              </w:rPr>
            </w:pPr>
            <w:r w:rsidRPr="00DA576A">
              <w:rPr>
                <w:color w:val="000000"/>
              </w:rPr>
              <w:t>Тип батарей: герметичные свинцово-кислотные (AGM/VRLA).</w:t>
            </w:r>
          </w:p>
          <w:p w14:paraId="5698A292" w14:textId="77777777" w:rsidR="00FB5E20" w:rsidRPr="00014362" w:rsidRDefault="00DA576A" w:rsidP="00FB5E20">
            <w:pPr>
              <w:pStyle w:val="af4"/>
              <w:spacing w:line="276" w:lineRule="auto"/>
              <w:jc w:val="both"/>
              <w:rPr>
                <w:shd w:val="clear" w:color="auto" w:fill="FFFFFF"/>
              </w:rPr>
            </w:pPr>
            <w:r w:rsidRPr="00DA576A">
              <w:rPr>
                <w:color w:val="000000"/>
              </w:rPr>
              <w:t xml:space="preserve">Количество батарей, шт.: </w:t>
            </w:r>
            <w:r w:rsidR="00FB5E20">
              <w:rPr>
                <w:rFonts w:eastAsia="Andale Sans UI" w:cs="Tahoma"/>
                <w:kern w:val="3"/>
                <w:lang w:val="de-DE" w:bidi="fa-IR"/>
              </w:rPr>
              <w:t>_______________</w:t>
            </w:r>
            <w:r w:rsidR="00FB5E20" w:rsidRPr="00014362">
              <w:rPr>
                <w:shd w:val="clear" w:color="auto" w:fill="FFFFFF"/>
              </w:rPr>
              <w:t>.</w:t>
            </w:r>
          </w:p>
          <w:p w14:paraId="38A1B061" w14:textId="1C662994" w:rsidR="00FB5E20" w:rsidRPr="00DA576A" w:rsidRDefault="00FB5E20" w:rsidP="00FB5E20">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p w14:paraId="4F21D208" w14:textId="77777777" w:rsidR="00FB5E20" w:rsidRPr="00014362" w:rsidRDefault="00DA576A" w:rsidP="00FB5E20">
            <w:pPr>
              <w:pStyle w:val="af4"/>
              <w:spacing w:line="276" w:lineRule="auto"/>
              <w:jc w:val="both"/>
              <w:rPr>
                <w:shd w:val="clear" w:color="auto" w:fill="FFFFFF"/>
              </w:rPr>
            </w:pPr>
            <w:r w:rsidRPr="00DA576A">
              <w:rPr>
                <w:color w:val="000000"/>
              </w:rPr>
              <w:t xml:space="preserve">Общее напряжение, В: </w:t>
            </w:r>
            <w:r w:rsidR="00FB5E20">
              <w:rPr>
                <w:rFonts w:eastAsia="Andale Sans UI" w:cs="Tahoma"/>
                <w:kern w:val="3"/>
                <w:lang w:val="de-DE" w:bidi="fa-IR"/>
              </w:rPr>
              <w:t>_______________</w:t>
            </w:r>
            <w:r w:rsidR="00FB5E20" w:rsidRPr="00014362">
              <w:rPr>
                <w:shd w:val="clear" w:color="auto" w:fill="FFFFFF"/>
              </w:rPr>
              <w:t>.</w:t>
            </w:r>
          </w:p>
          <w:p w14:paraId="23F69E24" w14:textId="5735ACED" w:rsidR="00DA576A" w:rsidRPr="00DA576A" w:rsidRDefault="00FB5E20" w:rsidP="00DA576A">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p w14:paraId="32E79DFC" w14:textId="77777777" w:rsidR="00FB5E20" w:rsidRPr="00014362" w:rsidRDefault="00DA576A" w:rsidP="00FB5E20">
            <w:pPr>
              <w:pStyle w:val="af4"/>
              <w:spacing w:line="276" w:lineRule="auto"/>
              <w:jc w:val="both"/>
              <w:rPr>
                <w:shd w:val="clear" w:color="auto" w:fill="FFFFFF"/>
              </w:rPr>
            </w:pPr>
            <w:r w:rsidRPr="00DA576A">
              <w:rPr>
                <w:color w:val="000000"/>
              </w:rPr>
              <w:t xml:space="preserve">Емкость, А*ч: </w:t>
            </w:r>
            <w:r w:rsidR="00FB5E20">
              <w:rPr>
                <w:rFonts w:eastAsia="Andale Sans UI" w:cs="Tahoma"/>
                <w:kern w:val="3"/>
                <w:lang w:val="de-DE" w:bidi="fa-IR"/>
              </w:rPr>
              <w:t>_______________</w:t>
            </w:r>
            <w:r w:rsidR="00FB5E20" w:rsidRPr="00014362">
              <w:rPr>
                <w:shd w:val="clear" w:color="auto" w:fill="FFFFFF"/>
              </w:rPr>
              <w:t>.</w:t>
            </w:r>
          </w:p>
          <w:p w14:paraId="4B927283" w14:textId="35703C1C" w:rsidR="00DA576A" w:rsidRPr="00FB5E20" w:rsidRDefault="00FB5E20" w:rsidP="00FB5E20">
            <w:pPr>
              <w:spacing w:after="0" w:line="240" w:lineRule="auto"/>
              <w:jc w:val="both"/>
              <w:rPr>
                <w:color w:val="000000"/>
              </w:rPr>
            </w:pPr>
            <w:r>
              <w:rPr>
                <w:rFonts w:eastAsia="Andale Sans UI" w:cs="Tahoma"/>
                <w:kern w:val="3"/>
                <w:vertAlign w:val="superscript"/>
                <w:lang w:bidi="fa-IR"/>
              </w:rPr>
              <w:t xml:space="preserve">                                         </w:t>
            </w: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tc>
        <w:tc>
          <w:tcPr>
            <w:tcW w:w="1559" w:type="dxa"/>
            <w:tcMar>
              <w:left w:w="28" w:type="dxa"/>
              <w:right w:w="28" w:type="dxa"/>
            </w:tcMar>
            <w:vAlign w:val="center"/>
          </w:tcPr>
          <w:p w14:paraId="4C3FF277" w14:textId="77777777" w:rsidR="00DA576A" w:rsidRPr="00531D68" w:rsidRDefault="00DA576A" w:rsidP="00DA576A">
            <w:pPr>
              <w:widowControl w:val="0"/>
              <w:spacing w:after="0" w:line="240" w:lineRule="auto"/>
              <w:rPr>
                <w:b/>
                <w:bCs/>
              </w:rPr>
            </w:pPr>
          </w:p>
        </w:tc>
        <w:tc>
          <w:tcPr>
            <w:tcW w:w="566" w:type="dxa"/>
            <w:tcMar>
              <w:left w:w="28" w:type="dxa"/>
              <w:right w:w="28" w:type="dxa"/>
            </w:tcMar>
          </w:tcPr>
          <w:p w14:paraId="01AE5266" w14:textId="77777777" w:rsidR="00DA576A" w:rsidRPr="00531D68" w:rsidRDefault="00DA576A" w:rsidP="00DA576A">
            <w:pPr>
              <w:widowControl w:val="0"/>
              <w:spacing w:after="0" w:line="240" w:lineRule="auto"/>
              <w:jc w:val="center"/>
              <w:rPr>
                <w:bCs/>
              </w:rPr>
            </w:pPr>
          </w:p>
          <w:p w14:paraId="5F62C7C7" w14:textId="77777777" w:rsidR="00DA576A" w:rsidRPr="00531D68" w:rsidRDefault="00DA576A" w:rsidP="00DA576A">
            <w:pPr>
              <w:widowControl w:val="0"/>
              <w:spacing w:after="0" w:line="240" w:lineRule="auto"/>
              <w:jc w:val="center"/>
              <w:rPr>
                <w:bCs/>
              </w:rPr>
            </w:pPr>
          </w:p>
          <w:p w14:paraId="6E2B53D8" w14:textId="77777777" w:rsidR="00DA576A" w:rsidRPr="00531D68" w:rsidRDefault="00DA576A" w:rsidP="00DA576A">
            <w:pPr>
              <w:widowControl w:val="0"/>
              <w:spacing w:after="0" w:line="240" w:lineRule="auto"/>
              <w:jc w:val="center"/>
              <w:rPr>
                <w:bCs/>
              </w:rPr>
            </w:pPr>
          </w:p>
          <w:p w14:paraId="01D17653" w14:textId="77777777" w:rsidR="00DA576A" w:rsidRPr="00531D68" w:rsidRDefault="00DA576A" w:rsidP="00DA576A">
            <w:pPr>
              <w:widowControl w:val="0"/>
              <w:spacing w:after="0" w:line="240" w:lineRule="auto"/>
              <w:jc w:val="center"/>
              <w:rPr>
                <w:bCs/>
              </w:rPr>
            </w:pPr>
          </w:p>
          <w:p w14:paraId="42023393" w14:textId="77777777" w:rsidR="00DA576A" w:rsidRPr="00531D68" w:rsidRDefault="00DA576A" w:rsidP="00DA576A">
            <w:pPr>
              <w:widowControl w:val="0"/>
              <w:spacing w:after="0" w:line="240" w:lineRule="auto"/>
              <w:jc w:val="center"/>
              <w:rPr>
                <w:bCs/>
              </w:rPr>
            </w:pPr>
          </w:p>
          <w:p w14:paraId="325E5F30" w14:textId="77777777" w:rsidR="00DA576A" w:rsidRDefault="00DA576A" w:rsidP="00DA576A">
            <w:pPr>
              <w:widowControl w:val="0"/>
              <w:spacing w:after="0" w:line="240" w:lineRule="auto"/>
              <w:jc w:val="center"/>
              <w:rPr>
                <w:bCs/>
              </w:rPr>
            </w:pPr>
          </w:p>
          <w:p w14:paraId="0369ECCD" w14:textId="2C6CC67E" w:rsidR="00DA576A" w:rsidRDefault="00DA576A" w:rsidP="00DA576A">
            <w:pPr>
              <w:widowControl w:val="0"/>
              <w:spacing w:after="0" w:line="240" w:lineRule="auto"/>
              <w:rPr>
                <w:bCs/>
              </w:rPr>
            </w:pPr>
          </w:p>
          <w:p w14:paraId="144B4992" w14:textId="77777777" w:rsidR="00DA576A" w:rsidRDefault="00DA576A" w:rsidP="00DA576A">
            <w:pPr>
              <w:widowControl w:val="0"/>
              <w:spacing w:after="0" w:line="240" w:lineRule="auto"/>
              <w:jc w:val="center"/>
              <w:rPr>
                <w:bCs/>
              </w:rPr>
            </w:pPr>
          </w:p>
          <w:p w14:paraId="11F277F0" w14:textId="77777777" w:rsidR="00DA576A" w:rsidRDefault="00DA576A" w:rsidP="00DA576A">
            <w:pPr>
              <w:widowControl w:val="0"/>
              <w:spacing w:after="0" w:line="240" w:lineRule="auto"/>
              <w:jc w:val="center"/>
              <w:rPr>
                <w:bCs/>
              </w:rPr>
            </w:pPr>
          </w:p>
          <w:p w14:paraId="1586E4E7" w14:textId="77777777" w:rsidR="00DA576A" w:rsidRDefault="00DA576A" w:rsidP="00DA576A">
            <w:pPr>
              <w:widowControl w:val="0"/>
              <w:spacing w:after="0" w:line="240" w:lineRule="auto"/>
              <w:jc w:val="center"/>
              <w:rPr>
                <w:bCs/>
              </w:rPr>
            </w:pPr>
          </w:p>
          <w:p w14:paraId="4C45A821" w14:textId="748B0D37" w:rsidR="00DA576A" w:rsidRPr="00531D68" w:rsidRDefault="00DA576A" w:rsidP="00DA576A">
            <w:pPr>
              <w:widowControl w:val="0"/>
              <w:spacing w:after="0" w:line="240" w:lineRule="auto"/>
              <w:jc w:val="center"/>
              <w:rPr>
                <w:bCs/>
              </w:rPr>
            </w:pPr>
            <w:r>
              <w:rPr>
                <w:bCs/>
              </w:rPr>
              <w:t>ш</w:t>
            </w:r>
            <w:r w:rsidRPr="00531D68">
              <w:rPr>
                <w:bCs/>
              </w:rPr>
              <w:t>т.</w:t>
            </w:r>
          </w:p>
        </w:tc>
        <w:tc>
          <w:tcPr>
            <w:tcW w:w="710" w:type="dxa"/>
            <w:tcMar>
              <w:left w:w="28" w:type="dxa"/>
              <w:right w:w="28" w:type="dxa"/>
            </w:tcMar>
            <w:vAlign w:val="center"/>
          </w:tcPr>
          <w:p w14:paraId="2EFAEE46" w14:textId="32F2DAC2" w:rsidR="00DA576A" w:rsidRDefault="00DA576A" w:rsidP="00DA576A">
            <w:pPr>
              <w:widowControl w:val="0"/>
              <w:spacing w:after="0" w:line="240" w:lineRule="auto"/>
              <w:jc w:val="center"/>
            </w:pPr>
          </w:p>
          <w:p w14:paraId="2DC11BAE" w14:textId="3CEB256A" w:rsidR="00DA576A" w:rsidRDefault="00DA576A" w:rsidP="00DA576A">
            <w:pPr>
              <w:widowControl w:val="0"/>
              <w:spacing w:after="0" w:line="240" w:lineRule="auto"/>
            </w:pPr>
          </w:p>
          <w:p w14:paraId="1502CB6C" w14:textId="77777777" w:rsidR="00DA576A" w:rsidRDefault="00DA576A" w:rsidP="00DA576A">
            <w:pPr>
              <w:widowControl w:val="0"/>
              <w:spacing w:after="0" w:line="240" w:lineRule="auto"/>
              <w:jc w:val="center"/>
            </w:pPr>
          </w:p>
          <w:p w14:paraId="274FDF38" w14:textId="626698DA" w:rsidR="00DA576A" w:rsidRPr="005C1A80" w:rsidRDefault="00DA576A" w:rsidP="00DA576A">
            <w:pPr>
              <w:widowControl w:val="0"/>
              <w:spacing w:after="0" w:line="240" w:lineRule="auto"/>
              <w:jc w:val="center"/>
              <w:rPr>
                <w:bCs/>
              </w:rPr>
            </w:pPr>
            <w:r>
              <w:t>3</w:t>
            </w:r>
          </w:p>
        </w:tc>
      </w:tr>
      <w:bookmarkEnd w:id="45"/>
    </w:tbl>
    <w:p w14:paraId="1589E871" w14:textId="77777777" w:rsidR="00CA73C2" w:rsidRPr="00B72EA7" w:rsidRDefault="00CA73C2" w:rsidP="001C35F3">
      <w:pPr>
        <w:pStyle w:val="1"/>
        <w:widowControl w:val="0"/>
        <w:spacing w:before="0"/>
        <w:jc w:val="center"/>
        <w:rPr>
          <w:rFonts w:ascii="Times New Roman" w:hAnsi="Times New Roman"/>
          <w:color w:val="auto"/>
          <w:sz w:val="24"/>
          <w:szCs w:val="24"/>
        </w:rPr>
        <w:sectPr w:rsidR="00CA73C2" w:rsidRPr="00B72EA7" w:rsidSect="001C35F3">
          <w:footerReference w:type="default" r:id="rId16"/>
          <w:type w:val="nextColumn"/>
          <w:pgSz w:w="16838" w:h="11906" w:orient="landscape"/>
          <w:pgMar w:top="992" w:right="851" w:bottom="851" w:left="1134" w:header="567" w:footer="567" w:gutter="0"/>
          <w:cols w:space="720"/>
          <w:docGrid w:linePitch="299"/>
        </w:sectPr>
      </w:pPr>
    </w:p>
    <w:p w14:paraId="1390EFBA" w14:textId="68F83804" w:rsidR="007A2C46" w:rsidRPr="001C35F3" w:rsidRDefault="007A2C46" w:rsidP="001C35F3">
      <w:pPr>
        <w:pStyle w:val="1"/>
        <w:widowControl w:val="0"/>
        <w:spacing w:before="0"/>
        <w:jc w:val="center"/>
        <w:rPr>
          <w:rFonts w:ascii="Times New Roman" w:hAnsi="Times New Roman"/>
          <w:color w:val="auto"/>
          <w:sz w:val="24"/>
          <w:szCs w:val="24"/>
        </w:rPr>
      </w:pPr>
      <w:bookmarkStart w:id="46" w:name="_Toc229645689"/>
      <w:r w:rsidRPr="001C35F3">
        <w:rPr>
          <w:rFonts w:ascii="Times New Roman" w:hAnsi="Times New Roman"/>
          <w:color w:val="auto"/>
          <w:sz w:val="24"/>
          <w:szCs w:val="24"/>
        </w:rPr>
        <w:lastRenderedPageBreak/>
        <w:t>Часть 7. Форма второй части заявки</w:t>
      </w:r>
      <w:bookmarkEnd w:id="46"/>
    </w:p>
    <w:p w14:paraId="6FD683F3" w14:textId="77777777" w:rsidR="007A2C46" w:rsidRPr="001C35F3" w:rsidRDefault="007A2C46" w:rsidP="001C35F3">
      <w:pPr>
        <w:widowControl w:val="0"/>
        <w:spacing w:after="0"/>
        <w:jc w:val="center"/>
        <w:rPr>
          <w:rFonts w:ascii="Times New Roman" w:hAnsi="Times New Roman"/>
          <w:i/>
          <w:sz w:val="24"/>
          <w:szCs w:val="24"/>
        </w:rPr>
      </w:pPr>
    </w:p>
    <w:p w14:paraId="233DB69E" w14:textId="2C3A4BD8" w:rsidR="00C10601" w:rsidRPr="001C35F3" w:rsidRDefault="004779F6" w:rsidP="001C35F3">
      <w:pPr>
        <w:widowControl w:val="0"/>
        <w:spacing w:after="0"/>
        <w:jc w:val="center"/>
        <w:rPr>
          <w:rFonts w:ascii="Times New Roman" w:hAnsi="Times New Roman"/>
          <w:i/>
          <w:sz w:val="24"/>
          <w:szCs w:val="24"/>
        </w:rPr>
      </w:pPr>
      <w:r w:rsidRPr="001C35F3">
        <w:rPr>
          <w:rFonts w:ascii="Times New Roman" w:hAnsi="Times New Roman"/>
          <w:i/>
          <w:sz w:val="24"/>
          <w:szCs w:val="24"/>
        </w:rPr>
        <w:t xml:space="preserve">ОФОРМЛЯЕТСЯ </w:t>
      </w:r>
      <w:r w:rsidR="001E2FBF" w:rsidRPr="001C35F3">
        <w:rPr>
          <w:rFonts w:ascii="Times New Roman" w:hAnsi="Times New Roman"/>
          <w:i/>
          <w:sz w:val="24"/>
          <w:szCs w:val="24"/>
        </w:rPr>
        <w:t>НА ФИРМЕННОМ БЛАНКЕ ОРГАНИЗАЦИИ</w:t>
      </w:r>
    </w:p>
    <w:p w14:paraId="70FAC106" w14:textId="77777777" w:rsidR="006D2D74" w:rsidRPr="00023CAF" w:rsidRDefault="006D2D74" w:rsidP="001C35F3">
      <w:pPr>
        <w:widowControl w:val="0"/>
        <w:spacing w:after="0"/>
        <w:jc w:val="center"/>
        <w:rPr>
          <w:rFonts w:ascii="Times New Roman" w:hAnsi="Times New Roman"/>
          <w:i/>
          <w:sz w:val="8"/>
          <w:szCs w:val="24"/>
        </w:rPr>
      </w:pPr>
    </w:p>
    <w:p w14:paraId="07AAC07A" w14:textId="77777777"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3CA6B5F4" w14:textId="77777777" w:rsidR="00F43201" w:rsidRPr="00023CAF" w:rsidRDefault="00F43201" w:rsidP="001C35F3">
      <w:pPr>
        <w:widowControl w:val="0"/>
        <w:spacing w:after="0"/>
        <w:jc w:val="both"/>
        <w:rPr>
          <w:rFonts w:ascii="Times New Roman" w:hAnsi="Times New Roman"/>
          <w:sz w:val="18"/>
          <w:szCs w:val="24"/>
        </w:rPr>
      </w:pPr>
    </w:p>
    <w:p w14:paraId="629F1CDE" w14:textId="40BC3725" w:rsidR="00F43201" w:rsidRPr="001C35F3" w:rsidRDefault="004E3592" w:rsidP="001C35F3">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w:t>
      </w:r>
      <w:r w:rsidR="00F43201" w:rsidRPr="001C35F3">
        <w:rPr>
          <w:rFonts w:ascii="Times New Roman" w:hAnsi="Times New Roman"/>
          <w:b/>
          <w:sz w:val="24"/>
          <w:szCs w:val="24"/>
        </w:rPr>
        <w:t xml:space="preserve"> на участие в </w:t>
      </w:r>
      <w:r w:rsidR="002400AB" w:rsidRPr="001C35F3">
        <w:rPr>
          <w:rFonts w:ascii="Times New Roman" w:hAnsi="Times New Roman"/>
          <w:b/>
          <w:sz w:val="24"/>
          <w:szCs w:val="24"/>
        </w:rPr>
        <w:t>аукционе</w:t>
      </w:r>
      <w:r w:rsidR="00F43201" w:rsidRPr="001C35F3">
        <w:rPr>
          <w:rFonts w:ascii="Times New Roman" w:hAnsi="Times New Roman"/>
          <w:b/>
          <w:sz w:val="24"/>
          <w:szCs w:val="24"/>
        </w:rPr>
        <w:t xml:space="preserve"> №___________________</w:t>
      </w:r>
    </w:p>
    <w:p w14:paraId="6044B3BA" w14:textId="77777777" w:rsidR="00A727B8" w:rsidRPr="001C35F3" w:rsidRDefault="00A727B8"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46AFC2A8" w14:textId="77777777" w:rsidR="00A727B8" w:rsidRPr="001C35F3" w:rsidRDefault="00A727B8"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4BB8097B" w14:textId="36A479B5" w:rsidR="00A727B8" w:rsidRPr="00476D2A" w:rsidRDefault="00DA576A" w:rsidP="00476D2A">
      <w:pPr>
        <w:widowControl w:val="0"/>
        <w:spacing w:after="0" w:line="240" w:lineRule="auto"/>
        <w:jc w:val="both"/>
        <w:rPr>
          <w:rFonts w:ascii="Times New Roman" w:hAnsi="Times New Roman"/>
          <w:b/>
          <w:sz w:val="24"/>
          <w:szCs w:val="24"/>
        </w:rPr>
      </w:pPr>
      <w:r>
        <w:rPr>
          <w:rFonts w:ascii="Times New Roman" w:eastAsia="Times New Roman" w:hAnsi="Times New Roman"/>
          <w:b/>
          <w:bCs/>
          <w:sz w:val="24"/>
          <w:szCs w:val="24"/>
          <w:u w:val="single"/>
          <w:lang w:eastAsia="ru-RU"/>
        </w:rPr>
        <w:t>п</w:t>
      </w:r>
      <w:r w:rsidRPr="00DA576A">
        <w:rPr>
          <w:rFonts w:ascii="Times New Roman" w:eastAsia="Times New Roman" w:hAnsi="Times New Roman"/>
          <w:b/>
          <w:bCs/>
          <w:sz w:val="24"/>
          <w:szCs w:val="24"/>
          <w:u w:val="single"/>
          <w:lang w:eastAsia="ru-RU"/>
        </w:rPr>
        <w:t>оставк</w:t>
      </w:r>
      <w:r>
        <w:rPr>
          <w:rFonts w:ascii="Times New Roman" w:eastAsia="Times New Roman" w:hAnsi="Times New Roman"/>
          <w:b/>
          <w:bCs/>
          <w:sz w:val="24"/>
          <w:szCs w:val="24"/>
          <w:u w:val="single"/>
          <w:lang w:eastAsia="ru-RU"/>
        </w:rPr>
        <w:t>у</w:t>
      </w:r>
      <w:r w:rsidRPr="00DA576A">
        <w:rPr>
          <w:rFonts w:ascii="Times New Roman" w:eastAsia="Times New Roman" w:hAnsi="Times New Roman"/>
          <w:b/>
          <w:bCs/>
          <w:sz w:val="24"/>
          <w:szCs w:val="24"/>
          <w:u w:val="single"/>
          <w:lang w:eastAsia="ru-RU"/>
        </w:rPr>
        <w:t xml:space="preserve"> 3-х источников бесперебойного питания с встроенными аккумуляторными батареями для нужд государственного автономного учреждения «Технопарк в сфере высоких технологий «ИТ-парк»</w:t>
      </w:r>
      <w:r w:rsidR="00A727B8" w:rsidRPr="001C35F3">
        <w:rPr>
          <w:rFonts w:ascii="Times New Roman" w:hAnsi="Times New Roman"/>
          <w:b/>
          <w:sz w:val="24"/>
          <w:szCs w:val="24"/>
        </w:rPr>
        <w:t xml:space="preserve"> </w:t>
      </w:r>
      <w:r w:rsidR="00A727B8" w:rsidRPr="001C35F3">
        <w:rPr>
          <w:rFonts w:ascii="Times New Roman" w:hAnsi="Times New Roman"/>
          <w:sz w:val="24"/>
          <w:szCs w:val="24"/>
        </w:rPr>
        <w:t>на условиях,</w:t>
      </w:r>
      <w:r w:rsidR="00A727B8" w:rsidRPr="001C35F3">
        <w:rPr>
          <w:rFonts w:ascii="Times New Roman" w:hAnsi="Times New Roman"/>
          <w:b/>
          <w:sz w:val="24"/>
          <w:szCs w:val="24"/>
        </w:rPr>
        <w:t xml:space="preserve"> </w:t>
      </w:r>
      <w:r w:rsidR="00A727B8"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A727B8" w:rsidRPr="001C35F3">
        <w:rPr>
          <w:rFonts w:ascii="Times New Roman" w:hAnsi="Times New Roman"/>
          <w:sz w:val="24"/>
          <w:szCs w:val="24"/>
        </w:rPr>
        <w:t>настоящего предложения, состоящего из первой и второй части заявки</w:t>
      </w:r>
      <w:r w:rsidR="0090385A">
        <w:rPr>
          <w:rFonts w:ascii="Times New Roman" w:hAnsi="Times New Roman"/>
          <w:sz w:val="24"/>
          <w:szCs w:val="24"/>
          <w:lang w:eastAsia="ru-RU"/>
        </w:rPr>
        <w:t>.</w:t>
      </w:r>
    </w:p>
    <w:p w14:paraId="225AEA7A" w14:textId="1384AC58" w:rsidR="00A727B8" w:rsidRDefault="00A727B8" w:rsidP="008C2069">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sidR="00BB3B62">
        <w:rPr>
          <w:rFonts w:ascii="Times New Roman" w:eastAsia="Times New Roman" w:hAnsi="Times New Roman"/>
          <w:snapToGrid w:val="0"/>
          <w:sz w:val="24"/>
          <w:lang w:eastAsia="ru-RU"/>
        </w:rPr>
        <w:t>м) страну происхождения товара и номер реестровой записи:</w:t>
      </w:r>
    </w:p>
    <w:p w14:paraId="63D45F84" w14:textId="77777777" w:rsidR="0055215B" w:rsidRPr="001C35F3" w:rsidRDefault="0055215B" w:rsidP="008C2069">
      <w:pPr>
        <w:spacing w:after="0" w:line="240" w:lineRule="auto"/>
        <w:jc w:val="both"/>
        <w:rPr>
          <w:rFonts w:ascii="Times New Roman" w:hAnsi="Times New Roman"/>
          <w:bCs/>
          <w:i/>
          <w:sz w:val="24"/>
          <w:highlight w:val="yellow"/>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842"/>
        <w:gridCol w:w="2410"/>
        <w:gridCol w:w="2977"/>
      </w:tblGrid>
      <w:tr w:rsidR="00F96183" w:rsidRPr="00D5647F" w14:paraId="5A532D0C" w14:textId="647F34B0" w:rsidTr="00DA576A">
        <w:trPr>
          <w:trHeight w:val="177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E2067E" w14:textId="77777777" w:rsidR="00F96183" w:rsidRPr="00D5647F" w:rsidRDefault="00F96183" w:rsidP="0093374C">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w:t>
            </w:r>
          </w:p>
        </w:tc>
        <w:tc>
          <w:tcPr>
            <w:tcW w:w="28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1FBDC8" w14:textId="77777777" w:rsidR="00F96183" w:rsidRPr="00D5647F" w:rsidRDefault="00F96183" w:rsidP="0093374C">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Наименование каждой единицы поставляемого товара</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0695C" w14:textId="77777777" w:rsidR="00F96183" w:rsidRPr="00D5647F" w:rsidRDefault="00F96183" w:rsidP="0093374C">
            <w:pPr>
              <w:spacing w:after="0" w:line="240" w:lineRule="auto"/>
              <w:ind w:left="-108" w:right="-108"/>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 xml:space="preserve">Наименование страны происхождения поставляемых товаров </w:t>
            </w:r>
          </w:p>
          <w:p w14:paraId="0A96E81C" w14:textId="77777777" w:rsidR="00F96183" w:rsidRPr="00D5647F" w:rsidRDefault="00F96183" w:rsidP="0093374C">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(по каждой единице товара)</w:t>
            </w:r>
            <w:r w:rsidRPr="00D5647F">
              <w:rPr>
                <w:rFonts w:ascii="Times New Roman" w:eastAsia="Times New Roman" w:hAnsi="Times New Roman"/>
                <w:snapToGrid w:val="0"/>
                <w:sz w:val="18"/>
                <w:szCs w:val="18"/>
                <w:vertAlign w:val="superscript"/>
                <w:lang w:eastAsia="ru-RU"/>
              </w:rPr>
              <w:footnoteReference w:id="1"/>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BC542" w14:textId="3D100F4F" w:rsidR="00F96183" w:rsidRPr="00D5647F" w:rsidRDefault="00F96183" w:rsidP="00F96183">
            <w:pPr>
              <w:spacing w:after="0"/>
              <w:jc w:val="center"/>
              <w:rPr>
                <w:rFonts w:ascii="Times New Roman" w:eastAsia="Times New Roman" w:hAnsi="Times New Roman"/>
                <w:snapToGrid w:val="0"/>
                <w:sz w:val="18"/>
                <w:szCs w:val="18"/>
                <w:lang w:eastAsia="ru-RU"/>
              </w:rPr>
            </w:pPr>
            <w:r w:rsidRPr="00D5647F">
              <w:rPr>
                <w:rFonts w:ascii="Times New Roman" w:hAnsi="Times New Roman"/>
                <w:sz w:val="18"/>
                <w:szCs w:val="18"/>
              </w:rPr>
              <w:t>Номер реестровой записи из реестра промышленной продукции, произведенной на территории Российской Федерации</w:t>
            </w:r>
            <w:r w:rsidRPr="00D5647F">
              <w:rPr>
                <w:rFonts w:ascii="Times New Roman" w:hAnsi="Times New Roman"/>
                <w:snapToGrid w:val="0"/>
                <w:sz w:val="18"/>
                <w:szCs w:val="18"/>
                <w:vertAlign w:val="superscript"/>
                <w:lang w:eastAsia="ru-RU"/>
              </w:rPr>
              <w:footnoteReference w:id="2"/>
            </w:r>
            <w:r w:rsidRPr="00D5647F">
              <w:rPr>
                <w:rFonts w:ascii="Times New Roman" w:hAnsi="Times New Roman"/>
                <w:sz w:val="18"/>
                <w:szCs w:val="18"/>
              </w:rPr>
              <w:t xml:space="preserve"> и информация о совокупном количестве баллов за выполнение (освоение)</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7F152C75" w14:textId="738825B3" w:rsidR="00F96183" w:rsidRPr="00D5647F" w:rsidRDefault="00F96183" w:rsidP="001F2EAD">
            <w:pPr>
              <w:spacing w:after="0"/>
              <w:jc w:val="center"/>
              <w:rPr>
                <w:rFonts w:ascii="Times New Roman" w:eastAsia="Times New Roman" w:hAnsi="Times New Roman"/>
                <w:snapToGrid w:val="0"/>
                <w:sz w:val="18"/>
                <w:szCs w:val="18"/>
                <w:lang w:eastAsia="ru-RU"/>
              </w:rPr>
            </w:pPr>
            <w:r w:rsidRPr="00D5647F">
              <w:rPr>
                <w:rFonts w:ascii="Times New Roman" w:hAnsi="Times New Roman"/>
                <w:sz w:val="18"/>
                <w:szCs w:val="18"/>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D5647F">
              <w:rPr>
                <w:rStyle w:val="aff3"/>
                <w:rFonts w:ascii="Times New Roman" w:hAnsi="Times New Roman"/>
                <w:sz w:val="18"/>
                <w:szCs w:val="18"/>
              </w:rPr>
              <w:footnoteReference w:id="3"/>
            </w:r>
            <w:r w:rsidRPr="00D5647F">
              <w:rPr>
                <w:rFonts w:ascii="Times New Roman" w:hAnsi="Times New Roman"/>
                <w:sz w:val="18"/>
                <w:szCs w:val="18"/>
              </w:rPr>
              <w:t xml:space="preserve"> и информация о совокупном количестве баллов за выполнение (освоение)</w:t>
            </w:r>
          </w:p>
        </w:tc>
      </w:tr>
      <w:tr w:rsidR="00EB6962" w:rsidRPr="00D6770A" w14:paraId="3853A245" w14:textId="6A57939D" w:rsidTr="00DA576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43F40C03" w14:textId="562813D7" w:rsidR="00EB6962" w:rsidRPr="00D5647F" w:rsidRDefault="00EB6962" w:rsidP="00EB6962">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A05B06" w14:textId="10D7C866" w:rsidR="00014362" w:rsidRPr="00DA576A" w:rsidRDefault="00DA576A" w:rsidP="00DA576A">
            <w:pPr>
              <w:tabs>
                <w:tab w:val="left" w:pos="2248"/>
              </w:tabs>
              <w:spacing w:after="0" w:line="240" w:lineRule="auto"/>
              <w:ind w:right="118"/>
              <w:jc w:val="both"/>
              <w:rPr>
                <w:rFonts w:ascii="Times New Roman" w:eastAsia="Times New Roman" w:hAnsi="Times New Roman"/>
                <w:lang w:eastAsia="ru-RU"/>
              </w:rPr>
            </w:pPr>
            <w:r w:rsidRPr="002C7E04">
              <w:rPr>
                <w:rFonts w:ascii="Times New Roman" w:hAnsi="Times New Roman"/>
              </w:rPr>
              <w:t xml:space="preserve">Источник бесперебойного питания </w:t>
            </w:r>
          </w:p>
          <w:p w14:paraId="26D832B1" w14:textId="2BD0FDAB" w:rsidR="005C1A80" w:rsidRPr="0054407C" w:rsidRDefault="005C1A80" w:rsidP="00DA576A">
            <w:pPr>
              <w:tabs>
                <w:tab w:val="left" w:pos="2248"/>
              </w:tabs>
              <w:spacing w:after="0" w:line="240" w:lineRule="auto"/>
              <w:ind w:right="118"/>
              <w:rPr>
                <w:rFonts w:ascii="Times New Roman" w:hAnsi="Times New Roman"/>
                <w:color w:val="000000"/>
                <w:sz w:val="16"/>
                <w:szCs w:val="16"/>
              </w:rPr>
            </w:pPr>
            <w:r w:rsidRPr="0054407C">
              <w:rPr>
                <w:rFonts w:ascii="Times New Roman" w:hAnsi="Times New Roman"/>
                <w:color w:val="000000"/>
                <w:sz w:val="16"/>
                <w:szCs w:val="16"/>
              </w:rPr>
              <w:t>____________</w:t>
            </w:r>
            <w:r w:rsidR="003D2271" w:rsidRPr="0054407C">
              <w:rPr>
                <w:rFonts w:ascii="Times New Roman" w:hAnsi="Times New Roman"/>
                <w:color w:val="000000"/>
                <w:sz w:val="16"/>
                <w:szCs w:val="16"/>
              </w:rPr>
              <w:t>__</w:t>
            </w:r>
          </w:p>
          <w:p w14:paraId="01187F8B" w14:textId="77777777" w:rsidR="005C1A80" w:rsidRDefault="005C1A80" w:rsidP="00DA576A">
            <w:pPr>
              <w:tabs>
                <w:tab w:val="left" w:pos="2248"/>
              </w:tabs>
              <w:spacing w:after="0" w:line="240" w:lineRule="auto"/>
              <w:ind w:right="118"/>
              <w:jc w:val="both"/>
              <w:rPr>
                <w:rFonts w:ascii="Times New Roman" w:hAnsi="Times New Roman"/>
                <w:sz w:val="16"/>
                <w:szCs w:val="16"/>
              </w:rPr>
            </w:pPr>
            <w:r w:rsidRPr="00DA2E5E">
              <w:rPr>
                <w:rFonts w:ascii="Times New Roman" w:hAnsi="Times New Roman"/>
                <w:sz w:val="16"/>
                <w:szCs w:val="16"/>
              </w:rPr>
              <w:t>(указать марку, товарный знак, знак обслуживания, фирменное наименование)</w:t>
            </w:r>
          </w:p>
          <w:p w14:paraId="047DA317" w14:textId="43828441" w:rsidR="00DA576A" w:rsidRPr="00DA2E5E" w:rsidRDefault="00DA576A" w:rsidP="005C1A80">
            <w:pPr>
              <w:spacing w:after="0" w:line="240" w:lineRule="auto"/>
              <w:ind w:right="317"/>
              <w:jc w:val="both"/>
              <w:rPr>
                <w:rFonts w:ascii="Times New Roman" w:eastAsia="Times New Roman" w:hAnsi="Times New Roman"/>
                <w:snapToGrid w:val="0"/>
                <w:lang w:eastAsia="ru-RU"/>
              </w:rPr>
            </w:pP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tcPr>
          <w:p w14:paraId="62E64E38" w14:textId="77777777" w:rsidR="00EB6962" w:rsidRPr="00D6770A" w:rsidRDefault="00EB6962" w:rsidP="00EB6962">
            <w:pPr>
              <w:spacing w:after="0" w:line="240" w:lineRule="auto"/>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14FE1D68" w14:textId="1C18E919" w:rsidR="00EB6962" w:rsidRPr="00D6770A" w:rsidRDefault="00EB6962" w:rsidP="00EB6962">
            <w:pPr>
              <w:spacing w:after="0" w:line="240" w:lineRule="auto"/>
              <w:jc w:val="both"/>
              <w:rPr>
                <w:rFonts w:ascii="Times New Roman" w:eastAsia="Times New Roman" w:hAnsi="Times New Roman"/>
                <w:snapToGrid w:val="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3CC6EBD7" w14:textId="217B5F27" w:rsidR="00EB6962" w:rsidRPr="00D6770A" w:rsidRDefault="00EB6962" w:rsidP="00EB6962">
            <w:pPr>
              <w:spacing w:after="0" w:line="240" w:lineRule="auto"/>
              <w:jc w:val="both"/>
              <w:rPr>
                <w:rFonts w:ascii="Times New Roman" w:eastAsia="Times New Roman" w:hAnsi="Times New Roman"/>
                <w:snapToGrid w:val="0"/>
                <w:sz w:val="20"/>
                <w:szCs w:val="20"/>
                <w:lang w:eastAsia="ru-RU"/>
              </w:rPr>
            </w:pPr>
          </w:p>
        </w:tc>
      </w:tr>
    </w:tbl>
    <w:p w14:paraId="678A3622" w14:textId="380F6C38" w:rsidR="00823DF4" w:rsidRDefault="00823DF4" w:rsidP="001F2EAD">
      <w:pPr>
        <w:widowControl w:val="0"/>
        <w:spacing w:after="0" w:line="240" w:lineRule="auto"/>
        <w:rPr>
          <w:rFonts w:ascii="Times New Roman" w:hAnsi="Times New Roman"/>
          <w:sz w:val="24"/>
          <w:szCs w:val="24"/>
        </w:rPr>
      </w:pPr>
    </w:p>
    <w:p w14:paraId="42B77922" w14:textId="30B8DEDE" w:rsidR="00302397" w:rsidRDefault="00302397" w:rsidP="001F2EAD">
      <w:pPr>
        <w:widowControl w:val="0"/>
        <w:spacing w:after="0" w:line="240" w:lineRule="auto"/>
        <w:rPr>
          <w:rFonts w:ascii="Times New Roman" w:hAnsi="Times New Roman"/>
          <w:sz w:val="24"/>
          <w:szCs w:val="24"/>
        </w:rPr>
      </w:pPr>
    </w:p>
    <w:p w14:paraId="3F4ABD4B" w14:textId="04E986D7" w:rsidR="00302397" w:rsidRDefault="00302397" w:rsidP="001F2EAD">
      <w:pPr>
        <w:widowControl w:val="0"/>
        <w:spacing w:after="0" w:line="240" w:lineRule="auto"/>
        <w:rPr>
          <w:rFonts w:ascii="Times New Roman" w:hAnsi="Times New Roman"/>
          <w:sz w:val="24"/>
          <w:szCs w:val="24"/>
        </w:rPr>
      </w:pPr>
    </w:p>
    <w:p w14:paraId="5D6D3797" w14:textId="77A7327A" w:rsidR="00302397" w:rsidRDefault="00302397" w:rsidP="001F2EAD">
      <w:pPr>
        <w:widowControl w:val="0"/>
        <w:spacing w:after="0" w:line="240" w:lineRule="auto"/>
        <w:rPr>
          <w:rFonts w:ascii="Times New Roman" w:hAnsi="Times New Roman"/>
          <w:sz w:val="24"/>
          <w:szCs w:val="24"/>
        </w:rPr>
      </w:pPr>
    </w:p>
    <w:p w14:paraId="6367F7F2" w14:textId="52FA4DDF" w:rsidR="00A727B8" w:rsidRPr="001C35F3" w:rsidRDefault="00A727B8" w:rsidP="001F2EAD">
      <w:pPr>
        <w:widowControl w:val="0"/>
        <w:spacing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953"/>
        <w:gridCol w:w="3402"/>
      </w:tblGrid>
      <w:tr w:rsidR="00A727B8" w:rsidRPr="001C35F3" w14:paraId="4DC6988D" w14:textId="77777777" w:rsidTr="00BC7DCD">
        <w:trPr>
          <w:trHeight w:val="196"/>
        </w:trPr>
        <w:tc>
          <w:tcPr>
            <w:tcW w:w="421" w:type="dxa"/>
            <w:tcBorders>
              <w:top w:val="single" w:sz="4" w:space="0" w:color="auto"/>
              <w:left w:val="single" w:sz="4" w:space="0" w:color="auto"/>
              <w:bottom w:val="single" w:sz="4" w:space="0" w:color="auto"/>
              <w:right w:val="single" w:sz="4" w:space="0" w:color="auto"/>
            </w:tcBorders>
          </w:tcPr>
          <w:p w14:paraId="269FEDE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6075D150"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3402" w:type="dxa"/>
            <w:tcBorders>
              <w:top w:val="single" w:sz="4" w:space="0" w:color="auto"/>
              <w:left w:val="single" w:sz="4" w:space="0" w:color="auto"/>
              <w:bottom w:val="single" w:sz="4" w:space="0" w:color="auto"/>
              <w:right w:val="single" w:sz="4" w:space="0" w:color="auto"/>
            </w:tcBorders>
          </w:tcPr>
          <w:p w14:paraId="22EBDE9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1B5008D" w14:textId="77777777" w:rsidTr="00BC7DCD">
        <w:trPr>
          <w:trHeight w:val="196"/>
        </w:trPr>
        <w:tc>
          <w:tcPr>
            <w:tcW w:w="421" w:type="dxa"/>
            <w:tcBorders>
              <w:top w:val="single" w:sz="4" w:space="0" w:color="auto"/>
              <w:left w:val="single" w:sz="4" w:space="0" w:color="auto"/>
              <w:bottom w:val="single" w:sz="4" w:space="0" w:color="auto"/>
              <w:right w:val="single" w:sz="4" w:space="0" w:color="auto"/>
            </w:tcBorders>
          </w:tcPr>
          <w:p w14:paraId="56D7295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17590F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3402" w:type="dxa"/>
            <w:tcBorders>
              <w:top w:val="single" w:sz="4" w:space="0" w:color="auto"/>
              <w:left w:val="single" w:sz="4" w:space="0" w:color="auto"/>
              <w:bottom w:val="single" w:sz="4" w:space="0" w:color="auto"/>
              <w:right w:val="single" w:sz="4" w:space="0" w:color="auto"/>
            </w:tcBorders>
          </w:tcPr>
          <w:p w14:paraId="4EACAEA6"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C637DB7" w14:textId="77777777" w:rsidTr="00BC7DCD">
        <w:tc>
          <w:tcPr>
            <w:tcW w:w="421" w:type="dxa"/>
            <w:tcBorders>
              <w:top w:val="single" w:sz="4" w:space="0" w:color="auto"/>
              <w:left w:val="single" w:sz="4" w:space="0" w:color="auto"/>
              <w:bottom w:val="single" w:sz="4" w:space="0" w:color="auto"/>
              <w:right w:val="single" w:sz="4" w:space="0" w:color="auto"/>
            </w:tcBorders>
          </w:tcPr>
          <w:p w14:paraId="27E310CB"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4D0800FB"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402" w:type="dxa"/>
            <w:tcBorders>
              <w:top w:val="single" w:sz="4" w:space="0" w:color="auto"/>
              <w:left w:val="single" w:sz="4" w:space="0" w:color="auto"/>
              <w:bottom w:val="single" w:sz="4" w:space="0" w:color="auto"/>
              <w:right w:val="single" w:sz="4" w:space="0" w:color="auto"/>
            </w:tcBorders>
          </w:tcPr>
          <w:p w14:paraId="471A70BB" w14:textId="77777777" w:rsidR="00A727B8" w:rsidRPr="001C35F3" w:rsidRDefault="00A727B8" w:rsidP="001C35F3">
            <w:pPr>
              <w:widowControl w:val="0"/>
              <w:spacing w:after="0" w:line="240" w:lineRule="auto"/>
              <w:jc w:val="both"/>
              <w:rPr>
                <w:rFonts w:ascii="Times New Roman" w:hAnsi="Times New Roman"/>
                <w:i/>
                <w:kern w:val="2"/>
                <w:sz w:val="24"/>
                <w:szCs w:val="24"/>
                <w:lang w:eastAsia="ar-SA"/>
              </w:rPr>
            </w:pPr>
          </w:p>
        </w:tc>
      </w:tr>
      <w:tr w:rsidR="00A727B8" w:rsidRPr="001C35F3" w14:paraId="57C7518B" w14:textId="77777777" w:rsidTr="00BC7DCD">
        <w:trPr>
          <w:trHeight w:val="105"/>
        </w:trPr>
        <w:tc>
          <w:tcPr>
            <w:tcW w:w="421" w:type="dxa"/>
            <w:tcBorders>
              <w:top w:val="single" w:sz="4" w:space="0" w:color="auto"/>
              <w:left w:val="single" w:sz="4" w:space="0" w:color="auto"/>
              <w:bottom w:val="single" w:sz="4" w:space="0" w:color="auto"/>
              <w:right w:val="single" w:sz="4" w:space="0" w:color="auto"/>
            </w:tcBorders>
          </w:tcPr>
          <w:p w14:paraId="432B6A91"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73A41F81"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3402" w:type="dxa"/>
            <w:tcBorders>
              <w:top w:val="single" w:sz="4" w:space="0" w:color="auto"/>
              <w:left w:val="single" w:sz="4" w:space="0" w:color="auto"/>
              <w:bottom w:val="single" w:sz="4" w:space="0" w:color="auto"/>
              <w:right w:val="single" w:sz="4" w:space="0" w:color="auto"/>
            </w:tcBorders>
          </w:tcPr>
          <w:p w14:paraId="7A59881A"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bl>
    <w:p w14:paraId="015A7F5D" w14:textId="77777777" w:rsidR="00F86AAA" w:rsidRDefault="00F86AAA"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64872315" w14:textId="4AFDB01F" w:rsidR="00A727B8" w:rsidRPr="001C35F3" w:rsidRDefault="00A727B8"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5274B95D" w14:textId="1C8C48AF"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lastRenderedPageBreak/>
        <w:t>Копии учредительных документов (для юридических лиц), а именно:</w:t>
      </w:r>
    </w:p>
    <w:p w14:paraId="62F7FBA0" w14:textId="77777777" w:rsidR="00A727B8" w:rsidRPr="001C35F3" w:rsidRDefault="00A727B8" w:rsidP="001C35F3">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E7D16F8"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7FE70CDE"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5DE5AC9D" w14:textId="77777777" w:rsidR="00A727B8" w:rsidRPr="001C35F3" w:rsidRDefault="00A727B8" w:rsidP="001C35F3">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5E6335EA" w14:textId="40BB7B7E"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1F1843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00DAAD07"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602CA707" w14:textId="77777777" w:rsidR="00A727B8" w:rsidRPr="001C35F3" w:rsidRDefault="00A727B8"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157A8981" w14:textId="5B9D1EA2" w:rsidR="00287DCF" w:rsidRPr="001C35F3" w:rsidRDefault="00287DCF" w:rsidP="002D7DB4">
      <w:pPr>
        <w:pStyle w:val="af9"/>
        <w:widowControl w:val="0"/>
        <w:numPr>
          <w:ilvl w:val="0"/>
          <w:numId w:val="14"/>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p>
    <w:p w14:paraId="3A575D87" w14:textId="1BA5939A" w:rsidR="009175A2" w:rsidRPr="001C35F3" w:rsidRDefault="00DA576A" w:rsidP="00DA576A">
      <w:pPr>
        <w:pStyle w:val="af9"/>
        <w:widowControl w:val="0"/>
        <w:tabs>
          <w:tab w:val="left" w:pos="284"/>
        </w:tabs>
        <w:autoSpaceDE w:val="0"/>
        <w:spacing w:after="0" w:line="240" w:lineRule="auto"/>
        <w:ind w:left="0" w:firstLine="7230"/>
        <w:jc w:val="both"/>
        <w:rPr>
          <w:rFonts w:ascii="Times New Roman" w:hAnsi="Times New Roman"/>
          <w:sz w:val="24"/>
          <w:szCs w:val="24"/>
          <w:vertAlign w:val="superscript"/>
        </w:rPr>
      </w:pPr>
      <w:r w:rsidRPr="001C35F3">
        <w:rPr>
          <w:rFonts w:ascii="Times New Roman" w:hAnsi="Times New Roman"/>
          <w:sz w:val="24"/>
          <w:szCs w:val="24"/>
          <w:vertAlign w:val="superscript"/>
        </w:rPr>
        <w:t>(выделить нужное)</w:t>
      </w:r>
    </w:p>
    <w:p w14:paraId="56907DD8" w14:textId="7EBB4B69" w:rsidR="00287DCF" w:rsidRPr="001C35F3" w:rsidRDefault="00287DCF" w:rsidP="002D7DB4">
      <w:pPr>
        <w:pStyle w:val="af9"/>
        <w:widowControl w:val="0"/>
        <w:numPr>
          <w:ilvl w:val="0"/>
          <w:numId w:val="14"/>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0038A8CE" w14:textId="77777777" w:rsidR="00287DCF" w:rsidRPr="001C35F3" w:rsidRDefault="00287DCF" w:rsidP="001C35F3">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46681F7F" w14:textId="77777777" w:rsidR="00287DCF" w:rsidRPr="001C35F3" w:rsidRDefault="00287DCF" w:rsidP="001C35F3">
      <w:pPr>
        <w:widowControl w:val="0"/>
        <w:autoSpaceDE w:val="0"/>
        <w:spacing w:after="0"/>
        <w:jc w:val="both"/>
        <w:rPr>
          <w:rFonts w:ascii="Times New Roman" w:hAnsi="Times New Roman"/>
          <w:sz w:val="24"/>
          <w:szCs w:val="24"/>
        </w:rPr>
      </w:pPr>
    </w:p>
    <w:p w14:paraId="238D37EF" w14:textId="77777777" w:rsidR="00287DCF" w:rsidRPr="001C35F3" w:rsidRDefault="00287DCF" w:rsidP="001C35F3">
      <w:pPr>
        <w:widowControl w:val="0"/>
        <w:autoSpaceDE w:val="0"/>
        <w:spacing w:after="0"/>
        <w:jc w:val="both"/>
        <w:rPr>
          <w:rFonts w:ascii="Times New Roman" w:hAnsi="Times New Roman"/>
          <w:sz w:val="24"/>
          <w:szCs w:val="24"/>
        </w:rPr>
      </w:pPr>
    </w:p>
    <w:p w14:paraId="4E8DFF43" w14:textId="77777777" w:rsidR="00287DCF" w:rsidRPr="001C35F3" w:rsidRDefault="00287DCF" w:rsidP="001C35F3">
      <w:pPr>
        <w:pStyle w:val="af9"/>
        <w:widowControl w:val="0"/>
        <w:tabs>
          <w:tab w:val="left" w:pos="709"/>
          <w:tab w:val="left" w:pos="993"/>
          <w:tab w:val="left" w:pos="1276"/>
        </w:tabs>
        <w:spacing w:after="0"/>
        <w:ind w:left="567"/>
        <w:jc w:val="both"/>
        <w:rPr>
          <w:rFonts w:ascii="Times New Roman" w:hAnsi="Times New Roman"/>
          <w:b/>
          <w:sz w:val="24"/>
          <w:szCs w:val="24"/>
        </w:rPr>
      </w:pPr>
    </w:p>
    <w:p w14:paraId="263C794F" w14:textId="77777777" w:rsidR="00DA7BA2" w:rsidRPr="001C35F3" w:rsidRDefault="00F43201" w:rsidP="001C35F3">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w:t>
      </w:r>
      <w:r w:rsidR="00DA7BA2" w:rsidRPr="001C35F3">
        <w:rPr>
          <w:rFonts w:ascii="Times New Roman" w:hAnsi="Times New Roman"/>
          <w:sz w:val="24"/>
          <w:szCs w:val="24"/>
        </w:rPr>
        <w:t xml:space="preserve"> или уполномоченное лицо</w:t>
      </w:r>
      <w:r w:rsidR="00AE70DA" w:rsidRPr="001C35F3">
        <w:rPr>
          <w:rFonts w:ascii="Times New Roman" w:hAnsi="Times New Roman"/>
          <w:sz w:val="24"/>
          <w:szCs w:val="24"/>
        </w:rPr>
        <w:t xml:space="preserve"> </w:t>
      </w:r>
      <w:r w:rsidRPr="001C35F3">
        <w:rPr>
          <w:rFonts w:ascii="Times New Roman" w:hAnsi="Times New Roman"/>
          <w:sz w:val="24"/>
          <w:szCs w:val="24"/>
        </w:rPr>
        <w:t>_________________</w:t>
      </w:r>
      <w:r w:rsidR="00DA7BA2" w:rsidRPr="001C35F3">
        <w:rPr>
          <w:rFonts w:ascii="Times New Roman" w:hAnsi="Times New Roman"/>
          <w:sz w:val="24"/>
          <w:szCs w:val="24"/>
        </w:rPr>
        <w:t>____/_________________________/</w:t>
      </w:r>
    </w:p>
    <w:p w14:paraId="3F71EF38" w14:textId="54E66648" w:rsidR="00F43201" w:rsidRPr="001C35F3" w:rsidRDefault="00B773E0" w:rsidP="001C35F3">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w:t>
      </w:r>
      <w:r w:rsidR="00F43201" w:rsidRPr="001C35F3">
        <w:rPr>
          <w:rFonts w:ascii="Times New Roman" w:hAnsi="Times New Roman"/>
          <w:sz w:val="24"/>
          <w:szCs w:val="24"/>
          <w:vertAlign w:val="superscript"/>
        </w:rPr>
        <w:t>одпись</w:t>
      </w:r>
      <w:r w:rsidR="00DA7BA2" w:rsidRPr="001C35F3">
        <w:rPr>
          <w:rFonts w:ascii="Times New Roman" w:hAnsi="Times New Roman"/>
          <w:sz w:val="24"/>
          <w:szCs w:val="24"/>
          <w:vertAlign w:val="superscript"/>
        </w:rPr>
        <w:tab/>
      </w:r>
      <w:r w:rsidR="00F43201" w:rsidRPr="001C35F3">
        <w:rPr>
          <w:rFonts w:ascii="Times New Roman" w:hAnsi="Times New Roman"/>
          <w:sz w:val="24"/>
          <w:szCs w:val="24"/>
          <w:vertAlign w:val="superscript"/>
        </w:rPr>
        <w:t>(Ф.И.О.)</w:t>
      </w:r>
      <w:r w:rsidR="00AE70DA" w:rsidRPr="001C35F3">
        <w:rPr>
          <w:rFonts w:ascii="Times New Roman" w:hAnsi="Times New Roman"/>
          <w:sz w:val="24"/>
          <w:szCs w:val="24"/>
          <w:vertAlign w:val="superscript"/>
        </w:rPr>
        <w:t xml:space="preserve"> </w:t>
      </w:r>
    </w:p>
    <w:p w14:paraId="59FAD1D2" w14:textId="77777777" w:rsidR="00F43201" w:rsidRPr="001C35F3" w:rsidRDefault="00F43201" w:rsidP="001C35F3">
      <w:pPr>
        <w:widowControl w:val="0"/>
        <w:spacing w:after="0"/>
        <w:rPr>
          <w:rFonts w:ascii="Times New Roman" w:hAnsi="Times New Roman"/>
          <w:kern w:val="2"/>
          <w:sz w:val="24"/>
          <w:szCs w:val="24"/>
          <w:lang w:eastAsia="ar-SA"/>
        </w:rPr>
        <w:sectPr w:rsidR="00F43201" w:rsidRPr="001C35F3" w:rsidSect="00F96183">
          <w:type w:val="nextColumn"/>
          <w:pgSz w:w="11906" w:h="16838"/>
          <w:pgMar w:top="709" w:right="851" w:bottom="851" w:left="1134" w:header="567" w:footer="567" w:gutter="0"/>
          <w:cols w:space="720"/>
          <w:docGrid w:linePitch="299"/>
        </w:sectPr>
      </w:pPr>
    </w:p>
    <w:p w14:paraId="7DD9BB34" w14:textId="14559D23"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lastRenderedPageBreak/>
        <w:t xml:space="preserve">Для </w:t>
      </w:r>
      <w:r w:rsidR="004E3592" w:rsidRPr="001C35F3">
        <w:rPr>
          <w:rFonts w:ascii="Times New Roman" w:hAnsi="Times New Roman"/>
          <w:b/>
          <w:sz w:val="24"/>
          <w:szCs w:val="24"/>
          <w:u w:val="single"/>
        </w:rPr>
        <w:t>физических лиц</w:t>
      </w:r>
      <w:r w:rsidRPr="001C35F3">
        <w:rPr>
          <w:rFonts w:ascii="Times New Roman" w:hAnsi="Times New Roman"/>
          <w:b/>
          <w:sz w:val="24"/>
          <w:szCs w:val="24"/>
          <w:u w:val="single"/>
        </w:rPr>
        <w:t>:</w:t>
      </w:r>
    </w:p>
    <w:p w14:paraId="24EFC269" w14:textId="77777777" w:rsidR="00F43201" w:rsidRPr="001C35F3" w:rsidRDefault="00F43201" w:rsidP="001C35F3">
      <w:pPr>
        <w:widowControl w:val="0"/>
        <w:spacing w:after="0"/>
        <w:ind w:firstLine="567"/>
        <w:rPr>
          <w:rFonts w:ascii="Times New Roman" w:hAnsi="Times New Roman"/>
          <w:kern w:val="2"/>
          <w:sz w:val="24"/>
          <w:szCs w:val="24"/>
          <w:lang w:eastAsia="ar-SA"/>
        </w:rPr>
      </w:pPr>
    </w:p>
    <w:p w14:paraId="1D020E30" w14:textId="7BD7EAD5" w:rsidR="00F43201" w:rsidRPr="001C35F3" w:rsidRDefault="004E3592" w:rsidP="001C35F3">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w:t>
      </w:r>
      <w:r w:rsidR="00F43201" w:rsidRPr="001C35F3">
        <w:rPr>
          <w:rFonts w:ascii="Times New Roman" w:hAnsi="Times New Roman"/>
          <w:b/>
          <w:sz w:val="24"/>
          <w:szCs w:val="24"/>
        </w:rPr>
        <w:t>аявк</w:t>
      </w:r>
      <w:r w:rsidRPr="001C35F3">
        <w:rPr>
          <w:rFonts w:ascii="Times New Roman" w:hAnsi="Times New Roman"/>
          <w:b/>
          <w:sz w:val="24"/>
          <w:szCs w:val="24"/>
        </w:rPr>
        <w:t>и</w:t>
      </w:r>
      <w:r w:rsidR="00F43201" w:rsidRPr="001C35F3">
        <w:rPr>
          <w:rFonts w:ascii="Times New Roman" w:hAnsi="Times New Roman"/>
          <w:b/>
          <w:sz w:val="24"/>
          <w:szCs w:val="24"/>
        </w:rPr>
        <w:t xml:space="preserve"> на участие в </w:t>
      </w:r>
      <w:r w:rsidRPr="001C35F3">
        <w:rPr>
          <w:rFonts w:ascii="Times New Roman" w:hAnsi="Times New Roman"/>
          <w:b/>
          <w:sz w:val="24"/>
          <w:szCs w:val="24"/>
        </w:rPr>
        <w:t>аукц</w:t>
      </w:r>
      <w:r w:rsidR="00F43201" w:rsidRPr="001C35F3">
        <w:rPr>
          <w:rFonts w:ascii="Times New Roman" w:hAnsi="Times New Roman"/>
          <w:b/>
          <w:sz w:val="24"/>
          <w:szCs w:val="24"/>
        </w:rPr>
        <w:t>ионе</w:t>
      </w:r>
      <w:r w:rsidR="00CB1C85" w:rsidRPr="001C35F3">
        <w:rPr>
          <w:rFonts w:ascii="Times New Roman" w:hAnsi="Times New Roman"/>
          <w:b/>
          <w:sz w:val="24"/>
          <w:szCs w:val="24"/>
        </w:rPr>
        <w:t xml:space="preserve"> в электронной форме</w:t>
      </w:r>
      <w:r w:rsidR="00F43201" w:rsidRPr="001C35F3">
        <w:rPr>
          <w:rFonts w:ascii="Times New Roman" w:hAnsi="Times New Roman"/>
          <w:b/>
          <w:sz w:val="24"/>
          <w:szCs w:val="24"/>
        </w:rPr>
        <w:t xml:space="preserve"> №___________________</w:t>
      </w:r>
    </w:p>
    <w:p w14:paraId="57F662CB" w14:textId="77777777" w:rsidR="000716E3" w:rsidRPr="001C35F3" w:rsidRDefault="000716E3" w:rsidP="001C35F3">
      <w:pPr>
        <w:widowControl w:val="0"/>
        <w:autoSpaceDE w:val="0"/>
        <w:spacing w:after="0" w:line="240" w:lineRule="auto"/>
        <w:jc w:val="both"/>
        <w:rPr>
          <w:rFonts w:ascii="Times New Roman" w:hAnsi="Times New Roman"/>
          <w:sz w:val="24"/>
          <w:szCs w:val="24"/>
        </w:rPr>
      </w:pPr>
    </w:p>
    <w:p w14:paraId="038CC80B" w14:textId="20E409A0" w:rsidR="00CB1C85" w:rsidRPr="001C35F3" w:rsidRDefault="00CB1C85"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Подавая настоящую</w:t>
      </w:r>
      <w:r w:rsidR="000716E3" w:rsidRPr="001C35F3">
        <w:rPr>
          <w:rFonts w:ascii="Times New Roman" w:hAnsi="Times New Roman"/>
          <w:sz w:val="24"/>
          <w:szCs w:val="24"/>
        </w:rPr>
        <w:t xml:space="preserve"> заявк</w:t>
      </w:r>
      <w:r w:rsidRPr="001C35F3">
        <w:rPr>
          <w:rFonts w:ascii="Times New Roman" w:hAnsi="Times New Roman"/>
          <w:sz w:val="24"/>
          <w:szCs w:val="24"/>
        </w:rPr>
        <w:t>у</w:t>
      </w:r>
      <w:r w:rsidR="000716E3" w:rsidRPr="001C35F3">
        <w:rPr>
          <w:rFonts w:ascii="Times New Roman" w:hAnsi="Times New Roman"/>
          <w:sz w:val="24"/>
          <w:szCs w:val="24"/>
        </w:rPr>
        <w:t xml:space="preserve"> _____</w:t>
      </w:r>
      <w:r w:rsidRPr="001C35F3">
        <w:rPr>
          <w:rFonts w:ascii="Times New Roman" w:hAnsi="Times New Roman"/>
          <w:sz w:val="24"/>
          <w:szCs w:val="24"/>
        </w:rPr>
        <w:t>____</w:t>
      </w:r>
      <w:r w:rsidR="000716E3" w:rsidRPr="001C35F3">
        <w:rPr>
          <w:rFonts w:ascii="Times New Roman" w:hAnsi="Times New Roman"/>
          <w:sz w:val="24"/>
          <w:szCs w:val="24"/>
        </w:rPr>
        <w:t>_____</w:t>
      </w:r>
      <w:r w:rsidRPr="001C35F3">
        <w:rPr>
          <w:rFonts w:ascii="Times New Roman" w:hAnsi="Times New Roman"/>
          <w:sz w:val="24"/>
          <w:szCs w:val="24"/>
        </w:rPr>
        <w:t xml:space="preserve"> подтверждает свое согласие</w:t>
      </w:r>
      <w:r w:rsidR="000716E3" w:rsidRPr="001C35F3">
        <w:rPr>
          <w:rFonts w:ascii="Times New Roman" w:hAnsi="Times New Roman"/>
          <w:sz w:val="24"/>
          <w:szCs w:val="24"/>
        </w:rPr>
        <w:t xml:space="preserve"> </w:t>
      </w:r>
      <w:r w:rsidR="000716E3" w:rsidRPr="001C35F3">
        <w:rPr>
          <w:rFonts w:ascii="Times New Roman" w:hAnsi="Times New Roman"/>
          <w:b/>
          <w:sz w:val="24"/>
          <w:szCs w:val="24"/>
          <w:u w:val="single"/>
        </w:rPr>
        <w:t xml:space="preserve">заключить </w:t>
      </w:r>
      <w:r w:rsidRPr="001C35F3">
        <w:rPr>
          <w:rFonts w:ascii="Times New Roman" w:hAnsi="Times New Roman"/>
          <w:b/>
          <w:sz w:val="24"/>
          <w:szCs w:val="24"/>
          <w:u w:val="single"/>
        </w:rPr>
        <w:t>договор на</w:t>
      </w:r>
    </w:p>
    <w:p w14:paraId="3AA9C12A" w14:textId="77777777" w:rsidR="00CB1C85" w:rsidRPr="001C35F3" w:rsidRDefault="00CB1C85"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593F0E70" w14:textId="5928EBC0" w:rsidR="00A727B8" w:rsidRPr="0090385A" w:rsidRDefault="00DA576A" w:rsidP="0090385A">
      <w:pPr>
        <w:widowControl w:val="0"/>
        <w:spacing w:after="0" w:line="240" w:lineRule="auto"/>
        <w:jc w:val="both"/>
        <w:rPr>
          <w:rFonts w:ascii="Times New Roman" w:hAnsi="Times New Roman"/>
          <w:sz w:val="24"/>
          <w:szCs w:val="24"/>
          <w:lang w:eastAsia="ru-RU"/>
        </w:rPr>
      </w:pPr>
      <w:r>
        <w:rPr>
          <w:rFonts w:ascii="Times New Roman" w:eastAsia="Times New Roman" w:hAnsi="Times New Roman"/>
          <w:b/>
          <w:bCs/>
          <w:sz w:val="24"/>
          <w:szCs w:val="24"/>
          <w:u w:val="single"/>
          <w:lang w:eastAsia="ru-RU"/>
        </w:rPr>
        <w:t>п</w:t>
      </w:r>
      <w:r w:rsidRPr="00DA576A">
        <w:rPr>
          <w:rFonts w:ascii="Times New Roman" w:eastAsia="Times New Roman" w:hAnsi="Times New Roman"/>
          <w:b/>
          <w:bCs/>
          <w:sz w:val="24"/>
          <w:szCs w:val="24"/>
          <w:u w:val="single"/>
          <w:lang w:eastAsia="ru-RU"/>
        </w:rPr>
        <w:t>оставк</w:t>
      </w:r>
      <w:r>
        <w:rPr>
          <w:rFonts w:ascii="Times New Roman" w:eastAsia="Times New Roman" w:hAnsi="Times New Roman"/>
          <w:b/>
          <w:bCs/>
          <w:sz w:val="24"/>
          <w:szCs w:val="24"/>
          <w:u w:val="single"/>
          <w:lang w:eastAsia="ru-RU"/>
        </w:rPr>
        <w:t>у</w:t>
      </w:r>
      <w:r w:rsidRPr="00DA576A">
        <w:rPr>
          <w:rFonts w:ascii="Times New Roman" w:eastAsia="Times New Roman" w:hAnsi="Times New Roman"/>
          <w:b/>
          <w:bCs/>
          <w:sz w:val="24"/>
          <w:szCs w:val="24"/>
          <w:u w:val="single"/>
          <w:lang w:eastAsia="ru-RU"/>
        </w:rPr>
        <w:t xml:space="preserve"> 3-х источников бесперебойного питания с встроенными аккумуляторными батареями для нужд государственного автономного учреждения «Технопарк в сфере высоких технологий «ИТ-парк»</w:t>
      </w:r>
      <w:r w:rsidR="007F5D2B" w:rsidRPr="007F5D2B">
        <w:rPr>
          <w:rFonts w:ascii="Times New Roman" w:eastAsia="Times New Roman" w:hAnsi="Times New Roman"/>
          <w:b/>
          <w:sz w:val="24"/>
          <w:szCs w:val="24"/>
        </w:rPr>
        <w:t xml:space="preserve"> </w:t>
      </w:r>
      <w:r w:rsidR="00CB1C85" w:rsidRPr="0090385A">
        <w:rPr>
          <w:rFonts w:ascii="Times New Roman" w:hAnsi="Times New Roman"/>
          <w:sz w:val="24"/>
          <w:szCs w:val="24"/>
        </w:rPr>
        <w:t>на условиях,</w:t>
      </w:r>
      <w:r w:rsidR="00CB1C85" w:rsidRPr="0090385A">
        <w:rPr>
          <w:rFonts w:ascii="Times New Roman" w:hAnsi="Times New Roman"/>
          <w:b/>
          <w:sz w:val="24"/>
          <w:szCs w:val="24"/>
        </w:rPr>
        <w:t xml:space="preserve"> </w:t>
      </w:r>
      <w:r w:rsidR="00CB1C85" w:rsidRPr="0090385A">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A727B8" w:rsidRPr="0090385A">
        <w:rPr>
          <w:rFonts w:ascii="Times New Roman" w:hAnsi="Times New Roman"/>
          <w:sz w:val="24"/>
          <w:szCs w:val="24"/>
        </w:rPr>
        <w:t>настоящего предложения, состоящего из первой и второй части заявки</w:t>
      </w:r>
      <w:r w:rsidR="0090385A" w:rsidRPr="0090385A">
        <w:rPr>
          <w:rFonts w:ascii="Times New Roman" w:hAnsi="Times New Roman"/>
          <w:sz w:val="24"/>
          <w:szCs w:val="24"/>
          <w:lang w:eastAsia="ru-RU"/>
        </w:rPr>
        <w:t>.</w:t>
      </w:r>
    </w:p>
    <w:p w14:paraId="4D58EAE6" w14:textId="6B0BB598" w:rsidR="007E77CB" w:rsidRDefault="007E77CB" w:rsidP="007E77CB">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p w14:paraId="3B427FBB" w14:textId="77777777" w:rsidR="00DA2E5E" w:rsidRDefault="00DA2E5E" w:rsidP="007E77CB">
      <w:pPr>
        <w:spacing w:after="0" w:line="240" w:lineRule="auto"/>
        <w:jc w:val="both"/>
        <w:rPr>
          <w:rFonts w:ascii="Times New Roman" w:eastAsia="Times New Roman" w:hAnsi="Times New Roman"/>
          <w:snapToGrid w:val="0"/>
          <w:sz w:val="24"/>
          <w:lang w:eastAsia="ru-RU"/>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842"/>
        <w:gridCol w:w="2410"/>
        <w:gridCol w:w="2977"/>
      </w:tblGrid>
      <w:tr w:rsidR="003D2271" w:rsidRPr="00D5647F" w14:paraId="43251458" w14:textId="77777777" w:rsidTr="00DA576A">
        <w:trPr>
          <w:trHeight w:val="177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CFC859" w14:textId="77777777" w:rsidR="003D2271" w:rsidRPr="00D5647F" w:rsidRDefault="003D2271" w:rsidP="00B331B2">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w:t>
            </w:r>
          </w:p>
        </w:tc>
        <w:tc>
          <w:tcPr>
            <w:tcW w:w="283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45CEE1" w14:textId="77777777" w:rsidR="003D2271" w:rsidRPr="00D5647F" w:rsidRDefault="003D2271" w:rsidP="00B331B2">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Наименование каждой единицы поставляемого товара</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1E71B1" w14:textId="77777777" w:rsidR="003D2271" w:rsidRPr="00D5647F" w:rsidRDefault="003D2271" w:rsidP="00B331B2">
            <w:pPr>
              <w:spacing w:after="0" w:line="240" w:lineRule="auto"/>
              <w:ind w:left="-108" w:right="-108"/>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 xml:space="preserve">Наименование страны происхождения поставляемых товаров </w:t>
            </w:r>
          </w:p>
          <w:p w14:paraId="01FC78FC" w14:textId="77777777" w:rsidR="003D2271" w:rsidRPr="00D5647F" w:rsidRDefault="003D2271" w:rsidP="00B331B2">
            <w:pPr>
              <w:spacing w:after="0" w:line="240" w:lineRule="auto"/>
              <w:jc w:val="center"/>
              <w:rPr>
                <w:rFonts w:ascii="Times New Roman" w:eastAsia="Times New Roman" w:hAnsi="Times New Roman"/>
                <w:snapToGrid w:val="0"/>
                <w:sz w:val="18"/>
                <w:szCs w:val="18"/>
                <w:lang w:eastAsia="ru-RU"/>
              </w:rPr>
            </w:pPr>
            <w:r w:rsidRPr="00D5647F">
              <w:rPr>
                <w:rFonts w:ascii="Times New Roman" w:eastAsia="Times New Roman" w:hAnsi="Times New Roman"/>
                <w:snapToGrid w:val="0"/>
                <w:sz w:val="18"/>
                <w:szCs w:val="18"/>
                <w:lang w:eastAsia="ru-RU"/>
              </w:rPr>
              <w:t>(по каждой единице товара)</w:t>
            </w:r>
            <w:r w:rsidRPr="00D5647F">
              <w:rPr>
                <w:rFonts w:ascii="Times New Roman" w:eastAsia="Times New Roman" w:hAnsi="Times New Roman"/>
                <w:snapToGrid w:val="0"/>
                <w:sz w:val="18"/>
                <w:szCs w:val="18"/>
                <w:vertAlign w:val="superscript"/>
                <w:lang w:eastAsia="ru-RU"/>
              </w:rPr>
              <w:footnoteReference w:id="5"/>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B9FB51" w14:textId="77777777" w:rsidR="003D2271" w:rsidRPr="00D5647F" w:rsidRDefault="003D2271" w:rsidP="00B331B2">
            <w:pPr>
              <w:spacing w:after="0"/>
              <w:jc w:val="center"/>
              <w:rPr>
                <w:rFonts w:ascii="Times New Roman" w:eastAsia="Times New Roman" w:hAnsi="Times New Roman"/>
                <w:snapToGrid w:val="0"/>
                <w:sz w:val="18"/>
                <w:szCs w:val="18"/>
                <w:lang w:eastAsia="ru-RU"/>
              </w:rPr>
            </w:pPr>
            <w:r w:rsidRPr="00D5647F">
              <w:rPr>
                <w:rFonts w:ascii="Times New Roman" w:hAnsi="Times New Roman"/>
                <w:sz w:val="18"/>
                <w:szCs w:val="18"/>
              </w:rPr>
              <w:t>Номер реестровой записи из реестра промышленной продукции, произведенной на территории Российской Федерации</w:t>
            </w:r>
            <w:r w:rsidRPr="00D5647F">
              <w:rPr>
                <w:rFonts w:ascii="Times New Roman" w:hAnsi="Times New Roman"/>
                <w:snapToGrid w:val="0"/>
                <w:sz w:val="18"/>
                <w:szCs w:val="18"/>
                <w:vertAlign w:val="superscript"/>
                <w:lang w:eastAsia="ru-RU"/>
              </w:rPr>
              <w:footnoteReference w:id="6"/>
            </w:r>
            <w:r w:rsidRPr="00D5647F">
              <w:rPr>
                <w:rFonts w:ascii="Times New Roman" w:hAnsi="Times New Roman"/>
                <w:sz w:val="18"/>
                <w:szCs w:val="18"/>
              </w:rPr>
              <w:t xml:space="preserve"> и информация о совокупном количестве баллов за выполнение (освоение)</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72EB2CDD" w14:textId="77777777" w:rsidR="003D2271" w:rsidRPr="00D5647F" w:rsidRDefault="003D2271" w:rsidP="00B331B2">
            <w:pPr>
              <w:spacing w:after="0"/>
              <w:jc w:val="center"/>
              <w:rPr>
                <w:rFonts w:ascii="Times New Roman" w:eastAsia="Times New Roman" w:hAnsi="Times New Roman"/>
                <w:snapToGrid w:val="0"/>
                <w:sz w:val="18"/>
                <w:szCs w:val="18"/>
                <w:lang w:eastAsia="ru-RU"/>
              </w:rPr>
            </w:pPr>
            <w:r w:rsidRPr="00D5647F">
              <w:rPr>
                <w:rFonts w:ascii="Times New Roman" w:hAnsi="Times New Roman"/>
                <w:sz w:val="18"/>
                <w:szCs w:val="18"/>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D5647F">
              <w:rPr>
                <w:rStyle w:val="aff3"/>
                <w:rFonts w:ascii="Times New Roman" w:hAnsi="Times New Roman"/>
                <w:sz w:val="18"/>
                <w:szCs w:val="18"/>
              </w:rPr>
              <w:footnoteReference w:id="7"/>
            </w:r>
            <w:r w:rsidRPr="00D5647F">
              <w:rPr>
                <w:rFonts w:ascii="Times New Roman" w:hAnsi="Times New Roman"/>
                <w:sz w:val="18"/>
                <w:szCs w:val="18"/>
              </w:rPr>
              <w:t xml:space="preserve"> и информация о совокупном количестве баллов за выполнение (освоение)</w:t>
            </w:r>
          </w:p>
        </w:tc>
      </w:tr>
      <w:tr w:rsidR="003D2271" w:rsidRPr="00D6770A" w14:paraId="7B533824" w14:textId="77777777" w:rsidTr="00DA576A">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08A49C4" w14:textId="77777777" w:rsidR="003D2271" w:rsidRPr="00D5647F" w:rsidRDefault="003D2271" w:rsidP="00014362">
            <w:pPr>
              <w:pStyle w:val="af9"/>
              <w:numPr>
                <w:ilvl w:val="0"/>
                <w:numId w:val="65"/>
              </w:numPr>
              <w:spacing w:after="0" w:line="240" w:lineRule="auto"/>
              <w:ind w:hanging="720"/>
              <w:jc w:val="both"/>
              <w:rPr>
                <w:rFonts w:ascii="Times New Roman" w:eastAsia="Times New Roman" w:hAnsi="Times New Roman"/>
                <w:snapToGrid w:val="0"/>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B27053" w14:textId="5C7D8CE0" w:rsidR="00DA576A" w:rsidRDefault="00DA576A" w:rsidP="00DA576A">
            <w:pPr>
              <w:spacing w:after="0" w:line="240" w:lineRule="auto"/>
              <w:ind w:right="118"/>
              <w:jc w:val="both"/>
              <w:rPr>
                <w:rFonts w:ascii="Times New Roman" w:hAnsi="Times New Roman"/>
              </w:rPr>
            </w:pPr>
            <w:r w:rsidRPr="002C7E04">
              <w:rPr>
                <w:rFonts w:ascii="Times New Roman" w:hAnsi="Times New Roman"/>
              </w:rPr>
              <w:t xml:space="preserve">Источник бесперебойного питания </w:t>
            </w:r>
          </w:p>
          <w:p w14:paraId="57925EE4" w14:textId="77777777" w:rsidR="004F6048" w:rsidRPr="00DA576A" w:rsidRDefault="004F6048" w:rsidP="00DA576A">
            <w:pPr>
              <w:spacing w:after="0" w:line="240" w:lineRule="auto"/>
              <w:ind w:right="118"/>
              <w:jc w:val="both"/>
              <w:rPr>
                <w:rFonts w:ascii="Times New Roman" w:eastAsia="Times New Roman" w:hAnsi="Times New Roman"/>
                <w:lang w:eastAsia="ru-RU"/>
              </w:rPr>
            </w:pPr>
          </w:p>
          <w:p w14:paraId="155A2AD7" w14:textId="77777777" w:rsidR="00014362" w:rsidRPr="00DA576A" w:rsidRDefault="00014362" w:rsidP="00DA576A">
            <w:pPr>
              <w:spacing w:after="0" w:line="240" w:lineRule="auto"/>
              <w:ind w:right="118"/>
              <w:rPr>
                <w:rFonts w:ascii="Times New Roman" w:eastAsia="Times New Roman" w:hAnsi="Times New Roman"/>
                <w:lang w:eastAsia="ru-RU"/>
              </w:rPr>
            </w:pPr>
          </w:p>
          <w:p w14:paraId="543C96DB" w14:textId="1B963AE1" w:rsidR="003D2271" w:rsidRPr="0054407C" w:rsidRDefault="003D2271" w:rsidP="00DA576A">
            <w:pPr>
              <w:spacing w:after="0" w:line="240" w:lineRule="auto"/>
              <w:ind w:right="118"/>
              <w:rPr>
                <w:rFonts w:ascii="Times New Roman" w:hAnsi="Times New Roman"/>
                <w:color w:val="000000"/>
                <w:sz w:val="16"/>
                <w:szCs w:val="16"/>
              </w:rPr>
            </w:pPr>
            <w:r w:rsidRPr="0054407C">
              <w:rPr>
                <w:rFonts w:ascii="Times New Roman" w:hAnsi="Times New Roman"/>
                <w:color w:val="000000"/>
                <w:sz w:val="16"/>
                <w:szCs w:val="16"/>
              </w:rPr>
              <w:t>______________</w:t>
            </w:r>
          </w:p>
          <w:p w14:paraId="475B06A3" w14:textId="77777777" w:rsidR="003D2271" w:rsidRDefault="003D2271" w:rsidP="00DA576A">
            <w:pPr>
              <w:spacing w:after="0" w:line="240" w:lineRule="auto"/>
              <w:ind w:right="118"/>
              <w:jc w:val="both"/>
              <w:rPr>
                <w:rFonts w:ascii="Times New Roman" w:hAnsi="Times New Roman"/>
                <w:sz w:val="16"/>
                <w:szCs w:val="16"/>
              </w:rPr>
            </w:pPr>
            <w:r w:rsidRPr="00DA2E5E">
              <w:rPr>
                <w:rFonts w:ascii="Times New Roman" w:hAnsi="Times New Roman"/>
                <w:sz w:val="16"/>
                <w:szCs w:val="16"/>
              </w:rPr>
              <w:t>(указать марку, товарный знак, знак обслуживания, фирменное наименование)</w:t>
            </w:r>
          </w:p>
          <w:p w14:paraId="3374214F" w14:textId="7A37BD03" w:rsidR="00DA576A" w:rsidRPr="00DA2E5E" w:rsidRDefault="00DA576A" w:rsidP="00B331B2">
            <w:pPr>
              <w:spacing w:after="0" w:line="240" w:lineRule="auto"/>
              <w:ind w:right="317"/>
              <w:jc w:val="both"/>
              <w:rPr>
                <w:rFonts w:ascii="Times New Roman" w:eastAsia="Times New Roman" w:hAnsi="Times New Roman"/>
                <w:snapToGrid w:val="0"/>
                <w:lang w:eastAsia="ru-RU"/>
              </w:rPr>
            </w:pP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tcPr>
          <w:p w14:paraId="092E9929" w14:textId="77777777" w:rsidR="003D2271" w:rsidRPr="00D6770A" w:rsidRDefault="003D2271" w:rsidP="00B331B2">
            <w:pPr>
              <w:spacing w:after="0" w:line="240" w:lineRule="auto"/>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5BB67BFB" w14:textId="77777777" w:rsidR="003D2271" w:rsidRPr="00D6770A" w:rsidRDefault="003D2271" w:rsidP="00B331B2">
            <w:pPr>
              <w:spacing w:after="0" w:line="240" w:lineRule="auto"/>
              <w:jc w:val="both"/>
              <w:rPr>
                <w:rFonts w:ascii="Times New Roman" w:eastAsia="Times New Roman" w:hAnsi="Times New Roman"/>
                <w:snapToGrid w:val="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02BF2DF8" w14:textId="77777777" w:rsidR="003D2271" w:rsidRPr="00D6770A" w:rsidRDefault="003D2271" w:rsidP="00B331B2">
            <w:pPr>
              <w:spacing w:after="0" w:line="240" w:lineRule="auto"/>
              <w:jc w:val="both"/>
              <w:rPr>
                <w:rFonts w:ascii="Times New Roman" w:eastAsia="Times New Roman" w:hAnsi="Times New Roman"/>
                <w:snapToGrid w:val="0"/>
                <w:sz w:val="20"/>
                <w:szCs w:val="20"/>
                <w:lang w:eastAsia="ru-RU"/>
              </w:rPr>
            </w:pPr>
          </w:p>
        </w:tc>
      </w:tr>
    </w:tbl>
    <w:p w14:paraId="7C2029AA" w14:textId="46C880AC" w:rsidR="00F43201" w:rsidRPr="001C35F3" w:rsidRDefault="00F43201" w:rsidP="001C35F3">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5953"/>
        <w:gridCol w:w="3686"/>
      </w:tblGrid>
      <w:tr w:rsidR="00F43201" w:rsidRPr="001C35F3" w14:paraId="06323BF8" w14:textId="77777777" w:rsidTr="00BC7DCD">
        <w:tc>
          <w:tcPr>
            <w:tcW w:w="279" w:type="dxa"/>
            <w:tcBorders>
              <w:top w:val="single" w:sz="4" w:space="0" w:color="auto"/>
              <w:left w:val="single" w:sz="4" w:space="0" w:color="auto"/>
              <w:bottom w:val="single" w:sz="4" w:space="0" w:color="auto"/>
              <w:right w:val="single" w:sz="4" w:space="0" w:color="auto"/>
            </w:tcBorders>
          </w:tcPr>
          <w:p w14:paraId="78EB5777" w14:textId="08C9AB70"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7787620B" w14:textId="77777777"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3686" w:type="dxa"/>
            <w:tcBorders>
              <w:top w:val="single" w:sz="4" w:space="0" w:color="auto"/>
              <w:left w:val="single" w:sz="4" w:space="0" w:color="auto"/>
              <w:bottom w:val="single" w:sz="4" w:space="0" w:color="auto"/>
              <w:right w:val="single" w:sz="4" w:space="0" w:color="auto"/>
            </w:tcBorders>
          </w:tcPr>
          <w:p w14:paraId="1FC93CE7"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40892FB5" w14:textId="77777777" w:rsidTr="00BC7DCD">
        <w:tc>
          <w:tcPr>
            <w:tcW w:w="279" w:type="dxa"/>
            <w:tcBorders>
              <w:top w:val="single" w:sz="4" w:space="0" w:color="auto"/>
              <w:left w:val="single" w:sz="4" w:space="0" w:color="auto"/>
              <w:bottom w:val="single" w:sz="4" w:space="0" w:color="auto"/>
              <w:right w:val="single" w:sz="4" w:space="0" w:color="auto"/>
            </w:tcBorders>
          </w:tcPr>
          <w:p w14:paraId="50334899" w14:textId="3BC291F3"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A74F590" w14:textId="77777777" w:rsidR="00F43201" w:rsidRPr="001C35F3" w:rsidRDefault="00F43201"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3686" w:type="dxa"/>
            <w:tcBorders>
              <w:top w:val="single" w:sz="4" w:space="0" w:color="auto"/>
              <w:left w:val="single" w:sz="4" w:space="0" w:color="auto"/>
              <w:bottom w:val="single" w:sz="4" w:space="0" w:color="auto"/>
              <w:right w:val="single" w:sz="4" w:space="0" w:color="auto"/>
            </w:tcBorders>
          </w:tcPr>
          <w:p w14:paraId="53FD894D"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387B675" w14:textId="77777777" w:rsidTr="00BC7DCD">
        <w:tc>
          <w:tcPr>
            <w:tcW w:w="279" w:type="dxa"/>
            <w:tcBorders>
              <w:top w:val="single" w:sz="4" w:space="0" w:color="auto"/>
              <w:left w:val="single" w:sz="4" w:space="0" w:color="auto"/>
              <w:bottom w:val="single" w:sz="4" w:space="0" w:color="auto"/>
              <w:right w:val="single" w:sz="4" w:space="0" w:color="auto"/>
            </w:tcBorders>
          </w:tcPr>
          <w:p w14:paraId="69F7F956" w14:textId="3265DBD6"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69253620" w14:textId="673942C7" w:rsidR="00F43201" w:rsidRPr="001C35F3" w:rsidRDefault="00DA7BA2"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Адрес места</w:t>
            </w:r>
            <w:r w:rsidR="00F43201" w:rsidRPr="001C35F3">
              <w:rPr>
                <w:rFonts w:ascii="Times New Roman" w:hAnsi="Times New Roman"/>
                <w:sz w:val="24"/>
                <w:szCs w:val="24"/>
              </w:rPr>
              <w:t xml:space="preserve"> жительства </w:t>
            </w:r>
          </w:p>
        </w:tc>
        <w:tc>
          <w:tcPr>
            <w:tcW w:w="3686" w:type="dxa"/>
            <w:tcBorders>
              <w:top w:val="single" w:sz="4" w:space="0" w:color="auto"/>
              <w:left w:val="single" w:sz="4" w:space="0" w:color="auto"/>
              <w:bottom w:val="single" w:sz="4" w:space="0" w:color="auto"/>
              <w:right w:val="single" w:sz="4" w:space="0" w:color="auto"/>
            </w:tcBorders>
          </w:tcPr>
          <w:p w14:paraId="539A5A51"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06F84A3" w14:textId="77777777" w:rsidTr="00BC7DCD">
        <w:trPr>
          <w:trHeight w:val="105"/>
        </w:trPr>
        <w:tc>
          <w:tcPr>
            <w:tcW w:w="279" w:type="dxa"/>
            <w:tcBorders>
              <w:top w:val="single" w:sz="4" w:space="0" w:color="auto"/>
              <w:left w:val="single" w:sz="4" w:space="0" w:color="auto"/>
              <w:bottom w:val="single" w:sz="4" w:space="0" w:color="auto"/>
              <w:right w:val="single" w:sz="4" w:space="0" w:color="auto"/>
            </w:tcBorders>
          </w:tcPr>
          <w:p w14:paraId="686F88F5" w14:textId="08AF824D"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953" w:type="dxa"/>
            <w:tcBorders>
              <w:top w:val="single" w:sz="4" w:space="0" w:color="auto"/>
              <w:left w:val="single" w:sz="4" w:space="0" w:color="auto"/>
              <w:bottom w:val="single" w:sz="4" w:space="0" w:color="auto"/>
              <w:right w:val="single" w:sz="4" w:space="0" w:color="auto"/>
            </w:tcBorders>
            <w:hideMark/>
          </w:tcPr>
          <w:p w14:paraId="19E612C5" w14:textId="66DEE43E"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ИНН </w:t>
            </w:r>
            <w:r w:rsidR="00DA7BA2" w:rsidRPr="001C35F3">
              <w:rPr>
                <w:rFonts w:ascii="Times New Roman" w:hAnsi="Times New Roman"/>
                <w:sz w:val="24"/>
                <w:szCs w:val="24"/>
              </w:rPr>
              <w:t xml:space="preserve">участника закупки </w:t>
            </w:r>
            <w:r w:rsidRPr="001C35F3">
              <w:rPr>
                <w:rFonts w:ascii="Times New Roman" w:hAnsi="Times New Roman"/>
                <w:sz w:val="24"/>
                <w:szCs w:val="24"/>
              </w:rPr>
              <w:t xml:space="preserve">или в соответствии с законодательством соответствующего иностранного государства аналог </w:t>
            </w:r>
            <w:r w:rsidR="00DA7BA2" w:rsidRPr="001C35F3">
              <w:rPr>
                <w:rFonts w:ascii="Times New Roman" w:hAnsi="Times New Roman"/>
                <w:sz w:val="24"/>
                <w:szCs w:val="24"/>
              </w:rPr>
              <w:t>ИНН</w:t>
            </w:r>
            <w:r w:rsidRPr="001C35F3">
              <w:rPr>
                <w:rFonts w:ascii="Times New Roman" w:hAnsi="Times New Roman"/>
                <w:sz w:val="24"/>
                <w:szCs w:val="24"/>
              </w:rPr>
              <w:t xml:space="preserve"> (для иностранного лица)</w:t>
            </w:r>
          </w:p>
        </w:tc>
        <w:tc>
          <w:tcPr>
            <w:tcW w:w="3686" w:type="dxa"/>
            <w:tcBorders>
              <w:top w:val="single" w:sz="4" w:space="0" w:color="auto"/>
              <w:left w:val="single" w:sz="4" w:space="0" w:color="auto"/>
              <w:bottom w:val="single" w:sz="4" w:space="0" w:color="auto"/>
              <w:right w:val="single" w:sz="4" w:space="0" w:color="auto"/>
            </w:tcBorders>
          </w:tcPr>
          <w:p w14:paraId="2A6ADB65"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DA7BA2" w:rsidRPr="001C35F3" w14:paraId="4A406BEA" w14:textId="77777777" w:rsidTr="00BC7DCD">
        <w:trPr>
          <w:trHeight w:val="105"/>
        </w:trPr>
        <w:tc>
          <w:tcPr>
            <w:tcW w:w="279" w:type="dxa"/>
            <w:tcBorders>
              <w:top w:val="single" w:sz="4" w:space="0" w:color="auto"/>
              <w:left w:val="single" w:sz="4" w:space="0" w:color="auto"/>
              <w:bottom w:val="single" w:sz="4" w:space="0" w:color="auto"/>
              <w:right w:val="single" w:sz="4" w:space="0" w:color="auto"/>
            </w:tcBorders>
          </w:tcPr>
          <w:p w14:paraId="6F7E234B" w14:textId="719B6799" w:rsidR="00DA7BA2" w:rsidRPr="001C35F3" w:rsidRDefault="00DA7BA2" w:rsidP="00346892">
            <w:pPr>
              <w:pStyle w:val="af9"/>
              <w:widowControl w:val="0"/>
              <w:numPr>
                <w:ilvl w:val="0"/>
                <w:numId w:val="16"/>
              </w:numPr>
              <w:spacing w:after="0" w:line="240" w:lineRule="auto"/>
              <w:ind w:left="-113" w:firstLine="0"/>
              <w:jc w:val="center"/>
              <w:rPr>
                <w:rFonts w:ascii="Times New Roman" w:hAnsi="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51CF8A5" w14:textId="22D8319A" w:rsidR="00DA7BA2" w:rsidRPr="001C35F3" w:rsidRDefault="00DA7BA2" w:rsidP="001C35F3">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3686" w:type="dxa"/>
            <w:tcBorders>
              <w:top w:val="single" w:sz="4" w:space="0" w:color="auto"/>
              <w:left w:val="single" w:sz="4" w:space="0" w:color="auto"/>
              <w:bottom w:val="single" w:sz="4" w:space="0" w:color="auto"/>
              <w:right w:val="single" w:sz="4" w:space="0" w:color="auto"/>
            </w:tcBorders>
          </w:tcPr>
          <w:p w14:paraId="537BAA48" w14:textId="77777777" w:rsidR="00DA7BA2" w:rsidRPr="001C35F3" w:rsidRDefault="00DA7BA2" w:rsidP="001C35F3">
            <w:pPr>
              <w:widowControl w:val="0"/>
              <w:spacing w:after="0" w:line="240" w:lineRule="auto"/>
              <w:rPr>
                <w:rFonts w:ascii="Times New Roman" w:eastAsia="Times New Roman" w:hAnsi="Times New Roman"/>
                <w:bCs/>
                <w:i/>
                <w:sz w:val="24"/>
                <w:szCs w:val="24"/>
                <w:highlight w:val="yellow"/>
              </w:rPr>
            </w:pPr>
          </w:p>
        </w:tc>
      </w:tr>
    </w:tbl>
    <w:p w14:paraId="4EB5960B" w14:textId="77777777" w:rsidR="00014362" w:rsidRDefault="00014362"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2AF2C687" w14:textId="6062F09D" w:rsidR="00DD5107" w:rsidRPr="001C35F3" w:rsidRDefault="00DD5107"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35D2F175" w14:textId="7AABD5EF" w:rsidR="00DD5107" w:rsidRPr="001C35F3" w:rsidRDefault="00DD5107" w:rsidP="00346892">
      <w:pPr>
        <w:pStyle w:val="af9"/>
        <w:widowControl w:val="0"/>
        <w:numPr>
          <w:ilvl w:val="2"/>
          <w:numId w:val="45"/>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7885F5EF" w14:textId="77777777" w:rsidR="00DD5107" w:rsidRPr="001C35F3" w:rsidRDefault="00DD5107"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638C943" w14:textId="77777777" w:rsidR="00DD5107" w:rsidRPr="001C35F3" w:rsidRDefault="00DD5107"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0B8DD780" w14:textId="77777777" w:rsidR="00DD5107" w:rsidRPr="001C35F3" w:rsidRDefault="00DD5107"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lastRenderedPageBreak/>
        <w:t xml:space="preserve"> (выделить нужное)</w:t>
      </w:r>
    </w:p>
    <w:p w14:paraId="03A28D3F" w14:textId="65D39FA6" w:rsidR="00F43201" w:rsidRPr="001C35F3" w:rsidRDefault="00F43201" w:rsidP="00346892">
      <w:pPr>
        <w:pStyle w:val="af9"/>
        <w:widowControl w:val="0"/>
        <w:numPr>
          <w:ilvl w:val="2"/>
          <w:numId w:val="45"/>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Иные документы</w:t>
      </w:r>
      <w:r w:rsidR="002F07A8" w:rsidRPr="001C35F3">
        <w:rPr>
          <w:rFonts w:ascii="Times New Roman" w:hAnsi="Times New Roman"/>
          <w:sz w:val="24"/>
          <w:szCs w:val="24"/>
        </w:rPr>
        <w:t xml:space="preserve">, а именно: __________________ </w:t>
      </w:r>
      <w:r w:rsidRPr="001C35F3">
        <w:rPr>
          <w:rFonts w:ascii="Times New Roman" w:hAnsi="Times New Roman"/>
          <w:b/>
          <w:sz w:val="24"/>
          <w:szCs w:val="24"/>
          <w:u w:val="single"/>
        </w:rPr>
        <w:t>прилагается/не прилагается.</w:t>
      </w:r>
    </w:p>
    <w:p w14:paraId="14FD2FE9" w14:textId="54D50669" w:rsidR="00DD5107" w:rsidRPr="001C35F3" w:rsidRDefault="006D2D74" w:rsidP="00BC7DCD">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24AF78DA" w14:textId="258C37F7" w:rsidR="00F43201" w:rsidRPr="001C35F3" w:rsidRDefault="00F43201" w:rsidP="001C35F3">
      <w:pPr>
        <w:widowControl w:val="0"/>
        <w:spacing w:after="0"/>
        <w:ind w:left="5245"/>
        <w:rPr>
          <w:rFonts w:ascii="Times New Roman" w:hAnsi="Times New Roman"/>
          <w:sz w:val="24"/>
          <w:szCs w:val="24"/>
        </w:rPr>
      </w:pPr>
      <w:r w:rsidRPr="001C35F3">
        <w:rPr>
          <w:rFonts w:ascii="Times New Roman" w:hAnsi="Times New Roman"/>
          <w:sz w:val="24"/>
          <w:szCs w:val="24"/>
        </w:rPr>
        <w:t>_____________</w:t>
      </w:r>
      <w:r w:rsidR="00AE70DA" w:rsidRPr="001C35F3">
        <w:rPr>
          <w:rFonts w:ascii="Times New Roman" w:hAnsi="Times New Roman"/>
          <w:sz w:val="24"/>
          <w:szCs w:val="24"/>
        </w:rPr>
        <w:t xml:space="preserve"> </w:t>
      </w:r>
      <w:r w:rsidR="00A66119" w:rsidRPr="001C35F3">
        <w:rPr>
          <w:rFonts w:ascii="Times New Roman" w:hAnsi="Times New Roman"/>
          <w:sz w:val="24"/>
          <w:szCs w:val="24"/>
        </w:rPr>
        <w:t xml:space="preserve">/ </w:t>
      </w:r>
      <w:r w:rsidRPr="001C35F3">
        <w:rPr>
          <w:rFonts w:ascii="Times New Roman" w:hAnsi="Times New Roman"/>
          <w:sz w:val="24"/>
          <w:szCs w:val="24"/>
        </w:rPr>
        <w:t>_____________________</w:t>
      </w:r>
      <w:r w:rsidRPr="001C35F3">
        <w:rPr>
          <w:rFonts w:ascii="Times New Roman" w:hAnsi="Times New Roman"/>
          <w:sz w:val="24"/>
          <w:szCs w:val="24"/>
        </w:rPr>
        <w:tab/>
      </w:r>
      <w:r w:rsidR="00AE70DA" w:rsidRPr="001C35F3">
        <w:rPr>
          <w:rFonts w:ascii="Times New Roman" w:hAnsi="Times New Roman"/>
          <w:sz w:val="24"/>
          <w:szCs w:val="24"/>
        </w:rPr>
        <w:t xml:space="preserve"> </w:t>
      </w:r>
    </w:p>
    <w:p w14:paraId="05473EC5" w14:textId="684536B4" w:rsidR="00D14A31" w:rsidRPr="001C35F3" w:rsidRDefault="00A66119" w:rsidP="005F1FA2">
      <w:pPr>
        <w:tabs>
          <w:tab w:val="left" w:pos="2977"/>
        </w:tabs>
        <w:ind w:left="5529"/>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t>(Ф.И.О.)</w:t>
      </w:r>
    </w:p>
    <w:sectPr w:rsidR="00D14A31" w:rsidRPr="001C35F3" w:rsidSect="00BC7DCD">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F4E01" w14:textId="77777777" w:rsidR="00962696" w:rsidRDefault="00962696" w:rsidP="006B1CDF">
      <w:pPr>
        <w:spacing w:after="0" w:line="240" w:lineRule="auto"/>
      </w:pPr>
      <w:r>
        <w:separator/>
      </w:r>
    </w:p>
  </w:endnote>
  <w:endnote w:type="continuationSeparator" w:id="0">
    <w:p w14:paraId="027EA7F2" w14:textId="77777777" w:rsidR="00962696" w:rsidRDefault="00962696"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242EF17A" w:rsidR="005C38B4" w:rsidRPr="00B773E0" w:rsidRDefault="005C38B4"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CF0D00">
      <w:rPr>
        <w:rFonts w:ascii="Times New Roman" w:hAnsi="Times New Roman"/>
        <w:noProof/>
        <w:sz w:val="20"/>
      </w:rPr>
      <w:t>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15C0" w14:textId="6FEA8BA4" w:rsidR="005C38B4" w:rsidRPr="00D41CBD" w:rsidRDefault="005C38B4"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CF0D00">
      <w:rPr>
        <w:rFonts w:ascii="Times New Roman" w:hAnsi="Times New Roman"/>
        <w:noProof/>
        <w:sz w:val="20"/>
      </w:rPr>
      <w:t>45</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4488ECB5" w:rsidR="005C38B4" w:rsidRPr="00B773E0" w:rsidRDefault="005C38B4"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CF0D00">
      <w:rPr>
        <w:rFonts w:ascii="Times New Roman" w:hAnsi="Times New Roman"/>
        <w:noProof/>
      </w:rPr>
      <w:t>51</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62C7" w14:textId="77777777" w:rsidR="00962696" w:rsidRDefault="00962696" w:rsidP="006B1CDF">
      <w:pPr>
        <w:spacing w:after="0" w:line="240" w:lineRule="auto"/>
      </w:pPr>
      <w:r>
        <w:separator/>
      </w:r>
    </w:p>
  </w:footnote>
  <w:footnote w:type="continuationSeparator" w:id="0">
    <w:p w14:paraId="4634E4D8" w14:textId="77777777" w:rsidR="00962696" w:rsidRDefault="00962696" w:rsidP="006B1CDF">
      <w:pPr>
        <w:spacing w:after="0" w:line="240" w:lineRule="auto"/>
      </w:pPr>
      <w:r>
        <w:continuationSeparator/>
      </w:r>
    </w:p>
  </w:footnote>
  <w:footnote w:id="1">
    <w:p w14:paraId="2F59B8CB" w14:textId="77777777" w:rsidR="005C38B4" w:rsidRPr="00420CD3" w:rsidRDefault="005C38B4" w:rsidP="007E77CB">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2">
    <w:p w14:paraId="35D74048" w14:textId="3518D193" w:rsidR="005C38B4" w:rsidRPr="00D6770A" w:rsidRDefault="005C38B4" w:rsidP="007E77CB">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3">
    <w:p w14:paraId="665072E4" w14:textId="32D8FA21" w:rsidR="005C38B4" w:rsidRDefault="005C38B4" w:rsidP="007E77CB">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4">
    <w:p w14:paraId="2987FE05" w14:textId="77777777" w:rsidR="005C38B4" w:rsidRPr="00DA0323" w:rsidRDefault="005C38B4" w:rsidP="00287DCF">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3C834F74" w14:textId="77777777" w:rsidR="005C38B4" w:rsidRPr="00420CD3" w:rsidRDefault="005C38B4" w:rsidP="003D2271">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6">
    <w:p w14:paraId="148BD788" w14:textId="77777777" w:rsidR="005C38B4" w:rsidRPr="00D6770A" w:rsidRDefault="005C38B4" w:rsidP="003D2271">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7">
    <w:p w14:paraId="53D82D55" w14:textId="77777777" w:rsidR="005C38B4" w:rsidRDefault="005C38B4" w:rsidP="003D2271">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E45F3A"/>
    <w:multiLevelType w:val="hybridMultilevel"/>
    <w:tmpl w:val="97A6620A"/>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7890BA3E">
      <w:start w:val="1"/>
      <w:numFmt w:val="decimal"/>
      <w:lvlText w:val="%3."/>
      <w:lvlJc w:val="left"/>
      <w:pPr>
        <w:ind w:left="2340" w:hanging="360"/>
      </w:pPr>
      <w:rPr>
        <w:rFonts w:hint="default"/>
        <w:b w:val="0"/>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1E5192"/>
    <w:multiLevelType w:val="hybridMultilevel"/>
    <w:tmpl w:val="2E7CA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8416EB"/>
    <w:multiLevelType w:val="hybridMultilevel"/>
    <w:tmpl w:val="8A124FD4"/>
    <w:lvl w:ilvl="0" w:tplc="F3967510">
      <w:start w:val="1"/>
      <w:numFmt w:val="decimal"/>
      <w:lvlText w:val="%1."/>
      <w:lvlJc w:val="left"/>
      <w:pPr>
        <w:ind w:left="10283" w:hanging="360"/>
      </w:pPr>
      <w:rPr>
        <w:rFonts w:ascii="Times New Roman" w:eastAsiaTheme="minorHAnsi" w:hAnsi="Times New Roman" w:cs="Times New Roman"/>
        <w:b/>
        <w:color w:val="auto"/>
      </w:rPr>
    </w:lvl>
    <w:lvl w:ilvl="1" w:tplc="04190019">
      <w:start w:val="1"/>
      <w:numFmt w:val="lowerLetter"/>
      <w:lvlText w:val="%2."/>
      <w:lvlJc w:val="left"/>
      <w:pPr>
        <w:ind w:left="10795" w:hanging="360"/>
      </w:pPr>
    </w:lvl>
    <w:lvl w:ilvl="2" w:tplc="0419001B" w:tentative="1">
      <w:start w:val="1"/>
      <w:numFmt w:val="lowerRoman"/>
      <w:lvlText w:val="%3."/>
      <w:lvlJc w:val="right"/>
      <w:pPr>
        <w:ind w:left="11515" w:hanging="180"/>
      </w:pPr>
    </w:lvl>
    <w:lvl w:ilvl="3" w:tplc="0419000F" w:tentative="1">
      <w:start w:val="1"/>
      <w:numFmt w:val="decimal"/>
      <w:lvlText w:val="%4."/>
      <w:lvlJc w:val="left"/>
      <w:pPr>
        <w:ind w:left="12235" w:hanging="360"/>
      </w:pPr>
    </w:lvl>
    <w:lvl w:ilvl="4" w:tplc="04190019" w:tentative="1">
      <w:start w:val="1"/>
      <w:numFmt w:val="lowerLetter"/>
      <w:lvlText w:val="%5."/>
      <w:lvlJc w:val="left"/>
      <w:pPr>
        <w:ind w:left="12955" w:hanging="360"/>
      </w:pPr>
    </w:lvl>
    <w:lvl w:ilvl="5" w:tplc="0419001B" w:tentative="1">
      <w:start w:val="1"/>
      <w:numFmt w:val="lowerRoman"/>
      <w:lvlText w:val="%6."/>
      <w:lvlJc w:val="right"/>
      <w:pPr>
        <w:ind w:left="13675" w:hanging="180"/>
      </w:pPr>
    </w:lvl>
    <w:lvl w:ilvl="6" w:tplc="0419000F" w:tentative="1">
      <w:start w:val="1"/>
      <w:numFmt w:val="decimal"/>
      <w:lvlText w:val="%7."/>
      <w:lvlJc w:val="left"/>
      <w:pPr>
        <w:ind w:left="14395" w:hanging="360"/>
      </w:pPr>
    </w:lvl>
    <w:lvl w:ilvl="7" w:tplc="04190019" w:tentative="1">
      <w:start w:val="1"/>
      <w:numFmt w:val="lowerLetter"/>
      <w:lvlText w:val="%8."/>
      <w:lvlJc w:val="left"/>
      <w:pPr>
        <w:ind w:left="15115" w:hanging="360"/>
      </w:pPr>
    </w:lvl>
    <w:lvl w:ilvl="8" w:tplc="0419001B" w:tentative="1">
      <w:start w:val="1"/>
      <w:numFmt w:val="lowerRoman"/>
      <w:lvlText w:val="%9."/>
      <w:lvlJc w:val="right"/>
      <w:pPr>
        <w:ind w:left="15835" w:hanging="180"/>
      </w:pPr>
    </w:lvl>
  </w:abstractNum>
  <w:abstractNum w:abstractNumId="17"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47F6F30"/>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B622B95"/>
    <w:multiLevelType w:val="multilevel"/>
    <w:tmpl w:val="4D7052C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66"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26"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FD0415"/>
    <w:multiLevelType w:val="multilevel"/>
    <w:tmpl w:val="6D5E33A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5"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8"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1C766B"/>
    <w:multiLevelType w:val="hybridMultilevel"/>
    <w:tmpl w:val="079C44AA"/>
    <w:lvl w:ilvl="0" w:tplc="BDAACE8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7"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8"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50157654"/>
    <w:multiLevelType w:val="hybridMultilevel"/>
    <w:tmpl w:val="029A4B62"/>
    <w:lvl w:ilvl="0" w:tplc="459E28FC">
      <w:start w:val="1"/>
      <w:numFmt w:val="decimal"/>
      <w:lvlText w:val="%1."/>
      <w:lvlJc w:val="left"/>
      <w:pPr>
        <w:ind w:left="360" w:hanging="360"/>
      </w:pPr>
      <w:rPr>
        <w:rFonts w:ascii="Times New Roman" w:hAnsi="Times New Roman"/>
        <w:b/>
      </w:rPr>
    </w:lvl>
    <w:lvl w:ilvl="1" w:tplc="A9B63BBA">
      <w:start w:val="1"/>
      <w:numFmt w:val="decimal"/>
      <w:lvlText w:val="%2."/>
      <w:lvlJc w:val="left"/>
      <w:pPr>
        <w:tabs>
          <w:tab w:val="left" w:pos="900"/>
        </w:tabs>
        <w:ind w:left="900" w:hanging="360"/>
      </w:pPr>
    </w:lvl>
    <w:lvl w:ilvl="2" w:tplc="CA2EE7B4">
      <w:start w:val="1"/>
      <w:numFmt w:val="decimal"/>
      <w:lvlText w:val="%3."/>
      <w:lvlJc w:val="left"/>
      <w:pPr>
        <w:tabs>
          <w:tab w:val="left" w:pos="1620"/>
        </w:tabs>
        <w:ind w:left="1620" w:hanging="360"/>
      </w:pPr>
    </w:lvl>
    <w:lvl w:ilvl="3" w:tplc="994A50A6">
      <w:start w:val="1"/>
      <w:numFmt w:val="decimal"/>
      <w:lvlText w:val="%4."/>
      <w:lvlJc w:val="left"/>
      <w:pPr>
        <w:tabs>
          <w:tab w:val="left" w:pos="2340"/>
        </w:tabs>
        <w:ind w:left="2340" w:hanging="360"/>
      </w:pPr>
    </w:lvl>
    <w:lvl w:ilvl="4" w:tplc="540222B4">
      <w:start w:val="1"/>
      <w:numFmt w:val="decimal"/>
      <w:lvlText w:val="%5."/>
      <w:lvlJc w:val="left"/>
      <w:pPr>
        <w:tabs>
          <w:tab w:val="left" w:pos="3060"/>
        </w:tabs>
        <w:ind w:left="3060" w:hanging="360"/>
      </w:pPr>
    </w:lvl>
    <w:lvl w:ilvl="5" w:tplc="AE043A7C">
      <w:start w:val="1"/>
      <w:numFmt w:val="decimal"/>
      <w:lvlText w:val="%6."/>
      <w:lvlJc w:val="left"/>
      <w:pPr>
        <w:tabs>
          <w:tab w:val="left" w:pos="3780"/>
        </w:tabs>
        <w:ind w:left="3780" w:hanging="360"/>
      </w:pPr>
    </w:lvl>
    <w:lvl w:ilvl="6" w:tplc="F1C8312A">
      <w:start w:val="1"/>
      <w:numFmt w:val="decimal"/>
      <w:lvlText w:val="%7."/>
      <w:lvlJc w:val="left"/>
      <w:pPr>
        <w:tabs>
          <w:tab w:val="left" w:pos="4500"/>
        </w:tabs>
        <w:ind w:left="4500" w:hanging="360"/>
      </w:pPr>
    </w:lvl>
    <w:lvl w:ilvl="7" w:tplc="6102F472">
      <w:start w:val="1"/>
      <w:numFmt w:val="decimal"/>
      <w:lvlText w:val="%8."/>
      <w:lvlJc w:val="left"/>
      <w:pPr>
        <w:tabs>
          <w:tab w:val="left" w:pos="5220"/>
        </w:tabs>
        <w:ind w:left="5220" w:hanging="360"/>
      </w:pPr>
    </w:lvl>
    <w:lvl w:ilvl="8" w:tplc="741A86A4">
      <w:start w:val="1"/>
      <w:numFmt w:val="decimal"/>
      <w:lvlText w:val="%9."/>
      <w:lvlJc w:val="left"/>
      <w:pPr>
        <w:tabs>
          <w:tab w:val="left" w:pos="5940"/>
        </w:tabs>
        <w:ind w:left="5940" w:hanging="360"/>
      </w:pPr>
    </w:lvl>
  </w:abstractNum>
  <w:abstractNum w:abstractNumId="50" w15:restartNumberingAfterBreak="0">
    <w:nsid w:val="516F65F2"/>
    <w:multiLevelType w:val="hybridMultilevel"/>
    <w:tmpl w:val="70143C26"/>
    <w:lvl w:ilvl="0" w:tplc="046E6E96">
      <w:start w:val="1"/>
      <w:numFmt w:val="decimal"/>
      <w:lvlText w:val="%1."/>
      <w:lvlJc w:val="left"/>
      <w:pPr>
        <w:ind w:left="8015" w:hanging="360"/>
      </w:pPr>
      <w:rPr>
        <w:rFonts w:ascii="Times New Roman" w:eastAsiaTheme="minorHAnsi" w:hAnsi="Times New Roman" w:cs="Times New Roman"/>
        <w:b/>
        <w:color w:val="auto"/>
      </w:rPr>
    </w:lvl>
    <w:lvl w:ilvl="1" w:tplc="083AE280">
      <w:start w:val="1"/>
      <w:numFmt w:val="lowerLetter"/>
      <w:lvlText w:val="%2."/>
      <w:lvlJc w:val="left"/>
      <w:pPr>
        <w:ind w:left="8527" w:hanging="360"/>
      </w:pPr>
    </w:lvl>
    <w:lvl w:ilvl="2" w:tplc="E86AE67A">
      <w:start w:val="1"/>
      <w:numFmt w:val="lowerRoman"/>
      <w:lvlText w:val="%3."/>
      <w:lvlJc w:val="right"/>
      <w:pPr>
        <w:ind w:left="9247" w:hanging="180"/>
      </w:pPr>
    </w:lvl>
    <w:lvl w:ilvl="3" w:tplc="7D468786">
      <w:start w:val="1"/>
      <w:numFmt w:val="decimal"/>
      <w:lvlText w:val="%4."/>
      <w:lvlJc w:val="left"/>
      <w:pPr>
        <w:ind w:left="9967" w:hanging="360"/>
      </w:pPr>
    </w:lvl>
    <w:lvl w:ilvl="4" w:tplc="9EF6AFFE">
      <w:start w:val="1"/>
      <w:numFmt w:val="lowerLetter"/>
      <w:lvlText w:val="%5."/>
      <w:lvlJc w:val="left"/>
      <w:pPr>
        <w:ind w:left="10687" w:hanging="360"/>
      </w:pPr>
    </w:lvl>
    <w:lvl w:ilvl="5" w:tplc="1B98EB26">
      <w:start w:val="1"/>
      <w:numFmt w:val="lowerRoman"/>
      <w:lvlText w:val="%6."/>
      <w:lvlJc w:val="right"/>
      <w:pPr>
        <w:ind w:left="11407" w:hanging="180"/>
      </w:pPr>
    </w:lvl>
    <w:lvl w:ilvl="6" w:tplc="943C38C8">
      <w:start w:val="1"/>
      <w:numFmt w:val="decimal"/>
      <w:lvlText w:val="%7."/>
      <w:lvlJc w:val="left"/>
      <w:pPr>
        <w:ind w:left="12127" w:hanging="360"/>
      </w:pPr>
    </w:lvl>
    <w:lvl w:ilvl="7" w:tplc="B6D24A3E">
      <w:start w:val="1"/>
      <w:numFmt w:val="lowerLetter"/>
      <w:lvlText w:val="%8."/>
      <w:lvlJc w:val="left"/>
      <w:pPr>
        <w:ind w:left="12847" w:hanging="360"/>
      </w:pPr>
    </w:lvl>
    <w:lvl w:ilvl="8" w:tplc="8F646296">
      <w:start w:val="1"/>
      <w:numFmt w:val="lowerRoman"/>
      <w:lvlText w:val="%9."/>
      <w:lvlJc w:val="right"/>
      <w:pPr>
        <w:ind w:left="13567" w:hanging="180"/>
      </w:pPr>
    </w:lvl>
  </w:abstractNum>
  <w:abstractNum w:abstractNumId="51" w15:restartNumberingAfterBreak="0">
    <w:nsid w:val="51BF61CD"/>
    <w:multiLevelType w:val="multilevel"/>
    <w:tmpl w:val="E1840BE2"/>
    <w:lvl w:ilvl="0">
      <w:start w:val="5"/>
      <w:numFmt w:val="decimal"/>
      <w:lvlText w:val="%1."/>
      <w:lvlJc w:val="left"/>
      <w:pPr>
        <w:ind w:left="360" w:hanging="360"/>
      </w:pPr>
      <w:rPr>
        <w:rFonts w:hint="default"/>
        <w:color w:val="auto"/>
      </w:rPr>
    </w:lvl>
    <w:lvl w:ilvl="1">
      <w:start w:val="1"/>
      <w:numFmt w:val="decimal"/>
      <w:lvlText w:val="6.%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6"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68235A23"/>
    <w:multiLevelType w:val="multilevel"/>
    <w:tmpl w:val="651E8E96"/>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9"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6A883EAF"/>
    <w:multiLevelType w:val="multilevel"/>
    <w:tmpl w:val="7940F184"/>
    <w:lvl w:ilvl="0">
      <w:start w:val="5"/>
      <w:numFmt w:val="decimal"/>
      <w:lvlText w:val="%1."/>
      <w:lvlJc w:val="left"/>
      <w:pPr>
        <w:ind w:left="360" w:hanging="360"/>
      </w:pPr>
      <w:rPr>
        <w:rFonts w:hint="default"/>
        <w:color w:val="auto"/>
      </w:rPr>
    </w:lvl>
    <w:lvl w:ilvl="1">
      <w:start w:val="1"/>
      <w:numFmt w:val="decimal"/>
      <w:lvlText w:val="6.%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1"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7" w15:restartNumberingAfterBreak="0">
    <w:nsid w:val="7DF14AF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2"/>
  </w:num>
  <w:num w:numId="4">
    <w:abstractNumId w:val="40"/>
  </w:num>
  <w:num w:numId="5">
    <w:abstractNumId w:val="20"/>
  </w:num>
  <w:num w:numId="6">
    <w:abstractNumId w:val="5"/>
  </w:num>
  <w:num w:numId="7">
    <w:abstractNumId w:val="31"/>
  </w:num>
  <w:num w:numId="8">
    <w:abstractNumId w:val="46"/>
  </w:num>
  <w:num w:numId="9">
    <w:abstractNumId w:val="13"/>
  </w:num>
  <w:num w:numId="10">
    <w:abstractNumId w:val="7"/>
  </w:num>
  <w:num w:numId="11">
    <w:abstractNumId w:val="10"/>
  </w:num>
  <w:num w:numId="12">
    <w:abstractNumId w:val="21"/>
  </w:num>
  <w:num w:numId="13">
    <w:abstractNumId w:val="8"/>
  </w:num>
  <w:num w:numId="14">
    <w:abstractNumId w:val="17"/>
  </w:num>
  <w:num w:numId="15">
    <w:abstractNumId w:val="9"/>
  </w:num>
  <w:num w:numId="16">
    <w:abstractNumId w:val="39"/>
  </w:num>
  <w:num w:numId="17">
    <w:abstractNumId w:val="65"/>
  </w:num>
  <w:num w:numId="18">
    <w:abstractNumId w:val="24"/>
  </w:num>
  <w:num w:numId="19">
    <w:abstractNumId w:val="23"/>
  </w:num>
  <w:num w:numId="20">
    <w:abstractNumId w:val="38"/>
  </w:num>
  <w:num w:numId="21">
    <w:abstractNumId w:val="29"/>
  </w:num>
  <w:num w:numId="22">
    <w:abstractNumId w:val="52"/>
  </w:num>
  <w:num w:numId="23">
    <w:abstractNumId w:val="41"/>
  </w:num>
  <w:num w:numId="24">
    <w:abstractNumId w:val="61"/>
  </w:num>
  <w:num w:numId="25">
    <w:abstractNumId w:val="59"/>
  </w:num>
  <w:num w:numId="26">
    <w:abstractNumId w:val="55"/>
  </w:num>
  <w:num w:numId="27">
    <w:abstractNumId w:val="53"/>
  </w:num>
  <w:num w:numId="28">
    <w:abstractNumId w:val="63"/>
  </w:num>
  <w:num w:numId="29">
    <w:abstractNumId w:val="54"/>
  </w:num>
  <w:num w:numId="30">
    <w:abstractNumId w:val="22"/>
  </w:num>
  <w:num w:numId="31">
    <w:abstractNumId w:val="32"/>
  </w:num>
  <w:num w:numId="32">
    <w:abstractNumId w:val="42"/>
  </w:num>
  <w:num w:numId="33">
    <w:abstractNumId w:val="6"/>
  </w:num>
  <w:num w:numId="34">
    <w:abstractNumId w:val="66"/>
  </w:num>
  <w:num w:numId="35">
    <w:abstractNumId w:val="15"/>
  </w:num>
  <w:num w:numId="36">
    <w:abstractNumId w:val="64"/>
  </w:num>
  <w:num w:numId="37">
    <w:abstractNumId w:val="34"/>
  </w:num>
  <w:num w:numId="38">
    <w:abstractNumId w:val="48"/>
  </w:num>
  <w:num w:numId="39">
    <w:abstractNumId w:val="4"/>
  </w:num>
  <w:num w:numId="40">
    <w:abstractNumId w:val="37"/>
  </w:num>
  <w:num w:numId="41">
    <w:abstractNumId w:val="47"/>
  </w:num>
  <w:num w:numId="42">
    <w:abstractNumId w:val="3"/>
  </w:num>
  <w:num w:numId="43">
    <w:abstractNumId w:val="33"/>
  </w:num>
  <w:num w:numId="44">
    <w:abstractNumId w:val="35"/>
  </w:num>
  <w:num w:numId="45">
    <w:abstractNumId w:val="18"/>
  </w:num>
  <w:num w:numId="46">
    <w:abstractNumId w:val="57"/>
  </w:num>
  <w:num w:numId="47">
    <w:abstractNumId w:val="11"/>
  </w:num>
  <w:num w:numId="48">
    <w:abstractNumId w:val="56"/>
  </w:num>
  <w:num w:numId="49">
    <w:abstractNumId w:val="2"/>
  </w:num>
  <w:num w:numId="50">
    <w:abstractNumId w:val="28"/>
  </w:num>
  <w:num w:numId="51">
    <w:abstractNumId w:val="12"/>
  </w:num>
  <w:num w:numId="52">
    <w:abstractNumId w:val="26"/>
  </w:num>
  <w:num w:numId="53">
    <w:abstractNumId w:val="36"/>
  </w:num>
  <w:num w:numId="54">
    <w:abstractNumId w:val="44"/>
  </w:num>
  <w:num w:numId="55">
    <w:abstractNumId w:val="43"/>
  </w:num>
  <w:num w:numId="56">
    <w:abstractNumId w:val="25"/>
  </w:num>
  <w:num w:numId="57">
    <w:abstractNumId w:val="58"/>
  </w:num>
  <w:num w:numId="58">
    <w:abstractNumId w:val="49"/>
  </w:num>
  <w:num w:numId="59">
    <w:abstractNumId w:val="27"/>
  </w:num>
  <w:num w:numId="60">
    <w:abstractNumId w:val="50"/>
  </w:num>
  <w:num w:numId="61">
    <w:abstractNumId w:val="51"/>
  </w:num>
  <w:num w:numId="62">
    <w:abstractNumId w:val="16"/>
  </w:num>
  <w:num w:numId="63">
    <w:abstractNumId w:val="60"/>
  </w:num>
  <w:num w:numId="64">
    <w:abstractNumId w:val="19"/>
  </w:num>
  <w:num w:numId="65">
    <w:abstractNumId w:val="67"/>
  </w:num>
  <w:num w:numId="66">
    <w:abstractNumId w:val="14"/>
  </w:num>
  <w:num w:numId="67">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FE5"/>
    <w:rsid w:val="00013D75"/>
    <w:rsid w:val="00014362"/>
    <w:rsid w:val="0001520E"/>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2FB7"/>
    <w:rsid w:val="0008367B"/>
    <w:rsid w:val="000846A3"/>
    <w:rsid w:val="00084F57"/>
    <w:rsid w:val="000867EB"/>
    <w:rsid w:val="00086E93"/>
    <w:rsid w:val="00087836"/>
    <w:rsid w:val="000912B1"/>
    <w:rsid w:val="0009241E"/>
    <w:rsid w:val="00092B55"/>
    <w:rsid w:val="00094A37"/>
    <w:rsid w:val="00096AEC"/>
    <w:rsid w:val="00097224"/>
    <w:rsid w:val="000A0422"/>
    <w:rsid w:val="000A1B98"/>
    <w:rsid w:val="000A2B31"/>
    <w:rsid w:val="000A3175"/>
    <w:rsid w:val="000A433F"/>
    <w:rsid w:val="000A5F3B"/>
    <w:rsid w:val="000A6C4B"/>
    <w:rsid w:val="000A76C7"/>
    <w:rsid w:val="000B0F4F"/>
    <w:rsid w:val="000B2810"/>
    <w:rsid w:val="000B297D"/>
    <w:rsid w:val="000B2C8C"/>
    <w:rsid w:val="000B5448"/>
    <w:rsid w:val="000B5CB0"/>
    <w:rsid w:val="000B5FE0"/>
    <w:rsid w:val="000B6645"/>
    <w:rsid w:val="000C0243"/>
    <w:rsid w:val="000C1166"/>
    <w:rsid w:val="000C4B79"/>
    <w:rsid w:val="000C4D01"/>
    <w:rsid w:val="000C73F4"/>
    <w:rsid w:val="000D0C86"/>
    <w:rsid w:val="000D1026"/>
    <w:rsid w:val="000D3A12"/>
    <w:rsid w:val="000D3B93"/>
    <w:rsid w:val="000D420D"/>
    <w:rsid w:val="000D4B0E"/>
    <w:rsid w:val="000D627E"/>
    <w:rsid w:val="000D6546"/>
    <w:rsid w:val="000E16A9"/>
    <w:rsid w:val="000E2DDB"/>
    <w:rsid w:val="000E42F7"/>
    <w:rsid w:val="000E55A4"/>
    <w:rsid w:val="000E5D76"/>
    <w:rsid w:val="000E6BFF"/>
    <w:rsid w:val="000E75BC"/>
    <w:rsid w:val="000F025F"/>
    <w:rsid w:val="000F051E"/>
    <w:rsid w:val="000F1447"/>
    <w:rsid w:val="000F1F93"/>
    <w:rsid w:val="000F3346"/>
    <w:rsid w:val="000F385E"/>
    <w:rsid w:val="000F3FA4"/>
    <w:rsid w:val="000F62FD"/>
    <w:rsid w:val="000F6F78"/>
    <w:rsid w:val="001009A9"/>
    <w:rsid w:val="00100E4E"/>
    <w:rsid w:val="00101C83"/>
    <w:rsid w:val="001041D9"/>
    <w:rsid w:val="00105934"/>
    <w:rsid w:val="00105B8D"/>
    <w:rsid w:val="001062ED"/>
    <w:rsid w:val="00106396"/>
    <w:rsid w:val="0010772C"/>
    <w:rsid w:val="00107E5D"/>
    <w:rsid w:val="001122B5"/>
    <w:rsid w:val="0011337B"/>
    <w:rsid w:val="00113E89"/>
    <w:rsid w:val="0011469F"/>
    <w:rsid w:val="00115534"/>
    <w:rsid w:val="001161E4"/>
    <w:rsid w:val="00121393"/>
    <w:rsid w:val="00121CB1"/>
    <w:rsid w:val="00122B64"/>
    <w:rsid w:val="001239DC"/>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722C0"/>
    <w:rsid w:val="00172BD7"/>
    <w:rsid w:val="00172D01"/>
    <w:rsid w:val="001742BC"/>
    <w:rsid w:val="001748C3"/>
    <w:rsid w:val="00174B81"/>
    <w:rsid w:val="00176CC4"/>
    <w:rsid w:val="001819F2"/>
    <w:rsid w:val="00181CB7"/>
    <w:rsid w:val="001826A5"/>
    <w:rsid w:val="00182C5D"/>
    <w:rsid w:val="00184986"/>
    <w:rsid w:val="00185E9D"/>
    <w:rsid w:val="001872CF"/>
    <w:rsid w:val="00187532"/>
    <w:rsid w:val="00190C67"/>
    <w:rsid w:val="00190ED6"/>
    <w:rsid w:val="0019276D"/>
    <w:rsid w:val="00195A19"/>
    <w:rsid w:val="00195D48"/>
    <w:rsid w:val="00195F5D"/>
    <w:rsid w:val="0019686E"/>
    <w:rsid w:val="001A0435"/>
    <w:rsid w:val="001A12B7"/>
    <w:rsid w:val="001A1B72"/>
    <w:rsid w:val="001A3FAB"/>
    <w:rsid w:val="001A43C6"/>
    <w:rsid w:val="001A4786"/>
    <w:rsid w:val="001A4D62"/>
    <w:rsid w:val="001B07A5"/>
    <w:rsid w:val="001B1179"/>
    <w:rsid w:val="001B1FB3"/>
    <w:rsid w:val="001B389C"/>
    <w:rsid w:val="001B6722"/>
    <w:rsid w:val="001B6864"/>
    <w:rsid w:val="001B7EA8"/>
    <w:rsid w:val="001C0537"/>
    <w:rsid w:val="001C1347"/>
    <w:rsid w:val="001C16AA"/>
    <w:rsid w:val="001C2031"/>
    <w:rsid w:val="001C2BBA"/>
    <w:rsid w:val="001C35F3"/>
    <w:rsid w:val="001C3C65"/>
    <w:rsid w:val="001C5539"/>
    <w:rsid w:val="001C76F3"/>
    <w:rsid w:val="001C7EF7"/>
    <w:rsid w:val="001D004F"/>
    <w:rsid w:val="001D4E42"/>
    <w:rsid w:val="001D6999"/>
    <w:rsid w:val="001D7B27"/>
    <w:rsid w:val="001E0019"/>
    <w:rsid w:val="001E1E7B"/>
    <w:rsid w:val="001E2B85"/>
    <w:rsid w:val="001E2FBF"/>
    <w:rsid w:val="001E315E"/>
    <w:rsid w:val="001E3769"/>
    <w:rsid w:val="001E7641"/>
    <w:rsid w:val="001E78EA"/>
    <w:rsid w:val="001E7FB7"/>
    <w:rsid w:val="001F0146"/>
    <w:rsid w:val="001F051F"/>
    <w:rsid w:val="001F0FA3"/>
    <w:rsid w:val="001F25D5"/>
    <w:rsid w:val="001F2EAD"/>
    <w:rsid w:val="001F4DA6"/>
    <w:rsid w:val="001F51FE"/>
    <w:rsid w:val="001F58E0"/>
    <w:rsid w:val="001F63B6"/>
    <w:rsid w:val="00200C0D"/>
    <w:rsid w:val="00203337"/>
    <w:rsid w:val="00204300"/>
    <w:rsid w:val="002046CA"/>
    <w:rsid w:val="002046D2"/>
    <w:rsid w:val="00204EB0"/>
    <w:rsid w:val="00206062"/>
    <w:rsid w:val="00207477"/>
    <w:rsid w:val="0020792E"/>
    <w:rsid w:val="002079CA"/>
    <w:rsid w:val="00210025"/>
    <w:rsid w:val="00210E76"/>
    <w:rsid w:val="00211605"/>
    <w:rsid w:val="00212A7E"/>
    <w:rsid w:val="002174E0"/>
    <w:rsid w:val="00217BC2"/>
    <w:rsid w:val="00217EA4"/>
    <w:rsid w:val="00222829"/>
    <w:rsid w:val="00222B20"/>
    <w:rsid w:val="00223745"/>
    <w:rsid w:val="00223F07"/>
    <w:rsid w:val="002255C3"/>
    <w:rsid w:val="002308FC"/>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274"/>
    <w:rsid w:val="0024446F"/>
    <w:rsid w:val="00253AF9"/>
    <w:rsid w:val="00255079"/>
    <w:rsid w:val="00256135"/>
    <w:rsid w:val="00256701"/>
    <w:rsid w:val="002576A2"/>
    <w:rsid w:val="0026006B"/>
    <w:rsid w:val="0026049D"/>
    <w:rsid w:val="0026069B"/>
    <w:rsid w:val="00264DDF"/>
    <w:rsid w:val="00266A83"/>
    <w:rsid w:val="00267709"/>
    <w:rsid w:val="00267ADC"/>
    <w:rsid w:val="00267C08"/>
    <w:rsid w:val="0027046E"/>
    <w:rsid w:val="00270B56"/>
    <w:rsid w:val="00271053"/>
    <w:rsid w:val="002714A7"/>
    <w:rsid w:val="0027158D"/>
    <w:rsid w:val="0027169B"/>
    <w:rsid w:val="00273EF8"/>
    <w:rsid w:val="00274334"/>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56C7"/>
    <w:rsid w:val="002A12B2"/>
    <w:rsid w:val="002A1E28"/>
    <w:rsid w:val="002A5474"/>
    <w:rsid w:val="002A5512"/>
    <w:rsid w:val="002A5967"/>
    <w:rsid w:val="002A6B50"/>
    <w:rsid w:val="002A723C"/>
    <w:rsid w:val="002A75D0"/>
    <w:rsid w:val="002B181C"/>
    <w:rsid w:val="002B4C54"/>
    <w:rsid w:val="002B5261"/>
    <w:rsid w:val="002B6EAF"/>
    <w:rsid w:val="002B714E"/>
    <w:rsid w:val="002B74DD"/>
    <w:rsid w:val="002C02F2"/>
    <w:rsid w:val="002C1156"/>
    <w:rsid w:val="002C1C0E"/>
    <w:rsid w:val="002C37BC"/>
    <w:rsid w:val="002C4475"/>
    <w:rsid w:val="002C4836"/>
    <w:rsid w:val="002C6056"/>
    <w:rsid w:val="002C7AB0"/>
    <w:rsid w:val="002D0A2D"/>
    <w:rsid w:val="002D1460"/>
    <w:rsid w:val="002D15DF"/>
    <w:rsid w:val="002D169E"/>
    <w:rsid w:val="002D21F8"/>
    <w:rsid w:val="002D2B0B"/>
    <w:rsid w:val="002D4527"/>
    <w:rsid w:val="002D60BE"/>
    <w:rsid w:val="002D780B"/>
    <w:rsid w:val="002D7A80"/>
    <w:rsid w:val="002D7DB4"/>
    <w:rsid w:val="002E0108"/>
    <w:rsid w:val="002E1BC0"/>
    <w:rsid w:val="002E2A79"/>
    <w:rsid w:val="002E303D"/>
    <w:rsid w:val="002E6E94"/>
    <w:rsid w:val="002E798B"/>
    <w:rsid w:val="002F07A8"/>
    <w:rsid w:val="002F1A35"/>
    <w:rsid w:val="002F1A99"/>
    <w:rsid w:val="002F1E4A"/>
    <w:rsid w:val="002F3EAA"/>
    <w:rsid w:val="002F445B"/>
    <w:rsid w:val="002F45BB"/>
    <w:rsid w:val="00301287"/>
    <w:rsid w:val="00302397"/>
    <w:rsid w:val="003038FB"/>
    <w:rsid w:val="00303DB8"/>
    <w:rsid w:val="00304220"/>
    <w:rsid w:val="00304766"/>
    <w:rsid w:val="003048AC"/>
    <w:rsid w:val="0030589E"/>
    <w:rsid w:val="00306E8F"/>
    <w:rsid w:val="00307356"/>
    <w:rsid w:val="0030769B"/>
    <w:rsid w:val="003101DA"/>
    <w:rsid w:val="00310346"/>
    <w:rsid w:val="00311D28"/>
    <w:rsid w:val="00312196"/>
    <w:rsid w:val="00312CEE"/>
    <w:rsid w:val="00313B4A"/>
    <w:rsid w:val="0031445D"/>
    <w:rsid w:val="00314D7B"/>
    <w:rsid w:val="003159E7"/>
    <w:rsid w:val="00316063"/>
    <w:rsid w:val="00316F75"/>
    <w:rsid w:val="00322320"/>
    <w:rsid w:val="0032257B"/>
    <w:rsid w:val="00322615"/>
    <w:rsid w:val="00322D38"/>
    <w:rsid w:val="00323117"/>
    <w:rsid w:val="0032423E"/>
    <w:rsid w:val="0032707E"/>
    <w:rsid w:val="0033048D"/>
    <w:rsid w:val="00330D3D"/>
    <w:rsid w:val="00331DD9"/>
    <w:rsid w:val="00331F29"/>
    <w:rsid w:val="00332E03"/>
    <w:rsid w:val="00333747"/>
    <w:rsid w:val="00333D3C"/>
    <w:rsid w:val="00334EB5"/>
    <w:rsid w:val="003351B8"/>
    <w:rsid w:val="003356D6"/>
    <w:rsid w:val="00337801"/>
    <w:rsid w:val="00337EB8"/>
    <w:rsid w:val="003412AE"/>
    <w:rsid w:val="0034153F"/>
    <w:rsid w:val="00342433"/>
    <w:rsid w:val="00344176"/>
    <w:rsid w:val="00344770"/>
    <w:rsid w:val="00345533"/>
    <w:rsid w:val="00346892"/>
    <w:rsid w:val="0034693F"/>
    <w:rsid w:val="00346F05"/>
    <w:rsid w:val="00347BD0"/>
    <w:rsid w:val="00347DBE"/>
    <w:rsid w:val="0035026A"/>
    <w:rsid w:val="0035088A"/>
    <w:rsid w:val="00351393"/>
    <w:rsid w:val="003516B1"/>
    <w:rsid w:val="003518D8"/>
    <w:rsid w:val="003519E5"/>
    <w:rsid w:val="0035234F"/>
    <w:rsid w:val="003525F2"/>
    <w:rsid w:val="0035287B"/>
    <w:rsid w:val="00352D79"/>
    <w:rsid w:val="003554E0"/>
    <w:rsid w:val="003560E5"/>
    <w:rsid w:val="00356271"/>
    <w:rsid w:val="00357BA8"/>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52C2"/>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FB2"/>
    <w:rsid w:val="003B66E0"/>
    <w:rsid w:val="003B7B4B"/>
    <w:rsid w:val="003C0482"/>
    <w:rsid w:val="003C273B"/>
    <w:rsid w:val="003C28F8"/>
    <w:rsid w:val="003C3E98"/>
    <w:rsid w:val="003C4668"/>
    <w:rsid w:val="003C4F03"/>
    <w:rsid w:val="003C514E"/>
    <w:rsid w:val="003C7FA5"/>
    <w:rsid w:val="003D0B97"/>
    <w:rsid w:val="003D0FD1"/>
    <w:rsid w:val="003D1D06"/>
    <w:rsid w:val="003D21A0"/>
    <w:rsid w:val="003D2271"/>
    <w:rsid w:val="003D2EE5"/>
    <w:rsid w:val="003D4738"/>
    <w:rsid w:val="003D772B"/>
    <w:rsid w:val="003E33F0"/>
    <w:rsid w:val="003E3684"/>
    <w:rsid w:val="003E39D6"/>
    <w:rsid w:val="003E42C3"/>
    <w:rsid w:val="003E56BC"/>
    <w:rsid w:val="003E5B26"/>
    <w:rsid w:val="003E6453"/>
    <w:rsid w:val="003E6A4A"/>
    <w:rsid w:val="003E6F74"/>
    <w:rsid w:val="003E76A4"/>
    <w:rsid w:val="003F040E"/>
    <w:rsid w:val="003F0469"/>
    <w:rsid w:val="003F13F1"/>
    <w:rsid w:val="003F184C"/>
    <w:rsid w:val="003F4E27"/>
    <w:rsid w:val="003F6133"/>
    <w:rsid w:val="00400422"/>
    <w:rsid w:val="00400BA2"/>
    <w:rsid w:val="00401C05"/>
    <w:rsid w:val="00403F4D"/>
    <w:rsid w:val="004058CF"/>
    <w:rsid w:val="00405B4F"/>
    <w:rsid w:val="004063D1"/>
    <w:rsid w:val="0041083B"/>
    <w:rsid w:val="00412895"/>
    <w:rsid w:val="00413899"/>
    <w:rsid w:val="00413F23"/>
    <w:rsid w:val="00416AE7"/>
    <w:rsid w:val="00416CC0"/>
    <w:rsid w:val="004175CA"/>
    <w:rsid w:val="00420778"/>
    <w:rsid w:val="00420CD3"/>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C2E"/>
    <w:rsid w:val="00442652"/>
    <w:rsid w:val="0044288C"/>
    <w:rsid w:val="0044300F"/>
    <w:rsid w:val="004435C1"/>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3AE"/>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402E"/>
    <w:rsid w:val="00495822"/>
    <w:rsid w:val="0049763D"/>
    <w:rsid w:val="004A0212"/>
    <w:rsid w:val="004A22C0"/>
    <w:rsid w:val="004A440C"/>
    <w:rsid w:val="004A6B6F"/>
    <w:rsid w:val="004A71D7"/>
    <w:rsid w:val="004A7327"/>
    <w:rsid w:val="004B0CBE"/>
    <w:rsid w:val="004B0E01"/>
    <w:rsid w:val="004B26BF"/>
    <w:rsid w:val="004B3313"/>
    <w:rsid w:val="004B4DEF"/>
    <w:rsid w:val="004B605C"/>
    <w:rsid w:val="004B6A92"/>
    <w:rsid w:val="004B7DB2"/>
    <w:rsid w:val="004C1F72"/>
    <w:rsid w:val="004C2528"/>
    <w:rsid w:val="004C383F"/>
    <w:rsid w:val="004C4637"/>
    <w:rsid w:val="004C5005"/>
    <w:rsid w:val="004C55F9"/>
    <w:rsid w:val="004C5D6F"/>
    <w:rsid w:val="004C5FD1"/>
    <w:rsid w:val="004C7956"/>
    <w:rsid w:val="004C7C61"/>
    <w:rsid w:val="004C7F28"/>
    <w:rsid w:val="004D1B15"/>
    <w:rsid w:val="004D1CB8"/>
    <w:rsid w:val="004D1F75"/>
    <w:rsid w:val="004D2BCD"/>
    <w:rsid w:val="004D75AB"/>
    <w:rsid w:val="004E1263"/>
    <w:rsid w:val="004E3241"/>
    <w:rsid w:val="004E3592"/>
    <w:rsid w:val="004E4482"/>
    <w:rsid w:val="004E4569"/>
    <w:rsid w:val="004E45B3"/>
    <w:rsid w:val="004E5289"/>
    <w:rsid w:val="004F0ABF"/>
    <w:rsid w:val="004F100E"/>
    <w:rsid w:val="004F22A0"/>
    <w:rsid w:val="004F360D"/>
    <w:rsid w:val="004F4B2B"/>
    <w:rsid w:val="004F6048"/>
    <w:rsid w:val="004F690D"/>
    <w:rsid w:val="00500C72"/>
    <w:rsid w:val="00501514"/>
    <w:rsid w:val="00502029"/>
    <w:rsid w:val="00503C99"/>
    <w:rsid w:val="005044DF"/>
    <w:rsid w:val="005054F6"/>
    <w:rsid w:val="00506CAD"/>
    <w:rsid w:val="005075B0"/>
    <w:rsid w:val="00507F83"/>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1D68"/>
    <w:rsid w:val="005331F8"/>
    <w:rsid w:val="00533ABB"/>
    <w:rsid w:val="00534784"/>
    <w:rsid w:val="005348D4"/>
    <w:rsid w:val="005363D7"/>
    <w:rsid w:val="00536E60"/>
    <w:rsid w:val="005370E5"/>
    <w:rsid w:val="00541D0F"/>
    <w:rsid w:val="00543759"/>
    <w:rsid w:val="0054407C"/>
    <w:rsid w:val="0054408D"/>
    <w:rsid w:val="00547C74"/>
    <w:rsid w:val="00547CE7"/>
    <w:rsid w:val="00550440"/>
    <w:rsid w:val="005508D3"/>
    <w:rsid w:val="00551A69"/>
    <w:rsid w:val="0055215B"/>
    <w:rsid w:val="005527C4"/>
    <w:rsid w:val="00553328"/>
    <w:rsid w:val="00554D7F"/>
    <w:rsid w:val="005551D9"/>
    <w:rsid w:val="005551F0"/>
    <w:rsid w:val="00555E51"/>
    <w:rsid w:val="0056076A"/>
    <w:rsid w:val="00565BD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077A"/>
    <w:rsid w:val="005A433B"/>
    <w:rsid w:val="005A45F8"/>
    <w:rsid w:val="005B006D"/>
    <w:rsid w:val="005B0EFE"/>
    <w:rsid w:val="005B1155"/>
    <w:rsid w:val="005B2128"/>
    <w:rsid w:val="005B2C18"/>
    <w:rsid w:val="005B3033"/>
    <w:rsid w:val="005B3AFA"/>
    <w:rsid w:val="005B3D6B"/>
    <w:rsid w:val="005B51FB"/>
    <w:rsid w:val="005B5283"/>
    <w:rsid w:val="005B60A6"/>
    <w:rsid w:val="005B7122"/>
    <w:rsid w:val="005C1A80"/>
    <w:rsid w:val="005C38B4"/>
    <w:rsid w:val="005C597E"/>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E03BC"/>
    <w:rsid w:val="005E1D7B"/>
    <w:rsid w:val="005E4BCF"/>
    <w:rsid w:val="005E5C56"/>
    <w:rsid w:val="005E759D"/>
    <w:rsid w:val="005F0B96"/>
    <w:rsid w:val="005F0BD8"/>
    <w:rsid w:val="005F1536"/>
    <w:rsid w:val="005F1FA2"/>
    <w:rsid w:val="005F245E"/>
    <w:rsid w:val="005F2A82"/>
    <w:rsid w:val="005F2AEF"/>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7C13"/>
    <w:rsid w:val="00620A84"/>
    <w:rsid w:val="00621ED8"/>
    <w:rsid w:val="006263AA"/>
    <w:rsid w:val="00627004"/>
    <w:rsid w:val="00627401"/>
    <w:rsid w:val="006279FA"/>
    <w:rsid w:val="00627B36"/>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60D55"/>
    <w:rsid w:val="00662330"/>
    <w:rsid w:val="00664383"/>
    <w:rsid w:val="00665C04"/>
    <w:rsid w:val="0066782F"/>
    <w:rsid w:val="00670233"/>
    <w:rsid w:val="006703AD"/>
    <w:rsid w:val="00671ACE"/>
    <w:rsid w:val="00672990"/>
    <w:rsid w:val="0067334F"/>
    <w:rsid w:val="0067396C"/>
    <w:rsid w:val="00674499"/>
    <w:rsid w:val="00675AB6"/>
    <w:rsid w:val="0067776B"/>
    <w:rsid w:val="0068021F"/>
    <w:rsid w:val="006804CB"/>
    <w:rsid w:val="00682799"/>
    <w:rsid w:val="00683441"/>
    <w:rsid w:val="00685E1C"/>
    <w:rsid w:val="00685E9E"/>
    <w:rsid w:val="00686884"/>
    <w:rsid w:val="00690268"/>
    <w:rsid w:val="006916D8"/>
    <w:rsid w:val="00691D61"/>
    <w:rsid w:val="006938FD"/>
    <w:rsid w:val="0069671D"/>
    <w:rsid w:val="006970D4"/>
    <w:rsid w:val="00697DEE"/>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11B3"/>
    <w:rsid w:val="006C1C8F"/>
    <w:rsid w:val="006C2591"/>
    <w:rsid w:val="006C2ABE"/>
    <w:rsid w:val="006C47DE"/>
    <w:rsid w:val="006C4D7D"/>
    <w:rsid w:val="006C60F9"/>
    <w:rsid w:val="006C625C"/>
    <w:rsid w:val="006C71F4"/>
    <w:rsid w:val="006D09F7"/>
    <w:rsid w:val="006D1C8F"/>
    <w:rsid w:val="006D1CF6"/>
    <w:rsid w:val="006D2D74"/>
    <w:rsid w:val="006D3F1E"/>
    <w:rsid w:val="006D4030"/>
    <w:rsid w:val="006D4B93"/>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2150"/>
    <w:rsid w:val="007134A2"/>
    <w:rsid w:val="007142E6"/>
    <w:rsid w:val="0071567C"/>
    <w:rsid w:val="00715F31"/>
    <w:rsid w:val="0071687A"/>
    <w:rsid w:val="00716F4D"/>
    <w:rsid w:val="0071782B"/>
    <w:rsid w:val="00720A00"/>
    <w:rsid w:val="007210C1"/>
    <w:rsid w:val="00722995"/>
    <w:rsid w:val="00725B2D"/>
    <w:rsid w:val="0073118E"/>
    <w:rsid w:val="0073173F"/>
    <w:rsid w:val="007340DB"/>
    <w:rsid w:val="007351AD"/>
    <w:rsid w:val="00735D39"/>
    <w:rsid w:val="00737ED4"/>
    <w:rsid w:val="007408A2"/>
    <w:rsid w:val="00740AD8"/>
    <w:rsid w:val="00740C14"/>
    <w:rsid w:val="00742E15"/>
    <w:rsid w:val="007432BC"/>
    <w:rsid w:val="00744CFB"/>
    <w:rsid w:val="00746C0B"/>
    <w:rsid w:val="00747179"/>
    <w:rsid w:val="007471C6"/>
    <w:rsid w:val="0074734E"/>
    <w:rsid w:val="00750BA5"/>
    <w:rsid w:val="00750E1B"/>
    <w:rsid w:val="00751525"/>
    <w:rsid w:val="00752FB1"/>
    <w:rsid w:val="0075323D"/>
    <w:rsid w:val="00753EE0"/>
    <w:rsid w:val="007550C2"/>
    <w:rsid w:val="00756C70"/>
    <w:rsid w:val="0076200D"/>
    <w:rsid w:val="00762198"/>
    <w:rsid w:val="007632C0"/>
    <w:rsid w:val="007633FF"/>
    <w:rsid w:val="00765864"/>
    <w:rsid w:val="00765B3B"/>
    <w:rsid w:val="00771B37"/>
    <w:rsid w:val="007733DB"/>
    <w:rsid w:val="0077363C"/>
    <w:rsid w:val="00775F6B"/>
    <w:rsid w:val="00777694"/>
    <w:rsid w:val="007776D6"/>
    <w:rsid w:val="0078072B"/>
    <w:rsid w:val="0078249B"/>
    <w:rsid w:val="007853B4"/>
    <w:rsid w:val="00786CDF"/>
    <w:rsid w:val="00786F16"/>
    <w:rsid w:val="007871C4"/>
    <w:rsid w:val="00792AE3"/>
    <w:rsid w:val="0079341A"/>
    <w:rsid w:val="00793A4A"/>
    <w:rsid w:val="00793F0B"/>
    <w:rsid w:val="00794484"/>
    <w:rsid w:val="007962C1"/>
    <w:rsid w:val="007970D8"/>
    <w:rsid w:val="0079723A"/>
    <w:rsid w:val="00797474"/>
    <w:rsid w:val="007A1749"/>
    <w:rsid w:val="007A18F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5D2B"/>
    <w:rsid w:val="007F6AC7"/>
    <w:rsid w:val="007F7251"/>
    <w:rsid w:val="00800E5B"/>
    <w:rsid w:val="00801975"/>
    <w:rsid w:val="008025E0"/>
    <w:rsid w:val="00804AC2"/>
    <w:rsid w:val="00810103"/>
    <w:rsid w:val="008113F5"/>
    <w:rsid w:val="008140A2"/>
    <w:rsid w:val="00814193"/>
    <w:rsid w:val="00814630"/>
    <w:rsid w:val="008161F7"/>
    <w:rsid w:val="008169C5"/>
    <w:rsid w:val="00817816"/>
    <w:rsid w:val="00817D11"/>
    <w:rsid w:val="008211CF"/>
    <w:rsid w:val="0082208F"/>
    <w:rsid w:val="00822580"/>
    <w:rsid w:val="0082294E"/>
    <w:rsid w:val="008231DB"/>
    <w:rsid w:val="00823DF4"/>
    <w:rsid w:val="00824DE4"/>
    <w:rsid w:val="00824F15"/>
    <w:rsid w:val="0082508E"/>
    <w:rsid w:val="008300B3"/>
    <w:rsid w:val="00830577"/>
    <w:rsid w:val="00832B23"/>
    <w:rsid w:val="0083625E"/>
    <w:rsid w:val="00837F7E"/>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65DBC"/>
    <w:rsid w:val="00866AA8"/>
    <w:rsid w:val="00866C63"/>
    <w:rsid w:val="00867069"/>
    <w:rsid w:val="00870BEB"/>
    <w:rsid w:val="008711A9"/>
    <w:rsid w:val="00871EF0"/>
    <w:rsid w:val="00872612"/>
    <w:rsid w:val="00874BC1"/>
    <w:rsid w:val="00877B00"/>
    <w:rsid w:val="00880F4A"/>
    <w:rsid w:val="008815D2"/>
    <w:rsid w:val="00881631"/>
    <w:rsid w:val="00881716"/>
    <w:rsid w:val="00881EDC"/>
    <w:rsid w:val="0088349D"/>
    <w:rsid w:val="00883AFC"/>
    <w:rsid w:val="00884D10"/>
    <w:rsid w:val="00884EB3"/>
    <w:rsid w:val="008872DF"/>
    <w:rsid w:val="008915AF"/>
    <w:rsid w:val="00892032"/>
    <w:rsid w:val="0089280E"/>
    <w:rsid w:val="00892F08"/>
    <w:rsid w:val="00893BF4"/>
    <w:rsid w:val="00894816"/>
    <w:rsid w:val="00894ACE"/>
    <w:rsid w:val="00894B7A"/>
    <w:rsid w:val="00896839"/>
    <w:rsid w:val="008A0E24"/>
    <w:rsid w:val="008A31DE"/>
    <w:rsid w:val="008A33FF"/>
    <w:rsid w:val="008B1CC2"/>
    <w:rsid w:val="008B2336"/>
    <w:rsid w:val="008B32EA"/>
    <w:rsid w:val="008B51BD"/>
    <w:rsid w:val="008B5C49"/>
    <w:rsid w:val="008B5D1C"/>
    <w:rsid w:val="008B6182"/>
    <w:rsid w:val="008B6CD8"/>
    <w:rsid w:val="008B7282"/>
    <w:rsid w:val="008C0C1A"/>
    <w:rsid w:val="008C127F"/>
    <w:rsid w:val="008C1288"/>
    <w:rsid w:val="008C1481"/>
    <w:rsid w:val="008C2069"/>
    <w:rsid w:val="008C208C"/>
    <w:rsid w:val="008C2B8C"/>
    <w:rsid w:val="008C3000"/>
    <w:rsid w:val="008C3095"/>
    <w:rsid w:val="008C76BC"/>
    <w:rsid w:val="008D0582"/>
    <w:rsid w:val="008D06E3"/>
    <w:rsid w:val="008D081B"/>
    <w:rsid w:val="008D0DBC"/>
    <w:rsid w:val="008D1205"/>
    <w:rsid w:val="008D1EC0"/>
    <w:rsid w:val="008D2404"/>
    <w:rsid w:val="008D3438"/>
    <w:rsid w:val="008D405B"/>
    <w:rsid w:val="008D5EDA"/>
    <w:rsid w:val="008D6629"/>
    <w:rsid w:val="008D666A"/>
    <w:rsid w:val="008D6997"/>
    <w:rsid w:val="008D7207"/>
    <w:rsid w:val="008E1CC4"/>
    <w:rsid w:val="008E3EE2"/>
    <w:rsid w:val="008E5ED1"/>
    <w:rsid w:val="008E678A"/>
    <w:rsid w:val="008E6D3A"/>
    <w:rsid w:val="008F0A99"/>
    <w:rsid w:val="008F27D4"/>
    <w:rsid w:val="008F3105"/>
    <w:rsid w:val="008F4EFB"/>
    <w:rsid w:val="008F5C97"/>
    <w:rsid w:val="008F5EE6"/>
    <w:rsid w:val="008F7D56"/>
    <w:rsid w:val="00902734"/>
    <w:rsid w:val="00902829"/>
    <w:rsid w:val="0090385A"/>
    <w:rsid w:val="00905C42"/>
    <w:rsid w:val="00906060"/>
    <w:rsid w:val="00906D5D"/>
    <w:rsid w:val="00907F56"/>
    <w:rsid w:val="00907F95"/>
    <w:rsid w:val="0091068C"/>
    <w:rsid w:val="0091325F"/>
    <w:rsid w:val="009145B3"/>
    <w:rsid w:val="00914677"/>
    <w:rsid w:val="00914DD6"/>
    <w:rsid w:val="0091541A"/>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306E6"/>
    <w:rsid w:val="00930886"/>
    <w:rsid w:val="009308A9"/>
    <w:rsid w:val="00931231"/>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31CD"/>
    <w:rsid w:val="00954963"/>
    <w:rsid w:val="00955643"/>
    <w:rsid w:val="00956222"/>
    <w:rsid w:val="00957CF6"/>
    <w:rsid w:val="00962696"/>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C36"/>
    <w:rsid w:val="00990F82"/>
    <w:rsid w:val="00993771"/>
    <w:rsid w:val="009938FE"/>
    <w:rsid w:val="00994067"/>
    <w:rsid w:val="00994D3D"/>
    <w:rsid w:val="0099549E"/>
    <w:rsid w:val="00995B8D"/>
    <w:rsid w:val="00997263"/>
    <w:rsid w:val="00997E77"/>
    <w:rsid w:val="009A0BCC"/>
    <w:rsid w:val="009A2A6A"/>
    <w:rsid w:val="009A30CE"/>
    <w:rsid w:val="009A326C"/>
    <w:rsid w:val="009A448D"/>
    <w:rsid w:val="009A6D6C"/>
    <w:rsid w:val="009B09FC"/>
    <w:rsid w:val="009B19FB"/>
    <w:rsid w:val="009B2FA2"/>
    <w:rsid w:val="009B4256"/>
    <w:rsid w:val="009B44FF"/>
    <w:rsid w:val="009B483E"/>
    <w:rsid w:val="009B4DB1"/>
    <w:rsid w:val="009B5333"/>
    <w:rsid w:val="009B5BE9"/>
    <w:rsid w:val="009B644B"/>
    <w:rsid w:val="009B7160"/>
    <w:rsid w:val="009B7418"/>
    <w:rsid w:val="009C1B96"/>
    <w:rsid w:val="009C4543"/>
    <w:rsid w:val="009C476F"/>
    <w:rsid w:val="009C5DFB"/>
    <w:rsid w:val="009C7321"/>
    <w:rsid w:val="009C7BF9"/>
    <w:rsid w:val="009D0041"/>
    <w:rsid w:val="009D1418"/>
    <w:rsid w:val="009D1446"/>
    <w:rsid w:val="009D7F73"/>
    <w:rsid w:val="009E04CB"/>
    <w:rsid w:val="009E1159"/>
    <w:rsid w:val="009E25CE"/>
    <w:rsid w:val="009E37DC"/>
    <w:rsid w:val="009E3AFC"/>
    <w:rsid w:val="009E6CFE"/>
    <w:rsid w:val="009E748F"/>
    <w:rsid w:val="009F0611"/>
    <w:rsid w:val="009F102C"/>
    <w:rsid w:val="009F1109"/>
    <w:rsid w:val="009F1A32"/>
    <w:rsid w:val="009F1B25"/>
    <w:rsid w:val="009F1C87"/>
    <w:rsid w:val="009F38E6"/>
    <w:rsid w:val="009F407C"/>
    <w:rsid w:val="009F49C6"/>
    <w:rsid w:val="009F54F8"/>
    <w:rsid w:val="009F70BC"/>
    <w:rsid w:val="009F7940"/>
    <w:rsid w:val="009F7DEA"/>
    <w:rsid w:val="00A003D6"/>
    <w:rsid w:val="00A00BC8"/>
    <w:rsid w:val="00A011EF"/>
    <w:rsid w:val="00A012A0"/>
    <w:rsid w:val="00A023C4"/>
    <w:rsid w:val="00A048A9"/>
    <w:rsid w:val="00A0524A"/>
    <w:rsid w:val="00A0677F"/>
    <w:rsid w:val="00A10318"/>
    <w:rsid w:val="00A11CD4"/>
    <w:rsid w:val="00A12526"/>
    <w:rsid w:val="00A12A5F"/>
    <w:rsid w:val="00A14795"/>
    <w:rsid w:val="00A16DEE"/>
    <w:rsid w:val="00A17F8F"/>
    <w:rsid w:val="00A2187A"/>
    <w:rsid w:val="00A21B54"/>
    <w:rsid w:val="00A22930"/>
    <w:rsid w:val="00A229E0"/>
    <w:rsid w:val="00A23BD7"/>
    <w:rsid w:val="00A2418B"/>
    <w:rsid w:val="00A33976"/>
    <w:rsid w:val="00A34EBA"/>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027"/>
    <w:rsid w:val="00A634FD"/>
    <w:rsid w:val="00A65116"/>
    <w:rsid w:val="00A66119"/>
    <w:rsid w:val="00A663BA"/>
    <w:rsid w:val="00A66610"/>
    <w:rsid w:val="00A6691C"/>
    <w:rsid w:val="00A66B3C"/>
    <w:rsid w:val="00A67D68"/>
    <w:rsid w:val="00A71CFE"/>
    <w:rsid w:val="00A72775"/>
    <w:rsid w:val="00A727B8"/>
    <w:rsid w:val="00A72C4F"/>
    <w:rsid w:val="00A72C57"/>
    <w:rsid w:val="00A73933"/>
    <w:rsid w:val="00A73D45"/>
    <w:rsid w:val="00A7479B"/>
    <w:rsid w:val="00A7485E"/>
    <w:rsid w:val="00A74FC4"/>
    <w:rsid w:val="00A76DFF"/>
    <w:rsid w:val="00A82014"/>
    <w:rsid w:val="00A821E7"/>
    <w:rsid w:val="00A82200"/>
    <w:rsid w:val="00A82752"/>
    <w:rsid w:val="00A83EA1"/>
    <w:rsid w:val="00A84316"/>
    <w:rsid w:val="00A8628E"/>
    <w:rsid w:val="00A86EE5"/>
    <w:rsid w:val="00A923F7"/>
    <w:rsid w:val="00A928E7"/>
    <w:rsid w:val="00A92B2F"/>
    <w:rsid w:val="00A92B84"/>
    <w:rsid w:val="00A93C0B"/>
    <w:rsid w:val="00A93CF7"/>
    <w:rsid w:val="00A94113"/>
    <w:rsid w:val="00A967D8"/>
    <w:rsid w:val="00A96A89"/>
    <w:rsid w:val="00AA0639"/>
    <w:rsid w:val="00AA1B05"/>
    <w:rsid w:val="00AA2685"/>
    <w:rsid w:val="00AA2E64"/>
    <w:rsid w:val="00AA3D9D"/>
    <w:rsid w:val="00AA5CB1"/>
    <w:rsid w:val="00AA6E54"/>
    <w:rsid w:val="00AA6E92"/>
    <w:rsid w:val="00AA7AB8"/>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2EC7"/>
    <w:rsid w:val="00AE541D"/>
    <w:rsid w:val="00AE633B"/>
    <w:rsid w:val="00AE6944"/>
    <w:rsid w:val="00AE70DA"/>
    <w:rsid w:val="00AE70F9"/>
    <w:rsid w:val="00AE7961"/>
    <w:rsid w:val="00AF09EC"/>
    <w:rsid w:val="00AF0C98"/>
    <w:rsid w:val="00AF15C9"/>
    <w:rsid w:val="00AF1B16"/>
    <w:rsid w:val="00AF42A7"/>
    <w:rsid w:val="00AF4A8B"/>
    <w:rsid w:val="00AF4B9A"/>
    <w:rsid w:val="00AF5D75"/>
    <w:rsid w:val="00AF5F6E"/>
    <w:rsid w:val="00AF655F"/>
    <w:rsid w:val="00AF67D2"/>
    <w:rsid w:val="00B0032B"/>
    <w:rsid w:val="00B01C5E"/>
    <w:rsid w:val="00B02328"/>
    <w:rsid w:val="00B02CD1"/>
    <w:rsid w:val="00B044E7"/>
    <w:rsid w:val="00B05099"/>
    <w:rsid w:val="00B053BD"/>
    <w:rsid w:val="00B05A69"/>
    <w:rsid w:val="00B060A8"/>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31B2"/>
    <w:rsid w:val="00B333AC"/>
    <w:rsid w:val="00B35BB3"/>
    <w:rsid w:val="00B35C15"/>
    <w:rsid w:val="00B35EF4"/>
    <w:rsid w:val="00B3611B"/>
    <w:rsid w:val="00B36AFC"/>
    <w:rsid w:val="00B37561"/>
    <w:rsid w:val="00B37899"/>
    <w:rsid w:val="00B406C5"/>
    <w:rsid w:val="00B40715"/>
    <w:rsid w:val="00B4254F"/>
    <w:rsid w:val="00B44013"/>
    <w:rsid w:val="00B44E74"/>
    <w:rsid w:val="00B46D16"/>
    <w:rsid w:val="00B50031"/>
    <w:rsid w:val="00B501D5"/>
    <w:rsid w:val="00B529F2"/>
    <w:rsid w:val="00B52D5A"/>
    <w:rsid w:val="00B53445"/>
    <w:rsid w:val="00B56226"/>
    <w:rsid w:val="00B57227"/>
    <w:rsid w:val="00B60685"/>
    <w:rsid w:val="00B636D5"/>
    <w:rsid w:val="00B63971"/>
    <w:rsid w:val="00B64CC1"/>
    <w:rsid w:val="00B65187"/>
    <w:rsid w:val="00B653A7"/>
    <w:rsid w:val="00B653D6"/>
    <w:rsid w:val="00B67F9F"/>
    <w:rsid w:val="00B70186"/>
    <w:rsid w:val="00B703D6"/>
    <w:rsid w:val="00B70EAF"/>
    <w:rsid w:val="00B72EA7"/>
    <w:rsid w:val="00B73D9E"/>
    <w:rsid w:val="00B73FEB"/>
    <w:rsid w:val="00B75BCF"/>
    <w:rsid w:val="00B76139"/>
    <w:rsid w:val="00B773E0"/>
    <w:rsid w:val="00B80A0C"/>
    <w:rsid w:val="00B81703"/>
    <w:rsid w:val="00B81DC5"/>
    <w:rsid w:val="00B854A3"/>
    <w:rsid w:val="00B87CB3"/>
    <w:rsid w:val="00B87F48"/>
    <w:rsid w:val="00B9047A"/>
    <w:rsid w:val="00B9049F"/>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6795"/>
    <w:rsid w:val="00BC7053"/>
    <w:rsid w:val="00BC7DCD"/>
    <w:rsid w:val="00BD1BFA"/>
    <w:rsid w:val="00BD4241"/>
    <w:rsid w:val="00BD53E3"/>
    <w:rsid w:val="00BD5704"/>
    <w:rsid w:val="00BD61BA"/>
    <w:rsid w:val="00BD6E83"/>
    <w:rsid w:val="00BD72AF"/>
    <w:rsid w:val="00BD7762"/>
    <w:rsid w:val="00BD7F11"/>
    <w:rsid w:val="00BE0360"/>
    <w:rsid w:val="00BE06B7"/>
    <w:rsid w:val="00BE15AE"/>
    <w:rsid w:val="00BE2061"/>
    <w:rsid w:val="00BE26B2"/>
    <w:rsid w:val="00BE2C64"/>
    <w:rsid w:val="00BE2DE9"/>
    <w:rsid w:val="00BE3FC5"/>
    <w:rsid w:val="00BE5098"/>
    <w:rsid w:val="00BE5C15"/>
    <w:rsid w:val="00BE62F5"/>
    <w:rsid w:val="00BF0BC3"/>
    <w:rsid w:val="00BF20ED"/>
    <w:rsid w:val="00BF29DA"/>
    <w:rsid w:val="00BF3363"/>
    <w:rsid w:val="00BF3CD1"/>
    <w:rsid w:val="00BF4A69"/>
    <w:rsid w:val="00BF5605"/>
    <w:rsid w:val="00BF6155"/>
    <w:rsid w:val="00C01ED8"/>
    <w:rsid w:val="00C0385D"/>
    <w:rsid w:val="00C03E2F"/>
    <w:rsid w:val="00C07A3C"/>
    <w:rsid w:val="00C10205"/>
    <w:rsid w:val="00C10601"/>
    <w:rsid w:val="00C1174D"/>
    <w:rsid w:val="00C157B1"/>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0CF3"/>
    <w:rsid w:val="00C432A3"/>
    <w:rsid w:val="00C45128"/>
    <w:rsid w:val="00C463BB"/>
    <w:rsid w:val="00C46CC3"/>
    <w:rsid w:val="00C51789"/>
    <w:rsid w:val="00C51846"/>
    <w:rsid w:val="00C529B3"/>
    <w:rsid w:val="00C54276"/>
    <w:rsid w:val="00C547FA"/>
    <w:rsid w:val="00C55E8B"/>
    <w:rsid w:val="00C568B9"/>
    <w:rsid w:val="00C56A6B"/>
    <w:rsid w:val="00C56F0D"/>
    <w:rsid w:val="00C6085E"/>
    <w:rsid w:val="00C60F6A"/>
    <w:rsid w:val="00C6216B"/>
    <w:rsid w:val="00C64E1D"/>
    <w:rsid w:val="00C6538A"/>
    <w:rsid w:val="00C6578D"/>
    <w:rsid w:val="00C65DAF"/>
    <w:rsid w:val="00C66963"/>
    <w:rsid w:val="00C66BAB"/>
    <w:rsid w:val="00C670FF"/>
    <w:rsid w:val="00C671CD"/>
    <w:rsid w:val="00C67A55"/>
    <w:rsid w:val="00C73223"/>
    <w:rsid w:val="00C735F9"/>
    <w:rsid w:val="00C736EA"/>
    <w:rsid w:val="00C73C31"/>
    <w:rsid w:val="00C73C47"/>
    <w:rsid w:val="00C747ED"/>
    <w:rsid w:val="00C75CC1"/>
    <w:rsid w:val="00C76155"/>
    <w:rsid w:val="00C77758"/>
    <w:rsid w:val="00C77A86"/>
    <w:rsid w:val="00C8046E"/>
    <w:rsid w:val="00C805ED"/>
    <w:rsid w:val="00C80BFC"/>
    <w:rsid w:val="00C8519C"/>
    <w:rsid w:val="00C933D9"/>
    <w:rsid w:val="00C93525"/>
    <w:rsid w:val="00C9369D"/>
    <w:rsid w:val="00C95160"/>
    <w:rsid w:val="00C96397"/>
    <w:rsid w:val="00C9680F"/>
    <w:rsid w:val="00C96D35"/>
    <w:rsid w:val="00C971AD"/>
    <w:rsid w:val="00C9726F"/>
    <w:rsid w:val="00C97B33"/>
    <w:rsid w:val="00C97C2F"/>
    <w:rsid w:val="00C97D0D"/>
    <w:rsid w:val="00CA1893"/>
    <w:rsid w:val="00CA38A9"/>
    <w:rsid w:val="00CA3A32"/>
    <w:rsid w:val="00CA592E"/>
    <w:rsid w:val="00CA73C2"/>
    <w:rsid w:val="00CB1C85"/>
    <w:rsid w:val="00CB237E"/>
    <w:rsid w:val="00CB2BA0"/>
    <w:rsid w:val="00CB5E3F"/>
    <w:rsid w:val="00CB7201"/>
    <w:rsid w:val="00CB778B"/>
    <w:rsid w:val="00CC02EB"/>
    <w:rsid w:val="00CC1AB4"/>
    <w:rsid w:val="00CC1BFF"/>
    <w:rsid w:val="00CC4A29"/>
    <w:rsid w:val="00CC4A53"/>
    <w:rsid w:val="00CC5709"/>
    <w:rsid w:val="00CC58D1"/>
    <w:rsid w:val="00CC5E9C"/>
    <w:rsid w:val="00CC602E"/>
    <w:rsid w:val="00CD007B"/>
    <w:rsid w:val="00CD0E5C"/>
    <w:rsid w:val="00CD479A"/>
    <w:rsid w:val="00CD5743"/>
    <w:rsid w:val="00CD6303"/>
    <w:rsid w:val="00CE10FA"/>
    <w:rsid w:val="00CE1136"/>
    <w:rsid w:val="00CE28BB"/>
    <w:rsid w:val="00CE37A0"/>
    <w:rsid w:val="00CE3A44"/>
    <w:rsid w:val="00CE3E8E"/>
    <w:rsid w:val="00CE4EA8"/>
    <w:rsid w:val="00CE7065"/>
    <w:rsid w:val="00CE7241"/>
    <w:rsid w:val="00CF0402"/>
    <w:rsid w:val="00CF0D00"/>
    <w:rsid w:val="00CF1900"/>
    <w:rsid w:val="00CF1904"/>
    <w:rsid w:val="00CF2A3F"/>
    <w:rsid w:val="00CF3634"/>
    <w:rsid w:val="00CF3CC6"/>
    <w:rsid w:val="00CF455C"/>
    <w:rsid w:val="00CF5C46"/>
    <w:rsid w:val="00CF6B2C"/>
    <w:rsid w:val="00D00EDE"/>
    <w:rsid w:val="00D03035"/>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22C3"/>
    <w:rsid w:val="00D37258"/>
    <w:rsid w:val="00D372E3"/>
    <w:rsid w:val="00D41CBD"/>
    <w:rsid w:val="00D432FD"/>
    <w:rsid w:val="00D4478C"/>
    <w:rsid w:val="00D44A1F"/>
    <w:rsid w:val="00D454EC"/>
    <w:rsid w:val="00D473FF"/>
    <w:rsid w:val="00D50403"/>
    <w:rsid w:val="00D50DF2"/>
    <w:rsid w:val="00D51940"/>
    <w:rsid w:val="00D5290C"/>
    <w:rsid w:val="00D53DDF"/>
    <w:rsid w:val="00D5589D"/>
    <w:rsid w:val="00D55B49"/>
    <w:rsid w:val="00D5638B"/>
    <w:rsid w:val="00D5647F"/>
    <w:rsid w:val="00D5707D"/>
    <w:rsid w:val="00D57341"/>
    <w:rsid w:val="00D5763E"/>
    <w:rsid w:val="00D61B47"/>
    <w:rsid w:val="00D62540"/>
    <w:rsid w:val="00D62850"/>
    <w:rsid w:val="00D634C6"/>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1D2F"/>
    <w:rsid w:val="00D825E9"/>
    <w:rsid w:val="00D82BD8"/>
    <w:rsid w:val="00D82E24"/>
    <w:rsid w:val="00D844DF"/>
    <w:rsid w:val="00D905B6"/>
    <w:rsid w:val="00D9126A"/>
    <w:rsid w:val="00D9672E"/>
    <w:rsid w:val="00D973FD"/>
    <w:rsid w:val="00D9761F"/>
    <w:rsid w:val="00D97866"/>
    <w:rsid w:val="00DA0323"/>
    <w:rsid w:val="00DA272A"/>
    <w:rsid w:val="00DA2E5E"/>
    <w:rsid w:val="00DA32C7"/>
    <w:rsid w:val="00DA49C6"/>
    <w:rsid w:val="00DA53BC"/>
    <w:rsid w:val="00DA576A"/>
    <w:rsid w:val="00DA5B49"/>
    <w:rsid w:val="00DA714D"/>
    <w:rsid w:val="00DA7689"/>
    <w:rsid w:val="00DA7BA2"/>
    <w:rsid w:val="00DB0104"/>
    <w:rsid w:val="00DB03C0"/>
    <w:rsid w:val="00DB03EC"/>
    <w:rsid w:val="00DB11A5"/>
    <w:rsid w:val="00DB248B"/>
    <w:rsid w:val="00DB295C"/>
    <w:rsid w:val="00DB41CC"/>
    <w:rsid w:val="00DB4D1C"/>
    <w:rsid w:val="00DB4EFF"/>
    <w:rsid w:val="00DB4F46"/>
    <w:rsid w:val="00DB51B7"/>
    <w:rsid w:val="00DB52D7"/>
    <w:rsid w:val="00DB6698"/>
    <w:rsid w:val="00DB75F6"/>
    <w:rsid w:val="00DC0887"/>
    <w:rsid w:val="00DC186E"/>
    <w:rsid w:val="00DC2007"/>
    <w:rsid w:val="00DC2E8C"/>
    <w:rsid w:val="00DC40CB"/>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7669"/>
    <w:rsid w:val="00E00B91"/>
    <w:rsid w:val="00E00DF5"/>
    <w:rsid w:val="00E01614"/>
    <w:rsid w:val="00E01BA3"/>
    <w:rsid w:val="00E03070"/>
    <w:rsid w:val="00E03554"/>
    <w:rsid w:val="00E043F5"/>
    <w:rsid w:val="00E04611"/>
    <w:rsid w:val="00E07101"/>
    <w:rsid w:val="00E07E11"/>
    <w:rsid w:val="00E1000F"/>
    <w:rsid w:val="00E100B4"/>
    <w:rsid w:val="00E12214"/>
    <w:rsid w:val="00E12B84"/>
    <w:rsid w:val="00E12FFB"/>
    <w:rsid w:val="00E153BA"/>
    <w:rsid w:val="00E1560E"/>
    <w:rsid w:val="00E162D1"/>
    <w:rsid w:val="00E16E47"/>
    <w:rsid w:val="00E20FD6"/>
    <w:rsid w:val="00E21FA7"/>
    <w:rsid w:val="00E22D12"/>
    <w:rsid w:val="00E2363F"/>
    <w:rsid w:val="00E236E4"/>
    <w:rsid w:val="00E23E0B"/>
    <w:rsid w:val="00E261EE"/>
    <w:rsid w:val="00E27F42"/>
    <w:rsid w:val="00E30D9E"/>
    <w:rsid w:val="00E3293D"/>
    <w:rsid w:val="00E336DB"/>
    <w:rsid w:val="00E3493B"/>
    <w:rsid w:val="00E34C1D"/>
    <w:rsid w:val="00E3777D"/>
    <w:rsid w:val="00E40F20"/>
    <w:rsid w:val="00E41135"/>
    <w:rsid w:val="00E43B36"/>
    <w:rsid w:val="00E45C9C"/>
    <w:rsid w:val="00E46D8F"/>
    <w:rsid w:val="00E4723D"/>
    <w:rsid w:val="00E47296"/>
    <w:rsid w:val="00E5199A"/>
    <w:rsid w:val="00E54A35"/>
    <w:rsid w:val="00E56813"/>
    <w:rsid w:val="00E5749B"/>
    <w:rsid w:val="00E5763A"/>
    <w:rsid w:val="00E576DB"/>
    <w:rsid w:val="00E625D2"/>
    <w:rsid w:val="00E658E0"/>
    <w:rsid w:val="00E65EC5"/>
    <w:rsid w:val="00E678FA"/>
    <w:rsid w:val="00E679DE"/>
    <w:rsid w:val="00E67C75"/>
    <w:rsid w:val="00E713D4"/>
    <w:rsid w:val="00E7397F"/>
    <w:rsid w:val="00E73AC4"/>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62"/>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138C"/>
    <w:rsid w:val="00ED2299"/>
    <w:rsid w:val="00ED3721"/>
    <w:rsid w:val="00ED3D4A"/>
    <w:rsid w:val="00ED53BC"/>
    <w:rsid w:val="00EE07B3"/>
    <w:rsid w:val="00EE3CAE"/>
    <w:rsid w:val="00EE3D0D"/>
    <w:rsid w:val="00EE42AE"/>
    <w:rsid w:val="00EE4512"/>
    <w:rsid w:val="00EE4AA0"/>
    <w:rsid w:val="00EE6250"/>
    <w:rsid w:val="00EE7D94"/>
    <w:rsid w:val="00EF1188"/>
    <w:rsid w:val="00EF1BEA"/>
    <w:rsid w:val="00EF1FC1"/>
    <w:rsid w:val="00EF2619"/>
    <w:rsid w:val="00EF2C8A"/>
    <w:rsid w:val="00EF32F5"/>
    <w:rsid w:val="00EF59D5"/>
    <w:rsid w:val="00EF7221"/>
    <w:rsid w:val="00F01F62"/>
    <w:rsid w:val="00F02905"/>
    <w:rsid w:val="00F02DB1"/>
    <w:rsid w:val="00F06910"/>
    <w:rsid w:val="00F07CC2"/>
    <w:rsid w:val="00F10FBB"/>
    <w:rsid w:val="00F112CF"/>
    <w:rsid w:val="00F1165B"/>
    <w:rsid w:val="00F141E9"/>
    <w:rsid w:val="00F164C9"/>
    <w:rsid w:val="00F166BD"/>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5DC"/>
    <w:rsid w:val="00F55A51"/>
    <w:rsid w:val="00F569A4"/>
    <w:rsid w:val="00F5735B"/>
    <w:rsid w:val="00F612E8"/>
    <w:rsid w:val="00F63767"/>
    <w:rsid w:val="00F65B88"/>
    <w:rsid w:val="00F70C94"/>
    <w:rsid w:val="00F70D47"/>
    <w:rsid w:val="00F72E99"/>
    <w:rsid w:val="00F72F64"/>
    <w:rsid w:val="00F73E70"/>
    <w:rsid w:val="00F74B75"/>
    <w:rsid w:val="00F74EB0"/>
    <w:rsid w:val="00F756BF"/>
    <w:rsid w:val="00F76295"/>
    <w:rsid w:val="00F7643D"/>
    <w:rsid w:val="00F768EF"/>
    <w:rsid w:val="00F76ECD"/>
    <w:rsid w:val="00F77859"/>
    <w:rsid w:val="00F779A9"/>
    <w:rsid w:val="00F80E04"/>
    <w:rsid w:val="00F81AB9"/>
    <w:rsid w:val="00F8224F"/>
    <w:rsid w:val="00F82F09"/>
    <w:rsid w:val="00F83449"/>
    <w:rsid w:val="00F8388C"/>
    <w:rsid w:val="00F845B8"/>
    <w:rsid w:val="00F847C0"/>
    <w:rsid w:val="00F849AF"/>
    <w:rsid w:val="00F85CCB"/>
    <w:rsid w:val="00F86AAA"/>
    <w:rsid w:val="00F911B3"/>
    <w:rsid w:val="00F93A38"/>
    <w:rsid w:val="00F951BD"/>
    <w:rsid w:val="00F96183"/>
    <w:rsid w:val="00F9656F"/>
    <w:rsid w:val="00F970D9"/>
    <w:rsid w:val="00FA0FDA"/>
    <w:rsid w:val="00FA1886"/>
    <w:rsid w:val="00FA4A63"/>
    <w:rsid w:val="00FA60F4"/>
    <w:rsid w:val="00FB02DC"/>
    <w:rsid w:val="00FB1160"/>
    <w:rsid w:val="00FB11A1"/>
    <w:rsid w:val="00FB1230"/>
    <w:rsid w:val="00FB1565"/>
    <w:rsid w:val="00FB512D"/>
    <w:rsid w:val="00FB5E20"/>
    <w:rsid w:val="00FB6A38"/>
    <w:rsid w:val="00FB70D1"/>
    <w:rsid w:val="00FB71CD"/>
    <w:rsid w:val="00FB7A1F"/>
    <w:rsid w:val="00FC0265"/>
    <w:rsid w:val="00FC0913"/>
    <w:rsid w:val="00FC0B29"/>
    <w:rsid w:val="00FC1872"/>
    <w:rsid w:val="00FC1945"/>
    <w:rsid w:val="00FC23A8"/>
    <w:rsid w:val="00FC3086"/>
    <w:rsid w:val="00FC3680"/>
    <w:rsid w:val="00FC3B04"/>
    <w:rsid w:val="00FC5FA5"/>
    <w:rsid w:val="00FC7837"/>
    <w:rsid w:val="00FC7F27"/>
    <w:rsid w:val="00FD09A5"/>
    <w:rsid w:val="00FD12B0"/>
    <w:rsid w:val="00FD254D"/>
    <w:rsid w:val="00FD36FA"/>
    <w:rsid w:val="00FD516E"/>
    <w:rsid w:val="00FD59AD"/>
    <w:rsid w:val="00FD6A34"/>
    <w:rsid w:val="00FE03BA"/>
    <w:rsid w:val="00FE1FB7"/>
    <w:rsid w:val="00FE5720"/>
    <w:rsid w:val="00FE5E25"/>
    <w:rsid w:val="00FE7991"/>
    <w:rsid w:val="00FF0690"/>
    <w:rsid w:val="00FF0C4B"/>
    <w:rsid w:val="00FF1C23"/>
    <w:rsid w:val="00FF316D"/>
    <w:rsid w:val="00FF321F"/>
    <w:rsid w:val="00FF3586"/>
    <w:rsid w:val="00FF41AB"/>
    <w:rsid w:val="00FF483B"/>
    <w:rsid w:val="00FF62C3"/>
    <w:rsid w:val="00FF6BDA"/>
    <w:rsid w:val="4BF0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A2E5E"/>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2"/>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1">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uiPriority w:val="99"/>
    <w:locked/>
  </w:style>
  <w:style w:type="paragraph" w:customStyle="1" w:styleId="13">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uiPriority w:val="99"/>
  </w:style>
  <w:style w:type="character" w:customStyle="1" w:styleId="FooterChar">
    <w:name w:val="Footer Char"/>
    <w:basedOn w:val="a3"/>
    <w:link w:val="15"/>
    <w:uiPriority w:val="99"/>
    <w:locked/>
  </w:style>
  <w:style w:type="paragraph" w:customStyle="1" w:styleId="15">
    <w:name w:val="Нижний колонтитул1"/>
    <w:basedOn w:val="a2"/>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NormalTable0">
    <w:name w:val="Normal Table0"/>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Знак8 Знак Знак,Знак8 Знак,Знак4 Знак,Char,Знак3"/>
    <w:basedOn w:val="a2"/>
    <w:link w:val="aff2"/>
    <w:uiPriority w:val="99"/>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Знак8 Знак Знак Знак,Знак8 Знак Знак1,Знак4 Знак Знак,Char Знак,Знак3 Знак"/>
    <w:basedOn w:val="a3"/>
    <w:link w:val="aff1"/>
    <w:uiPriority w:val="99"/>
    <w:rsid w:val="00F43201"/>
    <w:rPr>
      <w:lang w:eastAsia="en-US"/>
    </w:rPr>
  </w:style>
  <w:style w:type="character" w:styleId="aff3">
    <w:name w:val="footnote reference"/>
    <w:uiPriority w:val="99"/>
    <w:unhideWhenUsed/>
    <w:rsid w:val="00F43201"/>
    <w:rPr>
      <w:vertAlign w:val="superscript"/>
    </w:rPr>
  </w:style>
  <w:style w:type="table" w:customStyle="1" w:styleId="50">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10"/>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table" w:customStyle="1" w:styleId="80">
    <w:name w:val="Сетка таблицы8"/>
    <w:basedOn w:val="a4"/>
    <w:next w:val="afb"/>
    <w:qFormat/>
    <w:rsid w:val="00D5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3"/>
    <w:rsid w:val="00D9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50348740">
      <w:bodyDiv w:val="1"/>
      <w:marLeft w:val="0"/>
      <w:marRight w:val="0"/>
      <w:marTop w:val="0"/>
      <w:marBottom w:val="0"/>
      <w:divBdr>
        <w:top w:val="none" w:sz="0" w:space="0" w:color="auto"/>
        <w:left w:val="none" w:sz="0" w:space="0" w:color="auto"/>
        <w:bottom w:val="none" w:sz="0" w:space="0" w:color="auto"/>
        <w:right w:val="none" w:sz="0" w:space="0" w:color="auto"/>
      </w:divBdr>
    </w:div>
    <w:div w:id="59133747">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28589726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68682585">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37290149">
      <w:bodyDiv w:val="1"/>
      <w:marLeft w:val="0"/>
      <w:marRight w:val="0"/>
      <w:marTop w:val="0"/>
      <w:marBottom w:val="0"/>
      <w:divBdr>
        <w:top w:val="none" w:sz="0" w:space="0" w:color="auto"/>
        <w:left w:val="none" w:sz="0" w:space="0" w:color="auto"/>
        <w:bottom w:val="none" w:sz="0" w:space="0" w:color="auto"/>
        <w:right w:val="none" w:sz="0" w:space="0" w:color="auto"/>
      </w:divBdr>
    </w:div>
    <w:div w:id="742215884">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43865452">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79068884">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01454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29912591">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51419418">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062215797">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38567580">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066387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441798269">
      <w:bodyDiv w:val="1"/>
      <w:marLeft w:val="0"/>
      <w:marRight w:val="0"/>
      <w:marTop w:val="0"/>
      <w:marBottom w:val="0"/>
      <w:divBdr>
        <w:top w:val="none" w:sz="0" w:space="0" w:color="auto"/>
        <w:left w:val="none" w:sz="0" w:space="0" w:color="auto"/>
        <w:bottom w:val="none" w:sz="0" w:space="0" w:color="auto"/>
        <w:right w:val="none" w:sz="0" w:space="0" w:color="auto"/>
      </w:divBdr>
    </w:div>
    <w:div w:id="1469086065">
      <w:bodyDiv w:val="1"/>
      <w:marLeft w:val="0"/>
      <w:marRight w:val="0"/>
      <w:marTop w:val="0"/>
      <w:marBottom w:val="0"/>
      <w:divBdr>
        <w:top w:val="none" w:sz="0" w:space="0" w:color="auto"/>
        <w:left w:val="none" w:sz="0" w:space="0" w:color="auto"/>
        <w:bottom w:val="none" w:sz="0" w:space="0" w:color="auto"/>
        <w:right w:val="none" w:sz="0" w:space="0" w:color="auto"/>
      </w:divBdr>
    </w:div>
    <w:div w:id="1484932190">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562641320">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33776489">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20673179">
      <w:bodyDiv w:val="1"/>
      <w:marLeft w:val="0"/>
      <w:marRight w:val="0"/>
      <w:marTop w:val="0"/>
      <w:marBottom w:val="0"/>
      <w:divBdr>
        <w:top w:val="none" w:sz="0" w:space="0" w:color="auto"/>
        <w:left w:val="none" w:sz="0" w:space="0" w:color="auto"/>
        <w:bottom w:val="none" w:sz="0" w:space="0" w:color="auto"/>
        <w:right w:val="none" w:sz="0" w:space="0" w:color="auto"/>
      </w:divBdr>
    </w:div>
    <w:div w:id="1932002422">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15972250">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 w:id="2146116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akupki.gov.ru/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us.Gilmanov@tata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C4D45990594A529609E8E366B04CCB"/>
        <w:category>
          <w:name w:val="Общие"/>
          <w:gallery w:val="placeholder"/>
        </w:category>
        <w:types>
          <w:type w:val="bbPlcHdr"/>
        </w:types>
        <w:behaviors>
          <w:behavior w:val="content"/>
        </w:behaviors>
        <w:guid w:val="{9B2628DF-48B0-4822-A3E5-76AFA9BDBEAD}"/>
      </w:docPartPr>
      <w:docPartBody>
        <w:p w:rsidR="000619BC" w:rsidRDefault="000619BC" w:rsidP="000619BC">
          <w:pPr>
            <w:pStyle w:val="B7C4D45990594A529609E8E366B04CCB"/>
          </w:pPr>
          <w:r>
            <w:rPr>
              <w:rFonts w:ascii="Times New Roman" w:eastAsia="MS Mincho" w:hAnsi="Times New Roman"/>
              <w:i/>
              <w:color w:val="ED7D31"/>
              <w:sz w:val="24"/>
              <w:szCs w:val="24"/>
              <w:lang w:eastAsia="en-US"/>
            </w:rPr>
            <w:t>[указывается Заказчиком при заключении Договора</w:t>
          </w:r>
          <w:r w:rsidRPr="00F544B0">
            <w:rPr>
              <w:rFonts w:ascii="Times New Roman" w:eastAsia="MS Mincho" w:hAnsi="Times New Roman"/>
              <w:i/>
              <w:color w:val="ED7D31"/>
              <w:sz w:val="24"/>
              <w:szCs w:val="24"/>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BC"/>
    <w:rsid w:val="000619BC"/>
    <w:rsid w:val="00092F8D"/>
    <w:rsid w:val="001058CE"/>
    <w:rsid w:val="0022027E"/>
    <w:rsid w:val="00220BB9"/>
    <w:rsid w:val="002C084E"/>
    <w:rsid w:val="00321FC1"/>
    <w:rsid w:val="003337CC"/>
    <w:rsid w:val="00396189"/>
    <w:rsid w:val="00401885"/>
    <w:rsid w:val="005E203F"/>
    <w:rsid w:val="005E3838"/>
    <w:rsid w:val="00663AA6"/>
    <w:rsid w:val="006A3251"/>
    <w:rsid w:val="006B76CD"/>
    <w:rsid w:val="0078680A"/>
    <w:rsid w:val="007A65E6"/>
    <w:rsid w:val="007F550D"/>
    <w:rsid w:val="008446BD"/>
    <w:rsid w:val="00855995"/>
    <w:rsid w:val="00863A2E"/>
    <w:rsid w:val="00877AA5"/>
    <w:rsid w:val="00A45BFF"/>
    <w:rsid w:val="00AE0A6E"/>
    <w:rsid w:val="00B34B7D"/>
    <w:rsid w:val="00B42EAA"/>
    <w:rsid w:val="00CB622C"/>
    <w:rsid w:val="00CF7B7E"/>
    <w:rsid w:val="00D11D66"/>
    <w:rsid w:val="00D738DC"/>
    <w:rsid w:val="00F23242"/>
    <w:rsid w:val="00FF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7C4D45990594A529609E8E366B04CCB">
    <w:name w:val="B7C4D45990594A529609E8E366B04CCB"/>
    <w:rsid w:val="00061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73C7-9BE2-4200-810E-10EE96CA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Template>
  <TotalTime>4</TotalTime>
  <Pages>1</Pages>
  <Words>22314</Words>
  <Characters>127194</Characters>
  <Application>Microsoft Office Word</Application>
  <DocSecurity>0</DocSecurity>
  <Lines>1059</Lines>
  <Paragraphs>298</Paragraphs>
  <ScaleCrop>false</ScaleCrop>
  <Company/>
  <LinksUpToDate>false</LinksUpToDate>
  <CharactersWithSpaces>149210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Виктория Бахматова</cp:lastModifiedBy>
  <cp:revision>76</cp:revision>
  <cp:lastPrinted>2022-08-17T13:51:00Z</cp:lastPrinted>
  <dcterms:created xsi:type="dcterms:W3CDTF">2025-03-21T13:21:00Z</dcterms:created>
  <dcterms:modified xsi:type="dcterms:W3CDTF">2026-05-19T05:59:00Z</dcterms:modified>
</cp:coreProperties>
</file>